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9D3" w14:textId="007D5840" w:rsidR="009E3376" w:rsidRDefault="00D72A44" w:rsidP="00E32025">
      <w:pPr>
        <w:pStyle w:val="Heading1"/>
        <w:numPr>
          <w:ilvl w:val="0"/>
          <w:numId w:val="0"/>
        </w:numPr>
        <w:spacing w:before="120"/>
        <w:ind w:left="-680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_|"/>
      <w:bookmarkEnd w:id="0"/>
      <w:r w:rsidRPr="00FB1687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CB4F05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FB1687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 on intimate partner violence and domestic violence</w:t>
      </w:r>
    </w:p>
    <w:p w14:paraId="323B5210" w14:textId="4994B154" w:rsidR="007D6465" w:rsidRPr="007D6465" w:rsidRDefault="007D6465" w:rsidP="007D6465">
      <w:pPr>
        <w:pStyle w:val="BodyText"/>
        <w:ind w:left="0"/>
        <w:jc w:val="both"/>
        <w:rPr>
          <w:rFonts w:ascii="Noto Sans" w:hAnsi="Noto Sans" w:cs="Noto Sans"/>
          <w:sz w:val="24"/>
          <w:szCs w:val="28"/>
        </w:rPr>
      </w:pPr>
      <w:r w:rsidRPr="008D36E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  <w:szCs w:val="22"/>
        </w:rPr>
        <w:t>.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9E3376" w:rsidRPr="00FB1687" w14:paraId="0985B903" w14:textId="77777777" w:rsidTr="00E32025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3BECE122" w14:textId="5F3B489A" w:rsidR="009E3376" w:rsidRPr="00FB1687" w:rsidRDefault="0070750E" w:rsidP="00E32025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9E3376" w:rsidRPr="00FB1687" w14:paraId="5817FA1E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A174B87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1AB97707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victims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9E3376" w:rsidRPr="00FB1687" w14:paraId="444C484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AE3420B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B695E1C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offences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FB1687" w14:paraId="62BE99E1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D7D285A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0581E1C3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perpetrators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FB1687" w14:paraId="6A884869" w14:textId="77777777" w:rsidTr="00E32025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452234BD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4C4E14FF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physical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3265C157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94ED2D1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2FFA5A44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psychological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0B1B8F4C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04B6E9E5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7837AE03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sexual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3E5A6BB5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3B5500CB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470C4FB3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economic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1DEA0AFA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DE2C4E3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FA812E7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rape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C264FB" w:rsidRPr="00FB1687" w14:paraId="3A3C311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6B3D164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2B74C87D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femicide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homicide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9E3376" w:rsidRPr="00FB1687" w14:paraId="3289E1D6" w14:textId="77777777" w:rsidTr="00E32025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3234E6E0" w14:textId="1ED7E40B" w:rsidR="009E3376" w:rsidRPr="00FB1687" w:rsidRDefault="0070750E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>JUSTICE SECTOR INDICATORS (10-13)</w:t>
            </w:r>
            <w:r w:rsidR="009E3376" w:rsidRPr="00FB1687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264FB" w:rsidRPr="00FB1687" w14:paraId="14E5527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6EA9AD00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7E5EC62B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protection orders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FB1687" w14:paraId="73A4988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C9A4A6B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0625CFE1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prosecuted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C264FB" w:rsidRPr="00FB1687" w14:paraId="34B23B02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C7BFF7C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0C04F185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sentenced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9E3376" w:rsidRPr="00FB1687" w14:paraId="411ECE9E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48E7E57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9919570" w14:textId="77777777" w:rsidR="009E3376" w:rsidRPr="00FB1687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held in prison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43BB532C" w14:textId="77777777" w:rsidR="009E3376" w:rsidRPr="00FB1687" w:rsidRDefault="009E3376" w:rsidP="00E32025">
      <w:pPr>
        <w:pStyle w:val="BodyText"/>
        <w:rPr>
          <w:rFonts w:ascii="Noto Sans" w:hAnsi="Noto Sans" w:cs="Noto Sans"/>
        </w:rPr>
      </w:pPr>
    </w:p>
    <w:p w14:paraId="264D4410" w14:textId="3E436937" w:rsidR="006B6F15" w:rsidRPr="00652A0C" w:rsidRDefault="006B6F15" w:rsidP="00652A0C">
      <w:pPr>
        <w:pStyle w:val="BodyText"/>
        <w:ind w:left="0"/>
        <w:jc w:val="both"/>
        <w:rPr>
          <w:rFonts w:ascii="Noto Sans" w:hAnsi="Noto Sans" w:cs="Noto Sans"/>
          <w:szCs w:val="22"/>
        </w:rPr>
      </w:pPr>
      <w:bookmarkStart w:id="1" w:name="_Annex_2_|"/>
      <w:bookmarkEnd w:id="1"/>
    </w:p>
    <w:sectPr w:rsidR="006B6F15" w:rsidRPr="00652A0C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9179" w14:textId="77777777" w:rsidR="00557B36" w:rsidRPr="00FB1687" w:rsidRDefault="00557B36" w:rsidP="001E33FA">
      <w:pPr>
        <w:spacing w:after="0" w:line="240" w:lineRule="auto"/>
      </w:pPr>
      <w:r w:rsidRPr="00FB1687">
        <w:separator/>
      </w:r>
    </w:p>
  </w:endnote>
  <w:endnote w:type="continuationSeparator" w:id="0">
    <w:p w14:paraId="016D6672" w14:textId="77777777" w:rsidR="00557B36" w:rsidRPr="00FB1687" w:rsidRDefault="00557B36" w:rsidP="001E33FA">
      <w:pPr>
        <w:spacing w:after="0" w:line="240" w:lineRule="auto"/>
      </w:pPr>
      <w:r w:rsidRPr="00FB1687">
        <w:continuationSeparator/>
      </w:r>
    </w:p>
  </w:endnote>
  <w:endnote w:type="continuationNotice" w:id="1">
    <w:p w14:paraId="5D42C1BE" w14:textId="77777777" w:rsidR="00557B36" w:rsidRPr="00FB1687" w:rsidRDefault="00557B3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136B8D" w:rsidRPr="00FB1687" w:rsidRDefault="00136B8D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136B8D" w:rsidRPr="00FB1687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136B8D" w:rsidRPr="00FB1687" w:rsidRDefault="00136B8D" w:rsidP="009C50DA">
          <w:pPr>
            <w:pStyle w:val="Footer"/>
          </w:pPr>
          <w:r w:rsidRPr="00FB1687">
            <w:tab/>
          </w:r>
          <w:r w:rsidRPr="00FB1687">
            <w:fldChar w:fldCharType="begin"/>
          </w:r>
          <w:r w:rsidRPr="00FB1687">
            <w:instrText xml:space="preserve"> IF </w:instrText>
          </w:r>
          <w:fldSimple w:instr="DOCVARIABLE  FooterVersion  \* MERGEFORMAT">
            <w:r w:rsidRPr="00FB1687">
              <w:instrText xml:space="preserve"> </w:instrText>
            </w:r>
          </w:fldSimple>
          <w:r w:rsidRPr="00FB1687">
            <w:instrText xml:space="preserve"> = "Error! No document variable supplied." " " </w:instrText>
          </w:r>
          <w:fldSimple w:instr="DOCVARIABLE  FooterVersion \* MERGEFORMAT">
            <w:r w:rsidRPr="00FB1687">
              <w:instrText xml:space="preserve"> </w:instrText>
            </w:r>
          </w:fldSimple>
          <w:r w:rsidRPr="00FB1687">
            <w:instrText xml:space="preserve"> \* MERGEFORMAT </w:instrText>
          </w:r>
          <w:r w:rsidRPr="00FB1687">
            <w:fldChar w:fldCharType="separate"/>
          </w:r>
          <w:r w:rsidRPr="00FB1687">
            <w:t xml:space="preserve"> </w:t>
          </w:r>
          <w:r w:rsidRPr="00FB1687">
            <w:fldChar w:fldCharType="end"/>
          </w:r>
          <w:bookmarkStart w:id="2" w:name="ContentsOpt1"/>
        </w:p>
      </w:tc>
      <w:tc>
        <w:tcPr>
          <w:tcW w:w="390" w:type="pct"/>
          <w:vAlign w:val="bottom"/>
        </w:tcPr>
        <w:p w14:paraId="6B27306F" w14:textId="77777777" w:rsidR="00136B8D" w:rsidRPr="00FB1687" w:rsidRDefault="00136B8D" w:rsidP="009C50DA">
          <w:pPr>
            <w:pStyle w:val="Footer"/>
            <w:jc w:val="right"/>
            <w:rPr>
              <w:rStyle w:val="PageNumber"/>
            </w:rPr>
          </w:pPr>
          <w:r w:rsidRPr="00FB1687">
            <w:rPr>
              <w:rStyle w:val="PageNumber"/>
            </w:rPr>
            <w:fldChar w:fldCharType="begin"/>
          </w:r>
          <w:r w:rsidRPr="00FB1687">
            <w:rPr>
              <w:rStyle w:val="PageNumber"/>
            </w:rPr>
            <w:instrText xml:space="preserve"> PAGE   \* MERGEFORMAT </w:instrText>
          </w:r>
          <w:r w:rsidRPr="00FB1687">
            <w:rPr>
              <w:rStyle w:val="PageNumber"/>
            </w:rPr>
            <w:fldChar w:fldCharType="separate"/>
          </w:r>
          <w:r w:rsidR="00410FF1">
            <w:rPr>
              <w:rStyle w:val="PageNumber"/>
              <w:noProof/>
            </w:rPr>
            <w:t>20</w:t>
          </w:r>
          <w:r w:rsidRPr="00FB1687">
            <w:rPr>
              <w:rStyle w:val="PageNumber"/>
            </w:rPr>
            <w:fldChar w:fldCharType="end"/>
          </w:r>
        </w:p>
      </w:tc>
    </w:tr>
    <w:bookmarkEnd w:id="2"/>
  </w:tbl>
  <w:p w14:paraId="37CA1D62" w14:textId="77777777" w:rsidR="00136B8D" w:rsidRPr="00FB1687" w:rsidRDefault="00136B8D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CF54" w14:textId="77777777" w:rsidR="00557B36" w:rsidRPr="00FB1687" w:rsidRDefault="00557B36" w:rsidP="001E33FA">
      <w:pPr>
        <w:spacing w:after="0" w:line="240" w:lineRule="auto"/>
      </w:pPr>
      <w:r w:rsidRPr="00FB1687">
        <w:separator/>
      </w:r>
    </w:p>
  </w:footnote>
  <w:footnote w:type="continuationSeparator" w:id="0">
    <w:p w14:paraId="076EF531" w14:textId="77777777" w:rsidR="00557B36" w:rsidRPr="00FB1687" w:rsidRDefault="00557B36" w:rsidP="001E33FA">
      <w:pPr>
        <w:spacing w:after="0" w:line="240" w:lineRule="auto"/>
      </w:pPr>
      <w:r w:rsidRPr="00FB1687">
        <w:continuationSeparator/>
      </w:r>
    </w:p>
  </w:footnote>
  <w:footnote w:type="continuationNotice" w:id="1">
    <w:p w14:paraId="77069134" w14:textId="77777777" w:rsidR="00557B36" w:rsidRPr="00FB1687" w:rsidRDefault="00557B3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6" w15:restartNumberingAfterBreak="0">
    <w:nsid w:val="0AF80C6C"/>
    <w:multiLevelType w:val="hybridMultilevel"/>
    <w:tmpl w:val="9B3E1630"/>
    <w:lvl w:ilvl="0" w:tplc="6F547BE6">
      <w:start w:val="1"/>
      <w:numFmt w:val="decimal"/>
      <w:lvlText w:val="%1."/>
      <w:lvlJc w:val="left"/>
      <w:pPr>
        <w:ind w:left="720" w:hanging="360"/>
      </w:pPr>
    </w:lvl>
    <w:lvl w:ilvl="1" w:tplc="823A7290">
      <w:start w:val="1"/>
      <w:numFmt w:val="decimal"/>
      <w:lvlText w:val="%2."/>
      <w:lvlJc w:val="left"/>
      <w:pPr>
        <w:ind w:left="720" w:hanging="360"/>
      </w:pPr>
    </w:lvl>
    <w:lvl w:ilvl="2" w:tplc="75444686">
      <w:start w:val="1"/>
      <w:numFmt w:val="decimal"/>
      <w:lvlText w:val="%3."/>
      <w:lvlJc w:val="left"/>
      <w:pPr>
        <w:ind w:left="720" w:hanging="360"/>
      </w:pPr>
    </w:lvl>
    <w:lvl w:ilvl="3" w:tplc="0EB242A2">
      <w:start w:val="1"/>
      <w:numFmt w:val="decimal"/>
      <w:lvlText w:val="%4."/>
      <w:lvlJc w:val="left"/>
      <w:pPr>
        <w:ind w:left="720" w:hanging="360"/>
      </w:pPr>
    </w:lvl>
    <w:lvl w:ilvl="4" w:tplc="C7EE9F0E">
      <w:start w:val="1"/>
      <w:numFmt w:val="decimal"/>
      <w:lvlText w:val="%5."/>
      <w:lvlJc w:val="left"/>
      <w:pPr>
        <w:ind w:left="720" w:hanging="360"/>
      </w:pPr>
    </w:lvl>
    <w:lvl w:ilvl="5" w:tplc="47C24E92">
      <w:start w:val="1"/>
      <w:numFmt w:val="decimal"/>
      <w:lvlText w:val="%6."/>
      <w:lvlJc w:val="left"/>
      <w:pPr>
        <w:ind w:left="720" w:hanging="360"/>
      </w:pPr>
    </w:lvl>
    <w:lvl w:ilvl="6" w:tplc="9454EFCA">
      <w:start w:val="1"/>
      <w:numFmt w:val="decimal"/>
      <w:lvlText w:val="%7."/>
      <w:lvlJc w:val="left"/>
      <w:pPr>
        <w:ind w:left="720" w:hanging="360"/>
      </w:pPr>
    </w:lvl>
    <w:lvl w:ilvl="7" w:tplc="9B88376A">
      <w:start w:val="1"/>
      <w:numFmt w:val="decimal"/>
      <w:lvlText w:val="%8."/>
      <w:lvlJc w:val="left"/>
      <w:pPr>
        <w:ind w:left="720" w:hanging="360"/>
      </w:pPr>
    </w:lvl>
    <w:lvl w:ilvl="8" w:tplc="58CE3EB4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8" w15:restartNumberingAfterBreak="0">
    <w:nsid w:val="0F155946"/>
    <w:multiLevelType w:val="multilevel"/>
    <w:tmpl w:val="19261006"/>
    <w:numStyleLink w:val="NumbLstTableBullet"/>
  </w:abstractNum>
  <w:abstractNum w:abstractNumId="9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13B49E6"/>
    <w:multiLevelType w:val="multilevel"/>
    <w:tmpl w:val="98EC0578"/>
    <w:numStyleLink w:val="NumbLstTableNumb"/>
  </w:abstractNum>
  <w:abstractNum w:abstractNumId="12" w15:restartNumberingAfterBreak="0">
    <w:nsid w:val="121F6D8D"/>
    <w:multiLevelType w:val="multilevel"/>
    <w:tmpl w:val="1E064CAE"/>
    <w:numStyleLink w:val="numbDivider"/>
  </w:abstractNum>
  <w:abstractNum w:abstractNumId="13" w15:restartNumberingAfterBreak="0">
    <w:nsid w:val="12FE428F"/>
    <w:multiLevelType w:val="hybridMultilevel"/>
    <w:tmpl w:val="66BA8E48"/>
    <w:lvl w:ilvl="0" w:tplc="02EEC970">
      <w:start w:val="1"/>
      <w:numFmt w:val="decimal"/>
      <w:lvlText w:val="%1."/>
      <w:lvlJc w:val="left"/>
      <w:pPr>
        <w:ind w:left="720" w:hanging="360"/>
      </w:pPr>
    </w:lvl>
    <w:lvl w:ilvl="1" w:tplc="740ED258">
      <w:start w:val="1"/>
      <w:numFmt w:val="decimal"/>
      <w:lvlText w:val="%2."/>
      <w:lvlJc w:val="left"/>
      <w:pPr>
        <w:ind w:left="720" w:hanging="360"/>
      </w:pPr>
    </w:lvl>
    <w:lvl w:ilvl="2" w:tplc="0D3AD198">
      <w:start w:val="1"/>
      <w:numFmt w:val="decimal"/>
      <w:lvlText w:val="%3."/>
      <w:lvlJc w:val="left"/>
      <w:pPr>
        <w:ind w:left="720" w:hanging="360"/>
      </w:pPr>
    </w:lvl>
    <w:lvl w:ilvl="3" w:tplc="3F5040B4">
      <w:start w:val="1"/>
      <w:numFmt w:val="decimal"/>
      <w:lvlText w:val="%4."/>
      <w:lvlJc w:val="left"/>
      <w:pPr>
        <w:ind w:left="720" w:hanging="360"/>
      </w:pPr>
    </w:lvl>
    <w:lvl w:ilvl="4" w:tplc="A37E80A0">
      <w:start w:val="1"/>
      <w:numFmt w:val="decimal"/>
      <w:lvlText w:val="%5."/>
      <w:lvlJc w:val="left"/>
      <w:pPr>
        <w:ind w:left="720" w:hanging="360"/>
      </w:pPr>
    </w:lvl>
    <w:lvl w:ilvl="5" w:tplc="07FA5E54">
      <w:start w:val="1"/>
      <w:numFmt w:val="decimal"/>
      <w:lvlText w:val="%6."/>
      <w:lvlJc w:val="left"/>
      <w:pPr>
        <w:ind w:left="720" w:hanging="360"/>
      </w:pPr>
    </w:lvl>
    <w:lvl w:ilvl="6" w:tplc="3EE8B286">
      <w:start w:val="1"/>
      <w:numFmt w:val="decimal"/>
      <w:lvlText w:val="%7."/>
      <w:lvlJc w:val="left"/>
      <w:pPr>
        <w:ind w:left="720" w:hanging="360"/>
      </w:pPr>
    </w:lvl>
    <w:lvl w:ilvl="7" w:tplc="690C78BC">
      <w:start w:val="1"/>
      <w:numFmt w:val="decimal"/>
      <w:lvlText w:val="%8."/>
      <w:lvlJc w:val="left"/>
      <w:pPr>
        <w:ind w:left="720" w:hanging="360"/>
      </w:pPr>
    </w:lvl>
    <w:lvl w:ilvl="8" w:tplc="2C0E5BCC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5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6" w15:restartNumberingAfterBreak="0">
    <w:nsid w:val="1AB84752"/>
    <w:multiLevelType w:val="hybridMultilevel"/>
    <w:tmpl w:val="B70E4ACE"/>
    <w:lvl w:ilvl="0" w:tplc="0EF2A41A">
      <w:start w:val="1"/>
      <w:numFmt w:val="decimal"/>
      <w:lvlText w:val="%1."/>
      <w:lvlJc w:val="left"/>
      <w:pPr>
        <w:ind w:left="1020" w:hanging="360"/>
      </w:pPr>
    </w:lvl>
    <w:lvl w:ilvl="1" w:tplc="0048146A">
      <w:start w:val="1"/>
      <w:numFmt w:val="decimal"/>
      <w:lvlText w:val="%2."/>
      <w:lvlJc w:val="left"/>
      <w:pPr>
        <w:ind w:left="1020" w:hanging="360"/>
      </w:pPr>
    </w:lvl>
    <w:lvl w:ilvl="2" w:tplc="775EBC68">
      <w:start w:val="1"/>
      <w:numFmt w:val="decimal"/>
      <w:lvlText w:val="%3."/>
      <w:lvlJc w:val="left"/>
      <w:pPr>
        <w:ind w:left="1020" w:hanging="360"/>
      </w:pPr>
    </w:lvl>
    <w:lvl w:ilvl="3" w:tplc="7CB479E0">
      <w:start w:val="1"/>
      <w:numFmt w:val="decimal"/>
      <w:lvlText w:val="%4."/>
      <w:lvlJc w:val="left"/>
      <w:pPr>
        <w:ind w:left="1020" w:hanging="360"/>
      </w:pPr>
    </w:lvl>
    <w:lvl w:ilvl="4" w:tplc="FED27E4E">
      <w:start w:val="1"/>
      <w:numFmt w:val="decimal"/>
      <w:lvlText w:val="%5."/>
      <w:lvlJc w:val="left"/>
      <w:pPr>
        <w:ind w:left="1020" w:hanging="360"/>
      </w:pPr>
    </w:lvl>
    <w:lvl w:ilvl="5" w:tplc="E4AC5EB8">
      <w:start w:val="1"/>
      <w:numFmt w:val="decimal"/>
      <w:lvlText w:val="%6."/>
      <w:lvlJc w:val="left"/>
      <w:pPr>
        <w:ind w:left="1020" w:hanging="360"/>
      </w:pPr>
    </w:lvl>
    <w:lvl w:ilvl="6" w:tplc="24BCC2C6">
      <w:start w:val="1"/>
      <w:numFmt w:val="decimal"/>
      <w:lvlText w:val="%7."/>
      <w:lvlJc w:val="left"/>
      <w:pPr>
        <w:ind w:left="1020" w:hanging="360"/>
      </w:pPr>
    </w:lvl>
    <w:lvl w:ilvl="7" w:tplc="A260B246">
      <w:start w:val="1"/>
      <w:numFmt w:val="decimal"/>
      <w:lvlText w:val="%8."/>
      <w:lvlJc w:val="left"/>
      <w:pPr>
        <w:ind w:left="1020" w:hanging="360"/>
      </w:pPr>
    </w:lvl>
    <w:lvl w:ilvl="8" w:tplc="D682F5C0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8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19" w15:restartNumberingAfterBreak="0">
    <w:nsid w:val="2E8B5924"/>
    <w:multiLevelType w:val="multilevel"/>
    <w:tmpl w:val="36C690BE"/>
    <w:numStyleLink w:val="NumbLstAnnex0"/>
  </w:abstractNum>
  <w:abstractNum w:abstractNumId="20" w15:restartNumberingAfterBreak="0">
    <w:nsid w:val="393A1A20"/>
    <w:multiLevelType w:val="hybridMultilevel"/>
    <w:tmpl w:val="E24040DC"/>
    <w:lvl w:ilvl="0" w:tplc="B866DA76">
      <w:start w:val="1"/>
      <w:numFmt w:val="decimal"/>
      <w:lvlText w:val="%1."/>
      <w:lvlJc w:val="left"/>
      <w:pPr>
        <w:ind w:left="1020" w:hanging="360"/>
      </w:pPr>
    </w:lvl>
    <w:lvl w:ilvl="1" w:tplc="71C40D18">
      <w:start w:val="1"/>
      <w:numFmt w:val="decimal"/>
      <w:lvlText w:val="%2."/>
      <w:lvlJc w:val="left"/>
      <w:pPr>
        <w:ind w:left="1020" w:hanging="360"/>
      </w:pPr>
    </w:lvl>
    <w:lvl w:ilvl="2" w:tplc="A9D28400">
      <w:start w:val="1"/>
      <w:numFmt w:val="decimal"/>
      <w:lvlText w:val="%3."/>
      <w:lvlJc w:val="left"/>
      <w:pPr>
        <w:ind w:left="1020" w:hanging="360"/>
      </w:pPr>
    </w:lvl>
    <w:lvl w:ilvl="3" w:tplc="9744747C">
      <w:start w:val="1"/>
      <w:numFmt w:val="decimal"/>
      <w:lvlText w:val="%4."/>
      <w:lvlJc w:val="left"/>
      <w:pPr>
        <w:ind w:left="1020" w:hanging="360"/>
      </w:pPr>
    </w:lvl>
    <w:lvl w:ilvl="4" w:tplc="29DAED78">
      <w:start w:val="1"/>
      <w:numFmt w:val="decimal"/>
      <w:lvlText w:val="%5."/>
      <w:lvlJc w:val="left"/>
      <w:pPr>
        <w:ind w:left="1020" w:hanging="360"/>
      </w:pPr>
    </w:lvl>
    <w:lvl w:ilvl="5" w:tplc="95B4B310">
      <w:start w:val="1"/>
      <w:numFmt w:val="decimal"/>
      <w:lvlText w:val="%6."/>
      <w:lvlJc w:val="left"/>
      <w:pPr>
        <w:ind w:left="1020" w:hanging="360"/>
      </w:pPr>
    </w:lvl>
    <w:lvl w:ilvl="6" w:tplc="020A9CFE">
      <w:start w:val="1"/>
      <w:numFmt w:val="decimal"/>
      <w:lvlText w:val="%7."/>
      <w:lvlJc w:val="left"/>
      <w:pPr>
        <w:ind w:left="1020" w:hanging="360"/>
      </w:pPr>
    </w:lvl>
    <w:lvl w:ilvl="7" w:tplc="6580689E">
      <w:start w:val="1"/>
      <w:numFmt w:val="decimal"/>
      <w:lvlText w:val="%8."/>
      <w:lvlJc w:val="left"/>
      <w:pPr>
        <w:ind w:left="1020" w:hanging="360"/>
      </w:pPr>
    </w:lvl>
    <w:lvl w:ilvl="8" w:tplc="F066FCC2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A6B6BFD"/>
    <w:multiLevelType w:val="multilevel"/>
    <w:tmpl w:val="DA5A5AC0"/>
    <w:numStyleLink w:val="NumbLstMain"/>
  </w:abstractNum>
  <w:abstractNum w:abstractNumId="24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5" w15:restartNumberingAfterBreak="0">
    <w:nsid w:val="3E9802E0"/>
    <w:multiLevelType w:val="hybridMultilevel"/>
    <w:tmpl w:val="F96EB56E"/>
    <w:lvl w:ilvl="0" w:tplc="E6968E78">
      <w:start w:val="1"/>
      <w:numFmt w:val="decimal"/>
      <w:lvlText w:val="%1."/>
      <w:lvlJc w:val="left"/>
      <w:pPr>
        <w:ind w:left="1020" w:hanging="360"/>
      </w:pPr>
    </w:lvl>
    <w:lvl w:ilvl="1" w:tplc="3C8C4C42">
      <w:start w:val="1"/>
      <w:numFmt w:val="decimal"/>
      <w:lvlText w:val="%2."/>
      <w:lvlJc w:val="left"/>
      <w:pPr>
        <w:ind w:left="1020" w:hanging="360"/>
      </w:pPr>
    </w:lvl>
    <w:lvl w:ilvl="2" w:tplc="E568888E">
      <w:start w:val="1"/>
      <w:numFmt w:val="decimal"/>
      <w:lvlText w:val="%3."/>
      <w:lvlJc w:val="left"/>
      <w:pPr>
        <w:ind w:left="1020" w:hanging="360"/>
      </w:pPr>
    </w:lvl>
    <w:lvl w:ilvl="3" w:tplc="16E01508">
      <w:start w:val="1"/>
      <w:numFmt w:val="decimal"/>
      <w:lvlText w:val="%4."/>
      <w:lvlJc w:val="left"/>
      <w:pPr>
        <w:ind w:left="1020" w:hanging="360"/>
      </w:pPr>
    </w:lvl>
    <w:lvl w:ilvl="4" w:tplc="5366E1BA">
      <w:start w:val="1"/>
      <w:numFmt w:val="decimal"/>
      <w:lvlText w:val="%5."/>
      <w:lvlJc w:val="left"/>
      <w:pPr>
        <w:ind w:left="1020" w:hanging="360"/>
      </w:pPr>
    </w:lvl>
    <w:lvl w:ilvl="5" w:tplc="21227276">
      <w:start w:val="1"/>
      <w:numFmt w:val="decimal"/>
      <w:lvlText w:val="%6."/>
      <w:lvlJc w:val="left"/>
      <w:pPr>
        <w:ind w:left="1020" w:hanging="360"/>
      </w:pPr>
    </w:lvl>
    <w:lvl w:ilvl="6" w:tplc="A0A42D42">
      <w:start w:val="1"/>
      <w:numFmt w:val="decimal"/>
      <w:lvlText w:val="%7."/>
      <w:lvlJc w:val="left"/>
      <w:pPr>
        <w:ind w:left="1020" w:hanging="360"/>
      </w:pPr>
    </w:lvl>
    <w:lvl w:ilvl="7" w:tplc="CC42A8EE">
      <w:start w:val="1"/>
      <w:numFmt w:val="decimal"/>
      <w:lvlText w:val="%8."/>
      <w:lvlJc w:val="left"/>
      <w:pPr>
        <w:ind w:left="1020" w:hanging="360"/>
      </w:pPr>
    </w:lvl>
    <w:lvl w:ilvl="8" w:tplc="4222A7A2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654414F"/>
    <w:multiLevelType w:val="hybridMultilevel"/>
    <w:tmpl w:val="E8C80932"/>
    <w:lvl w:ilvl="0" w:tplc="E812BBE6">
      <w:start w:val="85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9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0" w15:restartNumberingAfterBreak="0">
    <w:nsid w:val="4B966C5B"/>
    <w:multiLevelType w:val="hybridMultilevel"/>
    <w:tmpl w:val="6B92307C"/>
    <w:lvl w:ilvl="0" w:tplc="597C7C00">
      <w:start w:val="1"/>
      <w:numFmt w:val="decimal"/>
      <w:lvlText w:val="%1."/>
      <w:lvlJc w:val="left"/>
      <w:pPr>
        <w:ind w:left="1020" w:hanging="360"/>
      </w:pPr>
    </w:lvl>
    <w:lvl w:ilvl="1" w:tplc="98EC0F90">
      <w:start w:val="1"/>
      <w:numFmt w:val="decimal"/>
      <w:lvlText w:val="%2."/>
      <w:lvlJc w:val="left"/>
      <w:pPr>
        <w:ind w:left="1020" w:hanging="360"/>
      </w:pPr>
    </w:lvl>
    <w:lvl w:ilvl="2" w:tplc="621C32E8">
      <w:start w:val="1"/>
      <w:numFmt w:val="decimal"/>
      <w:lvlText w:val="%3."/>
      <w:lvlJc w:val="left"/>
      <w:pPr>
        <w:ind w:left="1020" w:hanging="360"/>
      </w:pPr>
    </w:lvl>
    <w:lvl w:ilvl="3" w:tplc="55C6E416">
      <w:start w:val="1"/>
      <w:numFmt w:val="decimal"/>
      <w:lvlText w:val="%4."/>
      <w:lvlJc w:val="left"/>
      <w:pPr>
        <w:ind w:left="1020" w:hanging="360"/>
      </w:pPr>
    </w:lvl>
    <w:lvl w:ilvl="4" w:tplc="A2F2AFE6">
      <w:start w:val="1"/>
      <w:numFmt w:val="decimal"/>
      <w:lvlText w:val="%5."/>
      <w:lvlJc w:val="left"/>
      <w:pPr>
        <w:ind w:left="1020" w:hanging="360"/>
      </w:pPr>
    </w:lvl>
    <w:lvl w:ilvl="5" w:tplc="B7FCC12C">
      <w:start w:val="1"/>
      <w:numFmt w:val="decimal"/>
      <w:lvlText w:val="%6."/>
      <w:lvlJc w:val="left"/>
      <w:pPr>
        <w:ind w:left="1020" w:hanging="360"/>
      </w:pPr>
    </w:lvl>
    <w:lvl w:ilvl="6" w:tplc="446084FC">
      <w:start w:val="1"/>
      <w:numFmt w:val="decimal"/>
      <w:lvlText w:val="%7."/>
      <w:lvlJc w:val="left"/>
      <w:pPr>
        <w:ind w:left="1020" w:hanging="360"/>
      </w:pPr>
    </w:lvl>
    <w:lvl w:ilvl="7" w:tplc="2D2082F6">
      <w:start w:val="1"/>
      <w:numFmt w:val="decimal"/>
      <w:lvlText w:val="%8."/>
      <w:lvlJc w:val="left"/>
      <w:pPr>
        <w:ind w:left="1020" w:hanging="360"/>
      </w:pPr>
    </w:lvl>
    <w:lvl w:ilvl="8" w:tplc="7D1657B4">
      <w:start w:val="1"/>
      <w:numFmt w:val="decimal"/>
      <w:lvlText w:val="%9."/>
      <w:lvlJc w:val="left"/>
      <w:pPr>
        <w:ind w:left="1020" w:hanging="360"/>
      </w:pPr>
    </w:lvl>
  </w:abstractNum>
  <w:abstractNum w:abstractNumId="31" w15:restartNumberingAfterBreak="0">
    <w:nsid w:val="4D642F63"/>
    <w:multiLevelType w:val="hybridMultilevel"/>
    <w:tmpl w:val="3AA06A6A"/>
    <w:lvl w:ilvl="0" w:tplc="D71028AE">
      <w:start w:val="1"/>
      <w:numFmt w:val="decimal"/>
      <w:lvlText w:val="%1."/>
      <w:lvlJc w:val="left"/>
      <w:pPr>
        <w:ind w:left="720" w:hanging="360"/>
      </w:pPr>
    </w:lvl>
    <w:lvl w:ilvl="1" w:tplc="053C51B6">
      <w:start w:val="1"/>
      <w:numFmt w:val="decimal"/>
      <w:lvlText w:val="%2."/>
      <w:lvlJc w:val="left"/>
      <w:pPr>
        <w:ind w:left="720" w:hanging="360"/>
      </w:pPr>
    </w:lvl>
    <w:lvl w:ilvl="2" w:tplc="2FCC0E2A">
      <w:start w:val="1"/>
      <w:numFmt w:val="decimal"/>
      <w:lvlText w:val="%3."/>
      <w:lvlJc w:val="left"/>
      <w:pPr>
        <w:ind w:left="720" w:hanging="360"/>
      </w:pPr>
    </w:lvl>
    <w:lvl w:ilvl="3" w:tplc="CA5A89BA">
      <w:start w:val="1"/>
      <w:numFmt w:val="decimal"/>
      <w:lvlText w:val="%4."/>
      <w:lvlJc w:val="left"/>
      <w:pPr>
        <w:ind w:left="720" w:hanging="360"/>
      </w:pPr>
    </w:lvl>
    <w:lvl w:ilvl="4" w:tplc="2A26582C">
      <w:start w:val="1"/>
      <w:numFmt w:val="decimal"/>
      <w:lvlText w:val="%5."/>
      <w:lvlJc w:val="left"/>
      <w:pPr>
        <w:ind w:left="720" w:hanging="360"/>
      </w:pPr>
    </w:lvl>
    <w:lvl w:ilvl="5" w:tplc="E4842536">
      <w:start w:val="1"/>
      <w:numFmt w:val="decimal"/>
      <w:lvlText w:val="%6."/>
      <w:lvlJc w:val="left"/>
      <w:pPr>
        <w:ind w:left="720" w:hanging="360"/>
      </w:pPr>
    </w:lvl>
    <w:lvl w:ilvl="6" w:tplc="144AB30C">
      <w:start w:val="1"/>
      <w:numFmt w:val="decimal"/>
      <w:lvlText w:val="%7."/>
      <w:lvlJc w:val="left"/>
      <w:pPr>
        <w:ind w:left="720" w:hanging="360"/>
      </w:pPr>
    </w:lvl>
    <w:lvl w:ilvl="7" w:tplc="4486174C">
      <w:start w:val="1"/>
      <w:numFmt w:val="decimal"/>
      <w:lvlText w:val="%8."/>
      <w:lvlJc w:val="left"/>
      <w:pPr>
        <w:ind w:left="720" w:hanging="360"/>
      </w:pPr>
    </w:lvl>
    <w:lvl w:ilvl="8" w:tplc="443E701C">
      <w:start w:val="1"/>
      <w:numFmt w:val="decimal"/>
      <w:lvlText w:val="%9."/>
      <w:lvlJc w:val="left"/>
      <w:pPr>
        <w:ind w:left="720" w:hanging="360"/>
      </w:pPr>
    </w:lvl>
  </w:abstractNum>
  <w:abstractNum w:abstractNumId="32" w15:restartNumberingAfterBreak="0">
    <w:nsid w:val="4D7138DF"/>
    <w:multiLevelType w:val="hybridMultilevel"/>
    <w:tmpl w:val="1826BA28"/>
    <w:lvl w:ilvl="0" w:tplc="01F8FB3C">
      <w:start w:val="1"/>
      <w:numFmt w:val="decimal"/>
      <w:lvlText w:val="%1."/>
      <w:lvlJc w:val="left"/>
      <w:pPr>
        <w:ind w:left="1020" w:hanging="360"/>
      </w:pPr>
    </w:lvl>
    <w:lvl w:ilvl="1" w:tplc="C54EBC1E">
      <w:start w:val="1"/>
      <w:numFmt w:val="decimal"/>
      <w:lvlText w:val="%2."/>
      <w:lvlJc w:val="left"/>
      <w:pPr>
        <w:ind w:left="1020" w:hanging="360"/>
      </w:pPr>
    </w:lvl>
    <w:lvl w:ilvl="2" w:tplc="5F10807E">
      <w:start w:val="1"/>
      <w:numFmt w:val="decimal"/>
      <w:lvlText w:val="%3."/>
      <w:lvlJc w:val="left"/>
      <w:pPr>
        <w:ind w:left="1020" w:hanging="360"/>
      </w:pPr>
    </w:lvl>
    <w:lvl w:ilvl="3" w:tplc="E91EE834">
      <w:start w:val="1"/>
      <w:numFmt w:val="decimal"/>
      <w:lvlText w:val="%4."/>
      <w:lvlJc w:val="left"/>
      <w:pPr>
        <w:ind w:left="1020" w:hanging="360"/>
      </w:pPr>
    </w:lvl>
    <w:lvl w:ilvl="4" w:tplc="A2401D60">
      <w:start w:val="1"/>
      <w:numFmt w:val="decimal"/>
      <w:lvlText w:val="%5."/>
      <w:lvlJc w:val="left"/>
      <w:pPr>
        <w:ind w:left="1020" w:hanging="360"/>
      </w:pPr>
    </w:lvl>
    <w:lvl w:ilvl="5" w:tplc="45647982">
      <w:start w:val="1"/>
      <w:numFmt w:val="decimal"/>
      <w:lvlText w:val="%6."/>
      <w:lvlJc w:val="left"/>
      <w:pPr>
        <w:ind w:left="1020" w:hanging="360"/>
      </w:pPr>
    </w:lvl>
    <w:lvl w:ilvl="6" w:tplc="D32A9C8C">
      <w:start w:val="1"/>
      <w:numFmt w:val="decimal"/>
      <w:lvlText w:val="%7."/>
      <w:lvlJc w:val="left"/>
      <w:pPr>
        <w:ind w:left="1020" w:hanging="360"/>
      </w:pPr>
    </w:lvl>
    <w:lvl w:ilvl="7" w:tplc="475C27E2">
      <w:start w:val="1"/>
      <w:numFmt w:val="decimal"/>
      <w:lvlText w:val="%8."/>
      <w:lvlJc w:val="left"/>
      <w:pPr>
        <w:ind w:left="1020" w:hanging="360"/>
      </w:pPr>
    </w:lvl>
    <w:lvl w:ilvl="8" w:tplc="7D2469DC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4EFE1CF4"/>
    <w:multiLevelType w:val="hybridMultilevel"/>
    <w:tmpl w:val="3C88B326"/>
    <w:lvl w:ilvl="0" w:tplc="FD82171E">
      <w:start w:val="85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9F425F8"/>
    <w:multiLevelType w:val="hybridMultilevel"/>
    <w:tmpl w:val="BB346614"/>
    <w:lvl w:ilvl="0" w:tplc="775C6C50">
      <w:start w:val="1"/>
      <w:numFmt w:val="decimal"/>
      <w:lvlText w:val="%1."/>
      <w:lvlJc w:val="left"/>
      <w:pPr>
        <w:ind w:left="1020" w:hanging="360"/>
      </w:pPr>
    </w:lvl>
    <w:lvl w:ilvl="1" w:tplc="A83C83B0">
      <w:start w:val="1"/>
      <w:numFmt w:val="decimal"/>
      <w:lvlText w:val="%2."/>
      <w:lvlJc w:val="left"/>
      <w:pPr>
        <w:ind w:left="1020" w:hanging="360"/>
      </w:pPr>
    </w:lvl>
    <w:lvl w:ilvl="2" w:tplc="8196C09A">
      <w:start w:val="1"/>
      <w:numFmt w:val="decimal"/>
      <w:lvlText w:val="%3."/>
      <w:lvlJc w:val="left"/>
      <w:pPr>
        <w:ind w:left="1020" w:hanging="360"/>
      </w:pPr>
    </w:lvl>
    <w:lvl w:ilvl="3" w:tplc="564E5DE4">
      <w:start w:val="1"/>
      <w:numFmt w:val="decimal"/>
      <w:lvlText w:val="%4."/>
      <w:lvlJc w:val="left"/>
      <w:pPr>
        <w:ind w:left="1020" w:hanging="360"/>
      </w:pPr>
    </w:lvl>
    <w:lvl w:ilvl="4" w:tplc="6D721E02">
      <w:start w:val="1"/>
      <w:numFmt w:val="decimal"/>
      <w:lvlText w:val="%5."/>
      <w:lvlJc w:val="left"/>
      <w:pPr>
        <w:ind w:left="1020" w:hanging="360"/>
      </w:pPr>
    </w:lvl>
    <w:lvl w:ilvl="5" w:tplc="B6EAE248">
      <w:start w:val="1"/>
      <w:numFmt w:val="decimal"/>
      <w:lvlText w:val="%6."/>
      <w:lvlJc w:val="left"/>
      <w:pPr>
        <w:ind w:left="1020" w:hanging="360"/>
      </w:pPr>
    </w:lvl>
    <w:lvl w:ilvl="6" w:tplc="64F6C07C">
      <w:start w:val="1"/>
      <w:numFmt w:val="decimal"/>
      <w:lvlText w:val="%7."/>
      <w:lvlJc w:val="left"/>
      <w:pPr>
        <w:ind w:left="1020" w:hanging="360"/>
      </w:pPr>
    </w:lvl>
    <w:lvl w:ilvl="7" w:tplc="CFB008BE">
      <w:start w:val="1"/>
      <w:numFmt w:val="decimal"/>
      <w:lvlText w:val="%8."/>
      <w:lvlJc w:val="left"/>
      <w:pPr>
        <w:ind w:left="1020" w:hanging="360"/>
      </w:pPr>
    </w:lvl>
    <w:lvl w:ilvl="8" w:tplc="B5A40A12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37" w15:restartNumberingAfterBreak="0">
    <w:nsid w:val="60A2659F"/>
    <w:multiLevelType w:val="hybridMultilevel"/>
    <w:tmpl w:val="868AD69C"/>
    <w:lvl w:ilvl="0" w:tplc="D85A6D4C">
      <w:start w:val="1"/>
      <w:numFmt w:val="decimal"/>
      <w:lvlText w:val="%1."/>
      <w:lvlJc w:val="left"/>
      <w:pPr>
        <w:ind w:left="1020" w:hanging="360"/>
      </w:pPr>
    </w:lvl>
    <w:lvl w:ilvl="1" w:tplc="8B3E3548">
      <w:start w:val="1"/>
      <w:numFmt w:val="decimal"/>
      <w:lvlText w:val="%2."/>
      <w:lvlJc w:val="left"/>
      <w:pPr>
        <w:ind w:left="1020" w:hanging="360"/>
      </w:pPr>
    </w:lvl>
    <w:lvl w:ilvl="2" w:tplc="752EF6A2">
      <w:start w:val="1"/>
      <w:numFmt w:val="decimal"/>
      <w:lvlText w:val="%3."/>
      <w:lvlJc w:val="left"/>
      <w:pPr>
        <w:ind w:left="1020" w:hanging="360"/>
      </w:pPr>
    </w:lvl>
    <w:lvl w:ilvl="3" w:tplc="561261EA">
      <w:start w:val="1"/>
      <w:numFmt w:val="decimal"/>
      <w:lvlText w:val="%4."/>
      <w:lvlJc w:val="left"/>
      <w:pPr>
        <w:ind w:left="1020" w:hanging="360"/>
      </w:pPr>
    </w:lvl>
    <w:lvl w:ilvl="4" w:tplc="D62836F6">
      <w:start w:val="1"/>
      <w:numFmt w:val="decimal"/>
      <w:lvlText w:val="%5."/>
      <w:lvlJc w:val="left"/>
      <w:pPr>
        <w:ind w:left="1020" w:hanging="360"/>
      </w:pPr>
    </w:lvl>
    <w:lvl w:ilvl="5" w:tplc="DB8048F4">
      <w:start w:val="1"/>
      <w:numFmt w:val="decimal"/>
      <w:lvlText w:val="%6."/>
      <w:lvlJc w:val="left"/>
      <w:pPr>
        <w:ind w:left="1020" w:hanging="360"/>
      </w:pPr>
    </w:lvl>
    <w:lvl w:ilvl="6" w:tplc="08AC16EE">
      <w:start w:val="1"/>
      <w:numFmt w:val="decimal"/>
      <w:lvlText w:val="%7."/>
      <w:lvlJc w:val="left"/>
      <w:pPr>
        <w:ind w:left="1020" w:hanging="360"/>
      </w:pPr>
    </w:lvl>
    <w:lvl w:ilvl="7" w:tplc="23C0CF0C">
      <w:start w:val="1"/>
      <w:numFmt w:val="decimal"/>
      <w:lvlText w:val="%8."/>
      <w:lvlJc w:val="left"/>
      <w:pPr>
        <w:ind w:left="1020" w:hanging="360"/>
      </w:pPr>
    </w:lvl>
    <w:lvl w:ilvl="8" w:tplc="9A448712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67CE1DD5"/>
    <w:multiLevelType w:val="hybridMultilevel"/>
    <w:tmpl w:val="7C3442F2"/>
    <w:lvl w:ilvl="0" w:tplc="A0AA3A18">
      <w:start w:val="1"/>
      <w:numFmt w:val="decimal"/>
      <w:lvlText w:val="%1."/>
      <w:lvlJc w:val="left"/>
      <w:pPr>
        <w:ind w:left="720" w:hanging="360"/>
      </w:pPr>
    </w:lvl>
    <w:lvl w:ilvl="1" w:tplc="F6AA7098">
      <w:start w:val="1"/>
      <w:numFmt w:val="decimal"/>
      <w:lvlText w:val="%2."/>
      <w:lvlJc w:val="left"/>
      <w:pPr>
        <w:ind w:left="720" w:hanging="360"/>
      </w:pPr>
    </w:lvl>
    <w:lvl w:ilvl="2" w:tplc="177C2D86">
      <w:start w:val="1"/>
      <w:numFmt w:val="decimal"/>
      <w:lvlText w:val="%3."/>
      <w:lvlJc w:val="left"/>
      <w:pPr>
        <w:ind w:left="720" w:hanging="360"/>
      </w:pPr>
    </w:lvl>
    <w:lvl w:ilvl="3" w:tplc="C232B1C0">
      <w:start w:val="1"/>
      <w:numFmt w:val="decimal"/>
      <w:lvlText w:val="%4."/>
      <w:lvlJc w:val="left"/>
      <w:pPr>
        <w:ind w:left="720" w:hanging="360"/>
      </w:pPr>
    </w:lvl>
    <w:lvl w:ilvl="4" w:tplc="C3FE7AB2">
      <w:start w:val="1"/>
      <w:numFmt w:val="decimal"/>
      <w:lvlText w:val="%5."/>
      <w:lvlJc w:val="left"/>
      <w:pPr>
        <w:ind w:left="720" w:hanging="360"/>
      </w:pPr>
    </w:lvl>
    <w:lvl w:ilvl="5" w:tplc="9E465AC2">
      <w:start w:val="1"/>
      <w:numFmt w:val="decimal"/>
      <w:lvlText w:val="%6."/>
      <w:lvlJc w:val="left"/>
      <w:pPr>
        <w:ind w:left="720" w:hanging="360"/>
      </w:pPr>
    </w:lvl>
    <w:lvl w:ilvl="6" w:tplc="6082F9A6">
      <w:start w:val="1"/>
      <w:numFmt w:val="decimal"/>
      <w:lvlText w:val="%7."/>
      <w:lvlJc w:val="left"/>
      <w:pPr>
        <w:ind w:left="720" w:hanging="360"/>
      </w:pPr>
    </w:lvl>
    <w:lvl w:ilvl="7" w:tplc="0E38DCE8">
      <w:start w:val="1"/>
      <w:numFmt w:val="decimal"/>
      <w:lvlText w:val="%8."/>
      <w:lvlJc w:val="left"/>
      <w:pPr>
        <w:ind w:left="720" w:hanging="360"/>
      </w:pPr>
    </w:lvl>
    <w:lvl w:ilvl="8" w:tplc="70444680">
      <w:start w:val="1"/>
      <w:numFmt w:val="decimal"/>
      <w:lvlText w:val="%9."/>
      <w:lvlJc w:val="left"/>
      <w:pPr>
        <w:ind w:left="720" w:hanging="360"/>
      </w:pPr>
    </w:lvl>
  </w:abstractNum>
  <w:abstractNum w:abstractNumId="39" w15:restartNumberingAfterBreak="0">
    <w:nsid w:val="6B3D4B0A"/>
    <w:multiLevelType w:val="hybridMultilevel"/>
    <w:tmpl w:val="28A82104"/>
    <w:lvl w:ilvl="0" w:tplc="08A03A80">
      <w:start w:val="1"/>
      <w:numFmt w:val="decimal"/>
      <w:lvlText w:val="%1."/>
      <w:lvlJc w:val="left"/>
      <w:pPr>
        <w:ind w:left="720" w:hanging="360"/>
      </w:pPr>
    </w:lvl>
    <w:lvl w:ilvl="1" w:tplc="CFE083A6">
      <w:start w:val="1"/>
      <w:numFmt w:val="decimal"/>
      <w:lvlText w:val="%2."/>
      <w:lvlJc w:val="left"/>
      <w:pPr>
        <w:ind w:left="720" w:hanging="360"/>
      </w:pPr>
    </w:lvl>
    <w:lvl w:ilvl="2" w:tplc="ECF86B60">
      <w:start w:val="1"/>
      <w:numFmt w:val="decimal"/>
      <w:lvlText w:val="%3."/>
      <w:lvlJc w:val="left"/>
      <w:pPr>
        <w:ind w:left="720" w:hanging="360"/>
      </w:pPr>
    </w:lvl>
    <w:lvl w:ilvl="3" w:tplc="CEF2B53C">
      <w:start w:val="1"/>
      <w:numFmt w:val="decimal"/>
      <w:lvlText w:val="%4."/>
      <w:lvlJc w:val="left"/>
      <w:pPr>
        <w:ind w:left="720" w:hanging="360"/>
      </w:pPr>
    </w:lvl>
    <w:lvl w:ilvl="4" w:tplc="45E851FA">
      <w:start w:val="1"/>
      <w:numFmt w:val="decimal"/>
      <w:lvlText w:val="%5."/>
      <w:lvlJc w:val="left"/>
      <w:pPr>
        <w:ind w:left="720" w:hanging="360"/>
      </w:pPr>
    </w:lvl>
    <w:lvl w:ilvl="5" w:tplc="3ADC7222">
      <w:start w:val="1"/>
      <w:numFmt w:val="decimal"/>
      <w:lvlText w:val="%6."/>
      <w:lvlJc w:val="left"/>
      <w:pPr>
        <w:ind w:left="720" w:hanging="360"/>
      </w:pPr>
    </w:lvl>
    <w:lvl w:ilvl="6" w:tplc="ED5459CA">
      <w:start w:val="1"/>
      <w:numFmt w:val="decimal"/>
      <w:lvlText w:val="%7."/>
      <w:lvlJc w:val="left"/>
      <w:pPr>
        <w:ind w:left="720" w:hanging="360"/>
      </w:pPr>
    </w:lvl>
    <w:lvl w:ilvl="7" w:tplc="2D8EF10E">
      <w:start w:val="1"/>
      <w:numFmt w:val="decimal"/>
      <w:lvlText w:val="%8."/>
      <w:lvlJc w:val="left"/>
      <w:pPr>
        <w:ind w:left="720" w:hanging="360"/>
      </w:pPr>
    </w:lvl>
    <w:lvl w:ilvl="8" w:tplc="617AE22C">
      <w:start w:val="1"/>
      <w:numFmt w:val="decimal"/>
      <w:lvlText w:val="%9."/>
      <w:lvlJc w:val="left"/>
      <w:pPr>
        <w:ind w:left="720" w:hanging="360"/>
      </w:pPr>
    </w:lvl>
  </w:abstractNum>
  <w:abstractNum w:abstractNumId="40" w15:restartNumberingAfterBreak="0">
    <w:nsid w:val="6B490DCD"/>
    <w:multiLevelType w:val="hybridMultilevel"/>
    <w:tmpl w:val="52109BEC"/>
    <w:lvl w:ilvl="0" w:tplc="3600FF2A">
      <w:start w:val="1"/>
      <w:numFmt w:val="decimal"/>
      <w:lvlText w:val="%1."/>
      <w:lvlJc w:val="left"/>
      <w:pPr>
        <w:ind w:left="1020" w:hanging="360"/>
      </w:pPr>
    </w:lvl>
    <w:lvl w:ilvl="1" w:tplc="7E6A407C">
      <w:start w:val="1"/>
      <w:numFmt w:val="decimal"/>
      <w:lvlText w:val="%2."/>
      <w:lvlJc w:val="left"/>
      <w:pPr>
        <w:ind w:left="1020" w:hanging="360"/>
      </w:pPr>
    </w:lvl>
    <w:lvl w:ilvl="2" w:tplc="27067E3E">
      <w:start w:val="1"/>
      <w:numFmt w:val="decimal"/>
      <w:lvlText w:val="%3."/>
      <w:lvlJc w:val="left"/>
      <w:pPr>
        <w:ind w:left="1020" w:hanging="360"/>
      </w:pPr>
    </w:lvl>
    <w:lvl w:ilvl="3" w:tplc="78803EDE">
      <w:start w:val="1"/>
      <w:numFmt w:val="decimal"/>
      <w:lvlText w:val="%4."/>
      <w:lvlJc w:val="left"/>
      <w:pPr>
        <w:ind w:left="1020" w:hanging="360"/>
      </w:pPr>
    </w:lvl>
    <w:lvl w:ilvl="4" w:tplc="39C0F8D4">
      <w:start w:val="1"/>
      <w:numFmt w:val="decimal"/>
      <w:lvlText w:val="%5."/>
      <w:lvlJc w:val="left"/>
      <w:pPr>
        <w:ind w:left="1020" w:hanging="360"/>
      </w:pPr>
    </w:lvl>
    <w:lvl w:ilvl="5" w:tplc="7388B2D2">
      <w:start w:val="1"/>
      <w:numFmt w:val="decimal"/>
      <w:lvlText w:val="%6."/>
      <w:lvlJc w:val="left"/>
      <w:pPr>
        <w:ind w:left="1020" w:hanging="360"/>
      </w:pPr>
    </w:lvl>
    <w:lvl w:ilvl="6" w:tplc="AB788E42">
      <w:start w:val="1"/>
      <w:numFmt w:val="decimal"/>
      <w:lvlText w:val="%7."/>
      <w:lvlJc w:val="left"/>
      <w:pPr>
        <w:ind w:left="1020" w:hanging="360"/>
      </w:pPr>
    </w:lvl>
    <w:lvl w:ilvl="7" w:tplc="DF8A56A0">
      <w:start w:val="1"/>
      <w:numFmt w:val="decimal"/>
      <w:lvlText w:val="%8."/>
      <w:lvlJc w:val="left"/>
      <w:pPr>
        <w:ind w:left="1020" w:hanging="360"/>
      </w:pPr>
    </w:lvl>
    <w:lvl w:ilvl="8" w:tplc="BF9416CA">
      <w:start w:val="1"/>
      <w:numFmt w:val="decimal"/>
      <w:lvlText w:val="%9."/>
      <w:lvlJc w:val="left"/>
      <w:pPr>
        <w:ind w:left="1020" w:hanging="360"/>
      </w:pPr>
    </w:lvl>
  </w:abstractNum>
  <w:abstractNum w:abstractNumId="41" w15:restartNumberingAfterBreak="0">
    <w:nsid w:val="73704FB5"/>
    <w:multiLevelType w:val="hybridMultilevel"/>
    <w:tmpl w:val="1BFC1CAC"/>
    <w:lvl w:ilvl="0" w:tplc="63C0457E">
      <w:start w:val="1"/>
      <w:numFmt w:val="decimal"/>
      <w:lvlText w:val="%1."/>
      <w:lvlJc w:val="left"/>
      <w:pPr>
        <w:ind w:left="1020" w:hanging="360"/>
      </w:pPr>
    </w:lvl>
    <w:lvl w:ilvl="1" w:tplc="65922B68">
      <w:start w:val="1"/>
      <w:numFmt w:val="decimal"/>
      <w:lvlText w:val="%2."/>
      <w:lvlJc w:val="left"/>
      <w:pPr>
        <w:ind w:left="1020" w:hanging="360"/>
      </w:pPr>
    </w:lvl>
    <w:lvl w:ilvl="2" w:tplc="ADCAA024">
      <w:start w:val="1"/>
      <w:numFmt w:val="decimal"/>
      <w:lvlText w:val="%3."/>
      <w:lvlJc w:val="left"/>
      <w:pPr>
        <w:ind w:left="1020" w:hanging="360"/>
      </w:pPr>
    </w:lvl>
    <w:lvl w:ilvl="3" w:tplc="06E601B2">
      <w:start w:val="1"/>
      <w:numFmt w:val="decimal"/>
      <w:lvlText w:val="%4."/>
      <w:lvlJc w:val="left"/>
      <w:pPr>
        <w:ind w:left="1020" w:hanging="360"/>
      </w:pPr>
    </w:lvl>
    <w:lvl w:ilvl="4" w:tplc="72708D5C">
      <w:start w:val="1"/>
      <w:numFmt w:val="decimal"/>
      <w:lvlText w:val="%5."/>
      <w:lvlJc w:val="left"/>
      <w:pPr>
        <w:ind w:left="1020" w:hanging="360"/>
      </w:pPr>
    </w:lvl>
    <w:lvl w:ilvl="5" w:tplc="840C527C">
      <w:start w:val="1"/>
      <w:numFmt w:val="decimal"/>
      <w:lvlText w:val="%6."/>
      <w:lvlJc w:val="left"/>
      <w:pPr>
        <w:ind w:left="1020" w:hanging="360"/>
      </w:pPr>
    </w:lvl>
    <w:lvl w:ilvl="6" w:tplc="DFA2DB1E">
      <w:start w:val="1"/>
      <w:numFmt w:val="decimal"/>
      <w:lvlText w:val="%7."/>
      <w:lvlJc w:val="left"/>
      <w:pPr>
        <w:ind w:left="1020" w:hanging="360"/>
      </w:pPr>
    </w:lvl>
    <w:lvl w:ilvl="7" w:tplc="A78C3AA8">
      <w:start w:val="1"/>
      <w:numFmt w:val="decimal"/>
      <w:lvlText w:val="%8."/>
      <w:lvlJc w:val="left"/>
      <w:pPr>
        <w:ind w:left="1020" w:hanging="360"/>
      </w:pPr>
    </w:lvl>
    <w:lvl w:ilvl="8" w:tplc="B662455A">
      <w:start w:val="1"/>
      <w:numFmt w:val="decimal"/>
      <w:lvlText w:val="%9."/>
      <w:lvlJc w:val="left"/>
      <w:pPr>
        <w:ind w:left="1020" w:hanging="360"/>
      </w:pPr>
    </w:lvl>
  </w:abstractNum>
  <w:abstractNum w:abstractNumId="42" w15:restartNumberingAfterBreak="0">
    <w:nsid w:val="763E6ECE"/>
    <w:multiLevelType w:val="multilevel"/>
    <w:tmpl w:val="C7D022EA"/>
    <w:numStyleLink w:val="NumbLstBoxes"/>
  </w:abstractNum>
  <w:abstractNum w:abstractNumId="43" w15:restartNumberingAfterBreak="0">
    <w:nsid w:val="78535E70"/>
    <w:multiLevelType w:val="multilevel"/>
    <w:tmpl w:val="1128B262"/>
    <w:numStyleLink w:val="NumbLstExecSumm"/>
  </w:abstractNum>
  <w:num w:numId="1" w16cid:durableId="125777152">
    <w:abstractNumId w:val="7"/>
  </w:num>
  <w:num w:numId="2" w16cid:durableId="335228414">
    <w:abstractNumId w:val="3"/>
  </w:num>
  <w:num w:numId="3" w16cid:durableId="1309280573">
    <w:abstractNumId w:val="2"/>
  </w:num>
  <w:num w:numId="4" w16cid:durableId="1058477914">
    <w:abstractNumId w:val="1"/>
  </w:num>
  <w:num w:numId="5" w16cid:durableId="1467432164">
    <w:abstractNumId w:val="0"/>
  </w:num>
  <w:num w:numId="6" w16cid:durableId="1615358727">
    <w:abstractNumId w:val="17"/>
  </w:num>
  <w:num w:numId="7" w16cid:durableId="94634786">
    <w:abstractNumId w:val="18"/>
  </w:num>
  <w:num w:numId="8" w16cid:durableId="2041320362">
    <w:abstractNumId w:val="21"/>
  </w:num>
  <w:num w:numId="9" w16cid:durableId="1174804053">
    <w:abstractNumId w:val="24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1757432844">
    <w:abstractNumId w:val="4"/>
  </w:num>
  <w:num w:numId="11" w16cid:durableId="634915107">
    <w:abstractNumId w:val="14"/>
  </w:num>
  <w:num w:numId="12" w16cid:durableId="1126897638">
    <w:abstractNumId w:val="22"/>
  </w:num>
  <w:num w:numId="13" w16cid:durableId="1910578543">
    <w:abstractNumId w:val="10"/>
  </w:num>
  <w:num w:numId="14" w16cid:durableId="963578253">
    <w:abstractNumId w:val="29"/>
  </w:num>
  <w:num w:numId="15" w16cid:durableId="221644489">
    <w:abstractNumId w:val="5"/>
  </w:num>
  <w:num w:numId="16" w16cid:durableId="608439356">
    <w:abstractNumId w:val="26"/>
  </w:num>
  <w:num w:numId="17" w16cid:durableId="700015064">
    <w:abstractNumId w:val="15"/>
  </w:num>
  <w:num w:numId="18" w16cid:durableId="1354186941">
    <w:abstractNumId w:val="8"/>
  </w:num>
  <w:num w:numId="19" w16cid:durableId="224142948">
    <w:abstractNumId w:val="11"/>
  </w:num>
  <w:num w:numId="20" w16cid:durableId="756635561">
    <w:abstractNumId w:val="26"/>
  </w:num>
  <w:num w:numId="21" w16cid:durableId="1671175274">
    <w:abstractNumId w:val="10"/>
  </w:num>
  <w:num w:numId="22" w16cid:durableId="22706204">
    <w:abstractNumId w:val="34"/>
  </w:num>
  <w:num w:numId="23" w16cid:durableId="1105419458">
    <w:abstractNumId w:val="36"/>
  </w:num>
  <w:num w:numId="24" w16cid:durableId="658269348">
    <w:abstractNumId w:val="12"/>
  </w:num>
  <w:num w:numId="25" w16cid:durableId="2012487991">
    <w:abstractNumId w:val="23"/>
  </w:num>
  <w:num w:numId="26" w16cid:durableId="1667710824">
    <w:abstractNumId w:val="43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461151035">
    <w:abstractNumId w:val="42"/>
  </w:num>
  <w:num w:numId="28" w16cid:durableId="1545679161">
    <w:abstractNumId w:val="19"/>
  </w:num>
  <w:num w:numId="29" w16cid:durableId="413012413">
    <w:abstractNumId w:val="23"/>
  </w:num>
  <w:num w:numId="30" w16cid:durableId="1779180306">
    <w:abstractNumId w:val="24"/>
  </w:num>
  <w:num w:numId="31" w16cid:durableId="885335344">
    <w:abstractNumId w:val="38"/>
  </w:num>
  <w:num w:numId="32" w16cid:durableId="601231012">
    <w:abstractNumId w:val="41"/>
  </w:num>
  <w:num w:numId="33" w16cid:durableId="1542936506">
    <w:abstractNumId w:val="30"/>
  </w:num>
  <w:num w:numId="34" w16cid:durableId="2024740634">
    <w:abstractNumId w:val="31"/>
  </w:num>
  <w:num w:numId="35" w16cid:durableId="265577556">
    <w:abstractNumId w:val="13"/>
  </w:num>
  <w:num w:numId="36" w16cid:durableId="1177815190">
    <w:abstractNumId w:val="25"/>
  </w:num>
  <w:num w:numId="37" w16cid:durableId="1127160520">
    <w:abstractNumId w:val="35"/>
  </w:num>
  <w:num w:numId="38" w16cid:durableId="226766332">
    <w:abstractNumId w:val="32"/>
  </w:num>
  <w:num w:numId="39" w16cid:durableId="1216623968">
    <w:abstractNumId w:val="37"/>
  </w:num>
  <w:num w:numId="40" w16cid:durableId="1981567978">
    <w:abstractNumId w:val="40"/>
  </w:num>
  <w:num w:numId="41" w16cid:durableId="1462452720">
    <w:abstractNumId w:val="16"/>
  </w:num>
  <w:num w:numId="42" w16cid:durableId="607616275">
    <w:abstractNumId w:val="20"/>
  </w:num>
  <w:num w:numId="43" w16cid:durableId="798299226">
    <w:abstractNumId w:val="6"/>
  </w:num>
  <w:num w:numId="44" w16cid:durableId="1756895433">
    <w:abstractNumId w:val="39"/>
  </w:num>
  <w:num w:numId="45" w16cid:durableId="1533037720">
    <w:abstractNumId w:val="23"/>
  </w:num>
  <w:num w:numId="46" w16cid:durableId="421880620">
    <w:abstractNumId w:val="23"/>
  </w:num>
  <w:num w:numId="47" w16cid:durableId="419058154">
    <w:abstractNumId w:val="33"/>
  </w:num>
  <w:num w:numId="48" w16cid:durableId="344750902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C93"/>
    <w:rsid w:val="00000ECB"/>
    <w:rsid w:val="00001315"/>
    <w:rsid w:val="0000176A"/>
    <w:rsid w:val="00001ED0"/>
    <w:rsid w:val="0000292A"/>
    <w:rsid w:val="00002B4B"/>
    <w:rsid w:val="00002E3C"/>
    <w:rsid w:val="00003D9B"/>
    <w:rsid w:val="000046E4"/>
    <w:rsid w:val="000051A1"/>
    <w:rsid w:val="0000541C"/>
    <w:rsid w:val="00005A26"/>
    <w:rsid w:val="00005CAD"/>
    <w:rsid w:val="000061A8"/>
    <w:rsid w:val="00006818"/>
    <w:rsid w:val="0000759E"/>
    <w:rsid w:val="00010231"/>
    <w:rsid w:val="00010941"/>
    <w:rsid w:val="00010B6D"/>
    <w:rsid w:val="00011257"/>
    <w:rsid w:val="000112D8"/>
    <w:rsid w:val="000119DA"/>
    <w:rsid w:val="00011AAB"/>
    <w:rsid w:val="000120C5"/>
    <w:rsid w:val="000125DC"/>
    <w:rsid w:val="00012ACC"/>
    <w:rsid w:val="00012E3C"/>
    <w:rsid w:val="000139FC"/>
    <w:rsid w:val="00013B71"/>
    <w:rsid w:val="0001427F"/>
    <w:rsid w:val="000142F4"/>
    <w:rsid w:val="000160AE"/>
    <w:rsid w:val="000167D6"/>
    <w:rsid w:val="00016B73"/>
    <w:rsid w:val="000171B5"/>
    <w:rsid w:val="00017D75"/>
    <w:rsid w:val="00020302"/>
    <w:rsid w:val="000203D7"/>
    <w:rsid w:val="00020D11"/>
    <w:rsid w:val="00020E57"/>
    <w:rsid w:val="00020FB5"/>
    <w:rsid w:val="000222E1"/>
    <w:rsid w:val="000226B1"/>
    <w:rsid w:val="000231EC"/>
    <w:rsid w:val="000236B0"/>
    <w:rsid w:val="000244DD"/>
    <w:rsid w:val="00024986"/>
    <w:rsid w:val="00025B18"/>
    <w:rsid w:val="00025F32"/>
    <w:rsid w:val="00026C64"/>
    <w:rsid w:val="00026E16"/>
    <w:rsid w:val="00027273"/>
    <w:rsid w:val="0002730E"/>
    <w:rsid w:val="00027386"/>
    <w:rsid w:val="00027446"/>
    <w:rsid w:val="000300C6"/>
    <w:rsid w:val="000303E6"/>
    <w:rsid w:val="0003041B"/>
    <w:rsid w:val="00032CB4"/>
    <w:rsid w:val="00033E1C"/>
    <w:rsid w:val="000344D8"/>
    <w:rsid w:val="0003466B"/>
    <w:rsid w:val="00034C0B"/>
    <w:rsid w:val="00034F7D"/>
    <w:rsid w:val="0003556A"/>
    <w:rsid w:val="00035C34"/>
    <w:rsid w:val="00035E75"/>
    <w:rsid w:val="00035F4B"/>
    <w:rsid w:val="00035F57"/>
    <w:rsid w:val="000369E2"/>
    <w:rsid w:val="000369F4"/>
    <w:rsid w:val="000377EE"/>
    <w:rsid w:val="000401B0"/>
    <w:rsid w:val="000402B0"/>
    <w:rsid w:val="000403E5"/>
    <w:rsid w:val="000406F4"/>
    <w:rsid w:val="0004098B"/>
    <w:rsid w:val="00040C32"/>
    <w:rsid w:val="00040F19"/>
    <w:rsid w:val="00040FC6"/>
    <w:rsid w:val="00041A2D"/>
    <w:rsid w:val="00041B2D"/>
    <w:rsid w:val="00041E11"/>
    <w:rsid w:val="00042D76"/>
    <w:rsid w:val="00042D81"/>
    <w:rsid w:val="00043679"/>
    <w:rsid w:val="00043B70"/>
    <w:rsid w:val="0004424B"/>
    <w:rsid w:val="000443F1"/>
    <w:rsid w:val="000447D9"/>
    <w:rsid w:val="00044927"/>
    <w:rsid w:val="00044DA3"/>
    <w:rsid w:val="00044EC8"/>
    <w:rsid w:val="00045091"/>
    <w:rsid w:val="000450D6"/>
    <w:rsid w:val="000451F3"/>
    <w:rsid w:val="0004595D"/>
    <w:rsid w:val="00045AC7"/>
    <w:rsid w:val="00046296"/>
    <w:rsid w:val="00046BBD"/>
    <w:rsid w:val="00047C4D"/>
    <w:rsid w:val="00047DDB"/>
    <w:rsid w:val="00047F60"/>
    <w:rsid w:val="00050D91"/>
    <w:rsid w:val="00051066"/>
    <w:rsid w:val="000511B2"/>
    <w:rsid w:val="00051DDD"/>
    <w:rsid w:val="00052056"/>
    <w:rsid w:val="000522AE"/>
    <w:rsid w:val="00052339"/>
    <w:rsid w:val="000523A4"/>
    <w:rsid w:val="00052CBA"/>
    <w:rsid w:val="00053079"/>
    <w:rsid w:val="000535CE"/>
    <w:rsid w:val="0005470D"/>
    <w:rsid w:val="00054AB0"/>
    <w:rsid w:val="00055195"/>
    <w:rsid w:val="00055281"/>
    <w:rsid w:val="00055537"/>
    <w:rsid w:val="000556D0"/>
    <w:rsid w:val="000563EA"/>
    <w:rsid w:val="000568BB"/>
    <w:rsid w:val="00056963"/>
    <w:rsid w:val="00056D5A"/>
    <w:rsid w:val="000576DF"/>
    <w:rsid w:val="00057AD2"/>
    <w:rsid w:val="00057C76"/>
    <w:rsid w:val="0006194F"/>
    <w:rsid w:val="00062345"/>
    <w:rsid w:val="00062CF7"/>
    <w:rsid w:val="00063E08"/>
    <w:rsid w:val="000656CD"/>
    <w:rsid w:val="00066101"/>
    <w:rsid w:val="00066A93"/>
    <w:rsid w:val="00066CDE"/>
    <w:rsid w:val="00067627"/>
    <w:rsid w:val="000676C8"/>
    <w:rsid w:val="00070767"/>
    <w:rsid w:val="00070C78"/>
    <w:rsid w:val="00070DAF"/>
    <w:rsid w:val="000715F8"/>
    <w:rsid w:val="000723BD"/>
    <w:rsid w:val="00072BCF"/>
    <w:rsid w:val="00073B11"/>
    <w:rsid w:val="00074AB6"/>
    <w:rsid w:val="00074CEA"/>
    <w:rsid w:val="0007515C"/>
    <w:rsid w:val="000754BC"/>
    <w:rsid w:val="000756F5"/>
    <w:rsid w:val="000759C9"/>
    <w:rsid w:val="00075B95"/>
    <w:rsid w:val="00075DD0"/>
    <w:rsid w:val="000768B0"/>
    <w:rsid w:val="00076F57"/>
    <w:rsid w:val="000770A7"/>
    <w:rsid w:val="000770C0"/>
    <w:rsid w:val="0007750C"/>
    <w:rsid w:val="00080BCC"/>
    <w:rsid w:val="00081192"/>
    <w:rsid w:val="00081D66"/>
    <w:rsid w:val="0008380D"/>
    <w:rsid w:val="00083B20"/>
    <w:rsid w:val="000843F9"/>
    <w:rsid w:val="00084450"/>
    <w:rsid w:val="00084528"/>
    <w:rsid w:val="00084CCA"/>
    <w:rsid w:val="0008589D"/>
    <w:rsid w:val="00086C34"/>
    <w:rsid w:val="00086CC9"/>
    <w:rsid w:val="00086DA1"/>
    <w:rsid w:val="00086E63"/>
    <w:rsid w:val="00087176"/>
    <w:rsid w:val="0008717B"/>
    <w:rsid w:val="00087FDD"/>
    <w:rsid w:val="00090AA2"/>
    <w:rsid w:val="00091D81"/>
    <w:rsid w:val="00091F04"/>
    <w:rsid w:val="00092092"/>
    <w:rsid w:val="000923BD"/>
    <w:rsid w:val="000925DB"/>
    <w:rsid w:val="000927EF"/>
    <w:rsid w:val="00092E64"/>
    <w:rsid w:val="00092FD9"/>
    <w:rsid w:val="0009380B"/>
    <w:rsid w:val="00093A11"/>
    <w:rsid w:val="00093B33"/>
    <w:rsid w:val="00094F7F"/>
    <w:rsid w:val="0009599B"/>
    <w:rsid w:val="00095BA6"/>
    <w:rsid w:val="00095DED"/>
    <w:rsid w:val="00096483"/>
    <w:rsid w:val="0009675F"/>
    <w:rsid w:val="000972E2"/>
    <w:rsid w:val="000977CB"/>
    <w:rsid w:val="0009797B"/>
    <w:rsid w:val="00097FDA"/>
    <w:rsid w:val="000A01A7"/>
    <w:rsid w:val="000A0416"/>
    <w:rsid w:val="000A060E"/>
    <w:rsid w:val="000A08D0"/>
    <w:rsid w:val="000A2988"/>
    <w:rsid w:val="000A2C24"/>
    <w:rsid w:val="000A35C8"/>
    <w:rsid w:val="000A3F06"/>
    <w:rsid w:val="000A3FA5"/>
    <w:rsid w:val="000A40C3"/>
    <w:rsid w:val="000A4A2C"/>
    <w:rsid w:val="000A5CCF"/>
    <w:rsid w:val="000A5E67"/>
    <w:rsid w:val="000A5F31"/>
    <w:rsid w:val="000A68B7"/>
    <w:rsid w:val="000A6A59"/>
    <w:rsid w:val="000A6C76"/>
    <w:rsid w:val="000A76DA"/>
    <w:rsid w:val="000A785F"/>
    <w:rsid w:val="000A7978"/>
    <w:rsid w:val="000B0079"/>
    <w:rsid w:val="000B04B6"/>
    <w:rsid w:val="000B06BA"/>
    <w:rsid w:val="000B1489"/>
    <w:rsid w:val="000B14B1"/>
    <w:rsid w:val="000B1BAF"/>
    <w:rsid w:val="000B1F43"/>
    <w:rsid w:val="000B20C6"/>
    <w:rsid w:val="000B24D3"/>
    <w:rsid w:val="000B2692"/>
    <w:rsid w:val="000B2ADB"/>
    <w:rsid w:val="000B2D2D"/>
    <w:rsid w:val="000B33BB"/>
    <w:rsid w:val="000B33DE"/>
    <w:rsid w:val="000B3497"/>
    <w:rsid w:val="000B3A87"/>
    <w:rsid w:val="000B3B0C"/>
    <w:rsid w:val="000B3F71"/>
    <w:rsid w:val="000B44D8"/>
    <w:rsid w:val="000B4586"/>
    <w:rsid w:val="000B4A50"/>
    <w:rsid w:val="000B4C85"/>
    <w:rsid w:val="000B5542"/>
    <w:rsid w:val="000B5812"/>
    <w:rsid w:val="000B5B8D"/>
    <w:rsid w:val="000B5DB5"/>
    <w:rsid w:val="000B5EF3"/>
    <w:rsid w:val="000B6C4F"/>
    <w:rsid w:val="000B6E35"/>
    <w:rsid w:val="000B7048"/>
    <w:rsid w:val="000B738F"/>
    <w:rsid w:val="000B7545"/>
    <w:rsid w:val="000B7B25"/>
    <w:rsid w:val="000B7B34"/>
    <w:rsid w:val="000B7C49"/>
    <w:rsid w:val="000C0B02"/>
    <w:rsid w:val="000C24A1"/>
    <w:rsid w:val="000C29FF"/>
    <w:rsid w:val="000C2AD8"/>
    <w:rsid w:val="000C35DE"/>
    <w:rsid w:val="000C3942"/>
    <w:rsid w:val="000C3E58"/>
    <w:rsid w:val="000C4075"/>
    <w:rsid w:val="000C42F1"/>
    <w:rsid w:val="000C43B2"/>
    <w:rsid w:val="000C496C"/>
    <w:rsid w:val="000C4B0C"/>
    <w:rsid w:val="000C5B16"/>
    <w:rsid w:val="000C609E"/>
    <w:rsid w:val="000C6341"/>
    <w:rsid w:val="000C6C10"/>
    <w:rsid w:val="000C7A54"/>
    <w:rsid w:val="000C7C76"/>
    <w:rsid w:val="000D015C"/>
    <w:rsid w:val="000D05C5"/>
    <w:rsid w:val="000D05CE"/>
    <w:rsid w:val="000D1025"/>
    <w:rsid w:val="000D19C7"/>
    <w:rsid w:val="000D28A5"/>
    <w:rsid w:val="000D354F"/>
    <w:rsid w:val="000D433F"/>
    <w:rsid w:val="000D44E8"/>
    <w:rsid w:val="000D470C"/>
    <w:rsid w:val="000D4BCB"/>
    <w:rsid w:val="000D5046"/>
    <w:rsid w:val="000D60E8"/>
    <w:rsid w:val="000D6293"/>
    <w:rsid w:val="000D634A"/>
    <w:rsid w:val="000D67FF"/>
    <w:rsid w:val="000D7461"/>
    <w:rsid w:val="000D76AC"/>
    <w:rsid w:val="000D7BE3"/>
    <w:rsid w:val="000E02C9"/>
    <w:rsid w:val="000E0965"/>
    <w:rsid w:val="000E1441"/>
    <w:rsid w:val="000E1910"/>
    <w:rsid w:val="000E2023"/>
    <w:rsid w:val="000E2175"/>
    <w:rsid w:val="000E2B5C"/>
    <w:rsid w:val="000E3681"/>
    <w:rsid w:val="000E3941"/>
    <w:rsid w:val="000E3F4A"/>
    <w:rsid w:val="000E5D1E"/>
    <w:rsid w:val="000E6774"/>
    <w:rsid w:val="000E6889"/>
    <w:rsid w:val="000E7AF7"/>
    <w:rsid w:val="000F0C09"/>
    <w:rsid w:val="000F139E"/>
    <w:rsid w:val="000F1487"/>
    <w:rsid w:val="000F19E5"/>
    <w:rsid w:val="000F2DA6"/>
    <w:rsid w:val="000F3184"/>
    <w:rsid w:val="000F505C"/>
    <w:rsid w:val="000F577B"/>
    <w:rsid w:val="000F6B1C"/>
    <w:rsid w:val="000F6C47"/>
    <w:rsid w:val="000F728B"/>
    <w:rsid w:val="000F79D0"/>
    <w:rsid w:val="000F7B8B"/>
    <w:rsid w:val="000F7EC6"/>
    <w:rsid w:val="00100424"/>
    <w:rsid w:val="00100AE9"/>
    <w:rsid w:val="001010A0"/>
    <w:rsid w:val="001014FE"/>
    <w:rsid w:val="0010208D"/>
    <w:rsid w:val="00102F72"/>
    <w:rsid w:val="00103821"/>
    <w:rsid w:val="00103848"/>
    <w:rsid w:val="00103BDB"/>
    <w:rsid w:val="00103E28"/>
    <w:rsid w:val="001046A2"/>
    <w:rsid w:val="00104704"/>
    <w:rsid w:val="00105168"/>
    <w:rsid w:val="00105B9A"/>
    <w:rsid w:val="001065F5"/>
    <w:rsid w:val="001066C9"/>
    <w:rsid w:val="001070EF"/>
    <w:rsid w:val="0010774A"/>
    <w:rsid w:val="001079D6"/>
    <w:rsid w:val="00107C97"/>
    <w:rsid w:val="00107E05"/>
    <w:rsid w:val="00107E13"/>
    <w:rsid w:val="0011000C"/>
    <w:rsid w:val="0011071D"/>
    <w:rsid w:val="00110FE9"/>
    <w:rsid w:val="00111107"/>
    <w:rsid w:val="001114E8"/>
    <w:rsid w:val="00112F9C"/>
    <w:rsid w:val="0011386B"/>
    <w:rsid w:val="001139C1"/>
    <w:rsid w:val="00113A89"/>
    <w:rsid w:val="00113A9D"/>
    <w:rsid w:val="001148B0"/>
    <w:rsid w:val="001151DA"/>
    <w:rsid w:val="001156A8"/>
    <w:rsid w:val="00115712"/>
    <w:rsid w:val="001159D5"/>
    <w:rsid w:val="00115E29"/>
    <w:rsid w:val="00115F50"/>
    <w:rsid w:val="00115F7D"/>
    <w:rsid w:val="0011632C"/>
    <w:rsid w:val="00116549"/>
    <w:rsid w:val="00116D47"/>
    <w:rsid w:val="00116EEC"/>
    <w:rsid w:val="0011786D"/>
    <w:rsid w:val="00117CEA"/>
    <w:rsid w:val="00120335"/>
    <w:rsid w:val="00120A3B"/>
    <w:rsid w:val="0012189F"/>
    <w:rsid w:val="00121F3E"/>
    <w:rsid w:val="00122464"/>
    <w:rsid w:val="00122748"/>
    <w:rsid w:val="00122EC2"/>
    <w:rsid w:val="001230CC"/>
    <w:rsid w:val="00123D34"/>
    <w:rsid w:val="00123D8D"/>
    <w:rsid w:val="00124369"/>
    <w:rsid w:val="001248D7"/>
    <w:rsid w:val="00124BD0"/>
    <w:rsid w:val="0012522D"/>
    <w:rsid w:val="001257FC"/>
    <w:rsid w:val="00125B56"/>
    <w:rsid w:val="00125C27"/>
    <w:rsid w:val="00125D2C"/>
    <w:rsid w:val="00127289"/>
    <w:rsid w:val="00127925"/>
    <w:rsid w:val="001303EE"/>
    <w:rsid w:val="00130426"/>
    <w:rsid w:val="00130939"/>
    <w:rsid w:val="00131327"/>
    <w:rsid w:val="00131B15"/>
    <w:rsid w:val="00131FB4"/>
    <w:rsid w:val="001326B5"/>
    <w:rsid w:val="00132718"/>
    <w:rsid w:val="001328CF"/>
    <w:rsid w:val="00133A6E"/>
    <w:rsid w:val="001340BA"/>
    <w:rsid w:val="00134B68"/>
    <w:rsid w:val="00134CA6"/>
    <w:rsid w:val="00136041"/>
    <w:rsid w:val="00136425"/>
    <w:rsid w:val="001368BD"/>
    <w:rsid w:val="001368FE"/>
    <w:rsid w:val="00136B8D"/>
    <w:rsid w:val="00136F29"/>
    <w:rsid w:val="00137332"/>
    <w:rsid w:val="00137997"/>
    <w:rsid w:val="00137D87"/>
    <w:rsid w:val="00140812"/>
    <w:rsid w:val="0014172E"/>
    <w:rsid w:val="00141A81"/>
    <w:rsid w:val="00141AD4"/>
    <w:rsid w:val="00141C20"/>
    <w:rsid w:val="00141C41"/>
    <w:rsid w:val="00141FA4"/>
    <w:rsid w:val="001425AF"/>
    <w:rsid w:val="00142EB4"/>
    <w:rsid w:val="0014309D"/>
    <w:rsid w:val="00143F2D"/>
    <w:rsid w:val="00144DBB"/>
    <w:rsid w:val="00144EBB"/>
    <w:rsid w:val="001456ED"/>
    <w:rsid w:val="001460C9"/>
    <w:rsid w:val="001461FE"/>
    <w:rsid w:val="00146C58"/>
    <w:rsid w:val="0014742B"/>
    <w:rsid w:val="00147D47"/>
    <w:rsid w:val="00147FC3"/>
    <w:rsid w:val="00150CC1"/>
    <w:rsid w:val="00151369"/>
    <w:rsid w:val="00151EA7"/>
    <w:rsid w:val="00151F29"/>
    <w:rsid w:val="001524E2"/>
    <w:rsid w:val="00152CBD"/>
    <w:rsid w:val="001534F9"/>
    <w:rsid w:val="001539B5"/>
    <w:rsid w:val="0015468F"/>
    <w:rsid w:val="00154D9B"/>
    <w:rsid w:val="00154FCE"/>
    <w:rsid w:val="001553FD"/>
    <w:rsid w:val="001555EE"/>
    <w:rsid w:val="00156837"/>
    <w:rsid w:val="00156E2F"/>
    <w:rsid w:val="001574F3"/>
    <w:rsid w:val="00157862"/>
    <w:rsid w:val="001578B7"/>
    <w:rsid w:val="00157C7B"/>
    <w:rsid w:val="00160A71"/>
    <w:rsid w:val="00160C0B"/>
    <w:rsid w:val="00161950"/>
    <w:rsid w:val="00161E5C"/>
    <w:rsid w:val="00162245"/>
    <w:rsid w:val="001623C1"/>
    <w:rsid w:val="00163826"/>
    <w:rsid w:val="00163C6B"/>
    <w:rsid w:val="00163E50"/>
    <w:rsid w:val="001642D8"/>
    <w:rsid w:val="001648BF"/>
    <w:rsid w:val="00165091"/>
    <w:rsid w:val="00165CAF"/>
    <w:rsid w:val="00166BD7"/>
    <w:rsid w:val="001670E8"/>
    <w:rsid w:val="00167115"/>
    <w:rsid w:val="00167905"/>
    <w:rsid w:val="00167BD3"/>
    <w:rsid w:val="00167D0E"/>
    <w:rsid w:val="00170BFF"/>
    <w:rsid w:val="00170CC6"/>
    <w:rsid w:val="0017140A"/>
    <w:rsid w:val="001716DA"/>
    <w:rsid w:val="00171F24"/>
    <w:rsid w:val="00172038"/>
    <w:rsid w:val="0017240B"/>
    <w:rsid w:val="0017248C"/>
    <w:rsid w:val="00172957"/>
    <w:rsid w:val="001736E1"/>
    <w:rsid w:val="0017399C"/>
    <w:rsid w:val="00174800"/>
    <w:rsid w:val="00174976"/>
    <w:rsid w:val="00175434"/>
    <w:rsid w:val="00175D2C"/>
    <w:rsid w:val="00175E92"/>
    <w:rsid w:val="00176356"/>
    <w:rsid w:val="0017652E"/>
    <w:rsid w:val="001767E6"/>
    <w:rsid w:val="001768FF"/>
    <w:rsid w:val="00176982"/>
    <w:rsid w:val="00176F10"/>
    <w:rsid w:val="00177079"/>
    <w:rsid w:val="00177650"/>
    <w:rsid w:val="00177985"/>
    <w:rsid w:val="00177EC9"/>
    <w:rsid w:val="00177F50"/>
    <w:rsid w:val="001803AC"/>
    <w:rsid w:val="00181ECE"/>
    <w:rsid w:val="00181EE3"/>
    <w:rsid w:val="00182166"/>
    <w:rsid w:val="0018395C"/>
    <w:rsid w:val="0018433D"/>
    <w:rsid w:val="001844C7"/>
    <w:rsid w:val="00184B57"/>
    <w:rsid w:val="00184E7C"/>
    <w:rsid w:val="001851C5"/>
    <w:rsid w:val="00185721"/>
    <w:rsid w:val="001858FD"/>
    <w:rsid w:val="00185A1F"/>
    <w:rsid w:val="00185ECA"/>
    <w:rsid w:val="001860BB"/>
    <w:rsid w:val="0018684D"/>
    <w:rsid w:val="001869F6"/>
    <w:rsid w:val="00186A6C"/>
    <w:rsid w:val="00187334"/>
    <w:rsid w:val="00187A12"/>
    <w:rsid w:val="00187A3D"/>
    <w:rsid w:val="001911EC"/>
    <w:rsid w:val="00192D1A"/>
    <w:rsid w:val="00193550"/>
    <w:rsid w:val="00193D37"/>
    <w:rsid w:val="0019417E"/>
    <w:rsid w:val="001943AC"/>
    <w:rsid w:val="00195A76"/>
    <w:rsid w:val="00195C7F"/>
    <w:rsid w:val="00196632"/>
    <w:rsid w:val="00197311"/>
    <w:rsid w:val="00197CDE"/>
    <w:rsid w:val="001A09E0"/>
    <w:rsid w:val="001A0E1F"/>
    <w:rsid w:val="001A0F44"/>
    <w:rsid w:val="001A0F97"/>
    <w:rsid w:val="001A1BCF"/>
    <w:rsid w:val="001A1BE3"/>
    <w:rsid w:val="001A1D31"/>
    <w:rsid w:val="001A2802"/>
    <w:rsid w:val="001A2A06"/>
    <w:rsid w:val="001A2B46"/>
    <w:rsid w:val="001A2B9A"/>
    <w:rsid w:val="001A3E6C"/>
    <w:rsid w:val="001A4278"/>
    <w:rsid w:val="001A449B"/>
    <w:rsid w:val="001A62A5"/>
    <w:rsid w:val="001A7C61"/>
    <w:rsid w:val="001A7C6F"/>
    <w:rsid w:val="001A7D54"/>
    <w:rsid w:val="001A7ED0"/>
    <w:rsid w:val="001B0D2D"/>
    <w:rsid w:val="001B14E8"/>
    <w:rsid w:val="001B176D"/>
    <w:rsid w:val="001B1C20"/>
    <w:rsid w:val="001B1F0E"/>
    <w:rsid w:val="001B216A"/>
    <w:rsid w:val="001B2443"/>
    <w:rsid w:val="001B2612"/>
    <w:rsid w:val="001B3DC4"/>
    <w:rsid w:val="001B4112"/>
    <w:rsid w:val="001B4AC3"/>
    <w:rsid w:val="001B5108"/>
    <w:rsid w:val="001B53D1"/>
    <w:rsid w:val="001B5A9B"/>
    <w:rsid w:val="001B6F36"/>
    <w:rsid w:val="001B76BB"/>
    <w:rsid w:val="001B79EB"/>
    <w:rsid w:val="001B7D1E"/>
    <w:rsid w:val="001C08D2"/>
    <w:rsid w:val="001C1208"/>
    <w:rsid w:val="001C134A"/>
    <w:rsid w:val="001C14A8"/>
    <w:rsid w:val="001C173C"/>
    <w:rsid w:val="001C1FE0"/>
    <w:rsid w:val="001C24D0"/>
    <w:rsid w:val="001C2D2A"/>
    <w:rsid w:val="001C3284"/>
    <w:rsid w:val="001C43DD"/>
    <w:rsid w:val="001C48BA"/>
    <w:rsid w:val="001C49D7"/>
    <w:rsid w:val="001C4E00"/>
    <w:rsid w:val="001C5F8E"/>
    <w:rsid w:val="001C692A"/>
    <w:rsid w:val="001C6A8D"/>
    <w:rsid w:val="001C7BA9"/>
    <w:rsid w:val="001D0720"/>
    <w:rsid w:val="001D0D28"/>
    <w:rsid w:val="001D10AB"/>
    <w:rsid w:val="001D1BA1"/>
    <w:rsid w:val="001D1C1E"/>
    <w:rsid w:val="001D20F9"/>
    <w:rsid w:val="001D3CBC"/>
    <w:rsid w:val="001D422E"/>
    <w:rsid w:val="001D42C5"/>
    <w:rsid w:val="001D4522"/>
    <w:rsid w:val="001D4A64"/>
    <w:rsid w:val="001D4ADD"/>
    <w:rsid w:val="001D51C2"/>
    <w:rsid w:val="001D547C"/>
    <w:rsid w:val="001D59F1"/>
    <w:rsid w:val="001D5F2B"/>
    <w:rsid w:val="001D64F4"/>
    <w:rsid w:val="001D69D3"/>
    <w:rsid w:val="001D76D6"/>
    <w:rsid w:val="001D7B12"/>
    <w:rsid w:val="001D7DF0"/>
    <w:rsid w:val="001D7E61"/>
    <w:rsid w:val="001E0369"/>
    <w:rsid w:val="001E03FC"/>
    <w:rsid w:val="001E0711"/>
    <w:rsid w:val="001E1106"/>
    <w:rsid w:val="001E116F"/>
    <w:rsid w:val="001E14A6"/>
    <w:rsid w:val="001E184A"/>
    <w:rsid w:val="001E236C"/>
    <w:rsid w:val="001E27D2"/>
    <w:rsid w:val="001E2C7E"/>
    <w:rsid w:val="001E3277"/>
    <w:rsid w:val="001E33FA"/>
    <w:rsid w:val="001E3AF7"/>
    <w:rsid w:val="001E3CD6"/>
    <w:rsid w:val="001E4CD0"/>
    <w:rsid w:val="001E4ED8"/>
    <w:rsid w:val="001E51AE"/>
    <w:rsid w:val="001E5212"/>
    <w:rsid w:val="001E5231"/>
    <w:rsid w:val="001E531A"/>
    <w:rsid w:val="001E5463"/>
    <w:rsid w:val="001E56F8"/>
    <w:rsid w:val="001E5EAB"/>
    <w:rsid w:val="001E67ED"/>
    <w:rsid w:val="001E6E8A"/>
    <w:rsid w:val="001E71EE"/>
    <w:rsid w:val="001E72F0"/>
    <w:rsid w:val="001E7B80"/>
    <w:rsid w:val="001F05EC"/>
    <w:rsid w:val="001F101C"/>
    <w:rsid w:val="001F133B"/>
    <w:rsid w:val="001F1E8F"/>
    <w:rsid w:val="001F211C"/>
    <w:rsid w:val="001F2979"/>
    <w:rsid w:val="001F3328"/>
    <w:rsid w:val="001F37BC"/>
    <w:rsid w:val="001F398C"/>
    <w:rsid w:val="001F39E9"/>
    <w:rsid w:val="001F3F34"/>
    <w:rsid w:val="001F426A"/>
    <w:rsid w:val="001F461C"/>
    <w:rsid w:val="001F4A03"/>
    <w:rsid w:val="001F5DBC"/>
    <w:rsid w:val="001F69E0"/>
    <w:rsid w:val="001F6C5F"/>
    <w:rsid w:val="001F6DE0"/>
    <w:rsid w:val="001F7D20"/>
    <w:rsid w:val="00200098"/>
    <w:rsid w:val="00201EBA"/>
    <w:rsid w:val="002023E5"/>
    <w:rsid w:val="00202620"/>
    <w:rsid w:val="00202A19"/>
    <w:rsid w:val="002031CB"/>
    <w:rsid w:val="00203543"/>
    <w:rsid w:val="002037D5"/>
    <w:rsid w:val="00203D5C"/>
    <w:rsid w:val="00204167"/>
    <w:rsid w:val="0020433F"/>
    <w:rsid w:val="00204C13"/>
    <w:rsid w:val="00205369"/>
    <w:rsid w:val="002053FC"/>
    <w:rsid w:val="00205813"/>
    <w:rsid w:val="00205B4A"/>
    <w:rsid w:val="00205E4E"/>
    <w:rsid w:val="0020610B"/>
    <w:rsid w:val="002061AD"/>
    <w:rsid w:val="00206851"/>
    <w:rsid w:val="002074DF"/>
    <w:rsid w:val="0020790F"/>
    <w:rsid w:val="00207D44"/>
    <w:rsid w:val="00210210"/>
    <w:rsid w:val="0021052B"/>
    <w:rsid w:val="00210763"/>
    <w:rsid w:val="00210A28"/>
    <w:rsid w:val="00211076"/>
    <w:rsid w:val="0021188A"/>
    <w:rsid w:val="002119DF"/>
    <w:rsid w:val="00211C21"/>
    <w:rsid w:val="00212962"/>
    <w:rsid w:val="00213030"/>
    <w:rsid w:val="002132E6"/>
    <w:rsid w:val="00213B0E"/>
    <w:rsid w:val="00213D1A"/>
    <w:rsid w:val="00214B95"/>
    <w:rsid w:val="00215DFA"/>
    <w:rsid w:val="00215FDF"/>
    <w:rsid w:val="002166A5"/>
    <w:rsid w:val="002166A8"/>
    <w:rsid w:val="002166A9"/>
    <w:rsid w:val="002169DD"/>
    <w:rsid w:val="00216E5C"/>
    <w:rsid w:val="00217603"/>
    <w:rsid w:val="002179F1"/>
    <w:rsid w:val="00217B73"/>
    <w:rsid w:val="00217EF4"/>
    <w:rsid w:val="00220F6D"/>
    <w:rsid w:val="0022113D"/>
    <w:rsid w:val="002211C2"/>
    <w:rsid w:val="00221702"/>
    <w:rsid w:val="002218E7"/>
    <w:rsid w:val="00221A61"/>
    <w:rsid w:val="00222144"/>
    <w:rsid w:val="002225D5"/>
    <w:rsid w:val="00222ADF"/>
    <w:rsid w:val="002248F3"/>
    <w:rsid w:val="00224993"/>
    <w:rsid w:val="00225C3B"/>
    <w:rsid w:val="0022631D"/>
    <w:rsid w:val="002275AE"/>
    <w:rsid w:val="002276C7"/>
    <w:rsid w:val="00227858"/>
    <w:rsid w:val="00230580"/>
    <w:rsid w:val="002308F8"/>
    <w:rsid w:val="00230A60"/>
    <w:rsid w:val="00230DE9"/>
    <w:rsid w:val="0023190D"/>
    <w:rsid w:val="00231F78"/>
    <w:rsid w:val="00232411"/>
    <w:rsid w:val="0023256A"/>
    <w:rsid w:val="00232A26"/>
    <w:rsid w:val="00232CAE"/>
    <w:rsid w:val="0023340C"/>
    <w:rsid w:val="00233D45"/>
    <w:rsid w:val="00234128"/>
    <w:rsid w:val="00234373"/>
    <w:rsid w:val="00234441"/>
    <w:rsid w:val="00234696"/>
    <w:rsid w:val="00235AEB"/>
    <w:rsid w:val="002377D9"/>
    <w:rsid w:val="002379FA"/>
    <w:rsid w:val="00237E36"/>
    <w:rsid w:val="002401BC"/>
    <w:rsid w:val="00240202"/>
    <w:rsid w:val="0024172A"/>
    <w:rsid w:val="00242120"/>
    <w:rsid w:val="002430A9"/>
    <w:rsid w:val="00243245"/>
    <w:rsid w:val="002432A9"/>
    <w:rsid w:val="00243A0E"/>
    <w:rsid w:val="00243EDB"/>
    <w:rsid w:val="002449FA"/>
    <w:rsid w:val="00244A8D"/>
    <w:rsid w:val="00244FC3"/>
    <w:rsid w:val="00245F2C"/>
    <w:rsid w:val="0024644F"/>
    <w:rsid w:val="0024675F"/>
    <w:rsid w:val="0024678F"/>
    <w:rsid w:val="0024796D"/>
    <w:rsid w:val="00250280"/>
    <w:rsid w:val="002504C5"/>
    <w:rsid w:val="00250907"/>
    <w:rsid w:val="00250D63"/>
    <w:rsid w:val="00251346"/>
    <w:rsid w:val="002519BB"/>
    <w:rsid w:val="0025210A"/>
    <w:rsid w:val="002521B8"/>
    <w:rsid w:val="00252F5D"/>
    <w:rsid w:val="00252FD2"/>
    <w:rsid w:val="00252FDE"/>
    <w:rsid w:val="00253588"/>
    <w:rsid w:val="00254B1A"/>
    <w:rsid w:val="00254DE0"/>
    <w:rsid w:val="00254E0B"/>
    <w:rsid w:val="00254EDE"/>
    <w:rsid w:val="00255570"/>
    <w:rsid w:val="002561A3"/>
    <w:rsid w:val="002565FB"/>
    <w:rsid w:val="00256A26"/>
    <w:rsid w:val="00256B5A"/>
    <w:rsid w:val="00256BC8"/>
    <w:rsid w:val="00260C8B"/>
    <w:rsid w:val="002619C5"/>
    <w:rsid w:val="00261B77"/>
    <w:rsid w:val="0026218F"/>
    <w:rsid w:val="0026257F"/>
    <w:rsid w:val="00262B39"/>
    <w:rsid w:val="00263351"/>
    <w:rsid w:val="00263840"/>
    <w:rsid w:val="00264736"/>
    <w:rsid w:val="00264A31"/>
    <w:rsid w:val="00264C32"/>
    <w:rsid w:val="00265859"/>
    <w:rsid w:val="00267262"/>
    <w:rsid w:val="002675FB"/>
    <w:rsid w:val="002701DD"/>
    <w:rsid w:val="002705F8"/>
    <w:rsid w:val="0027153F"/>
    <w:rsid w:val="00271AC4"/>
    <w:rsid w:val="002730F7"/>
    <w:rsid w:val="00273225"/>
    <w:rsid w:val="00273275"/>
    <w:rsid w:val="0027463E"/>
    <w:rsid w:val="002760DD"/>
    <w:rsid w:val="0027635F"/>
    <w:rsid w:val="002765BF"/>
    <w:rsid w:val="002768E4"/>
    <w:rsid w:val="00276E87"/>
    <w:rsid w:val="002773E3"/>
    <w:rsid w:val="002802D7"/>
    <w:rsid w:val="00280DE8"/>
    <w:rsid w:val="00281FA6"/>
    <w:rsid w:val="0028288C"/>
    <w:rsid w:val="002829FA"/>
    <w:rsid w:val="0028326D"/>
    <w:rsid w:val="00283270"/>
    <w:rsid w:val="002852B0"/>
    <w:rsid w:val="00285544"/>
    <w:rsid w:val="002859C0"/>
    <w:rsid w:val="00287BE3"/>
    <w:rsid w:val="00290380"/>
    <w:rsid w:val="002903C8"/>
    <w:rsid w:val="0029157B"/>
    <w:rsid w:val="0029161C"/>
    <w:rsid w:val="00292048"/>
    <w:rsid w:val="00292263"/>
    <w:rsid w:val="00292A18"/>
    <w:rsid w:val="00292C2B"/>
    <w:rsid w:val="002941E3"/>
    <w:rsid w:val="002968A2"/>
    <w:rsid w:val="002978F8"/>
    <w:rsid w:val="00297BAB"/>
    <w:rsid w:val="00297C4F"/>
    <w:rsid w:val="002A086A"/>
    <w:rsid w:val="002A1816"/>
    <w:rsid w:val="002A2F05"/>
    <w:rsid w:val="002A3CFB"/>
    <w:rsid w:val="002A476C"/>
    <w:rsid w:val="002A4F65"/>
    <w:rsid w:val="002A5769"/>
    <w:rsid w:val="002A7981"/>
    <w:rsid w:val="002A7E50"/>
    <w:rsid w:val="002B011C"/>
    <w:rsid w:val="002B022D"/>
    <w:rsid w:val="002B08B9"/>
    <w:rsid w:val="002B0C2C"/>
    <w:rsid w:val="002B0EDC"/>
    <w:rsid w:val="002B12D5"/>
    <w:rsid w:val="002B29C2"/>
    <w:rsid w:val="002B3B7F"/>
    <w:rsid w:val="002B523A"/>
    <w:rsid w:val="002B56FB"/>
    <w:rsid w:val="002B5EB2"/>
    <w:rsid w:val="002B6098"/>
    <w:rsid w:val="002B70A8"/>
    <w:rsid w:val="002B710C"/>
    <w:rsid w:val="002B72BD"/>
    <w:rsid w:val="002B7716"/>
    <w:rsid w:val="002B7C0E"/>
    <w:rsid w:val="002C0991"/>
    <w:rsid w:val="002C0F5E"/>
    <w:rsid w:val="002C100E"/>
    <w:rsid w:val="002C1AFA"/>
    <w:rsid w:val="002C2032"/>
    <w:rsid w:val="002C3191"/>
    <w:rsid w:val="002C3216"/>
    <w:rsid w:val="002C391D"/>
    <w:rsid w:val="002C44BC"/>
    <w:rsid w:val="002C45F0"/>
    <w:rsid w:val="002C4A75"/>
    <w:rsid w:val="002C4B2A"/>
    <w:rsid w:val="002C4B6F"/>
    <w:rsid w:val="002C4FC0"/>
    <w:rsid w:val="002C5092"/>
    <w:rsid w:val="002C5206"/>
    <w:rsid w:val="002C667F"/>
    <w:rsid w:val="002C69F6"/>
    <w:rsid w:val="002D01AA"/>
    <w:rsid w:val="002D0E7F"/>
    <w:rsid w:val="002D1752"/>
    <w:rsid w:val="002D26A7"/>
    <w:rsid w:val="002D2886"/>
    <w:rsid w:val="002D2A29"/>
    <w:rsid w:val="002D2D14"/>
    <w:rsid w:val="002D2E02"/>
    <w:rsid w:val="002D30CD"/>
    <w:rsid w:val="002D31D2"/>
    <w:rsid w:val="002D344E"/>
    <w:rsid w:val="002D36E7"/>
    <w:rsid w:val="002D4706"/>
    <w:rsid w:val="002D48BF"/>
    <w:rsid w:val="002D59D1"/>
    <w:rsid w:val="002D60BD"/>
    <w:rsid w:val="002D62C2"/>
    <w:rsid w:val="002D693B"/>
    <w:rsid w:val="002D6DE6"/>
    <w:rsid w:val="002D7180"/>
    <w:rsid w:val="002D7850"/>
    <w:rsid w:val="002E0022"/>
    <w:rsid w:val="002E01CA"/>
    <w:rsid w:val="002E0758"/>
    <w:rsid w:val="002E0B8D"/>
    <w:rsid w:val="002E3274"/>
    <w:rsid w:val="002E37B8"/>
    <w:rsid w:val="002E386D"/>
    <w:rsid w:val="002E3F62"/>
    <w:rsid w:val="002E5090"/>
    <w:rsid w:val="002E5598"/>
    <w:rsid w:val="002E58FF"/>
    <w:rsid w:val="002E5EFD"/>
    <w:rsid w:val="002E5F2F"/>
    <w:rsid w:val="002E6319"/>
    <w:rsid w:val="002E6A41"/>
    <w:rsid w:val="002E776D"/>
    <w:rsid w:val="002E79F8"/>
    <w:rsid w:val="002E7E18"/>
    <w:rsid w:val="002E7F11"/>
    <w:rsid w:val="002F0511"/>
    <w:rsid w:val="002F0F7C"/>
    <w:rsid w:val="002F166A"/>
    <w:rsid w:val="002F1A08"/>
    <w:rsid w:val="002F1C55"/>
    <w:rsid w:val="002F23A1"/>
    <w:rsid w:val="002F2480"/>
    <w:rsid w:val="002F27A9"/>
    <w:rsid w:val="002F2E7C"/>
    <w:rsid w:val="002F3148"/>
    <w:rsid w:val="002F35ED"/>
    <w:rsid w:val="002F38DD"/>
    <w:rsid w:val="002F3962"/>
    <w:rsid w:val="002F3B6F"/>
    <w:rsid w:val="002F521C"/>
    <w:rsid w:val="002F5285"/>
    <w:rsid w:val="002F58AC"/>
    <w:rsid w:val="002F5CA1"/>
    <w:rsid w:val="002F715A"/>
    <w:rsid w:val="002F7674"/>
    <w:rsid w:val="002F7F3A"/>
    <w:rsid w:val="0030062C"/>
    <w:rsid w:val="003006E1"/>
    <w:rsid w:val="003015DF"/>
    <w:rsid w:val="003028F8"/>
    <w:rsid w:val="00302C8C"/>
    <w:rsid w:val="00303262"/>
    <w:rsid w:val="0030326F"/>
    <w:rsid w:val="00303403"/>
    <w:rsid w:val="0030346B"/>
    <w:rsid w:val="0030399C"/>
    <w:rsid w:val="003048B7"/>
    <w:rsid w:val="00304A33"/>
    <w:rsid w:val="00305837"/>
    <w:rsid w:val="00306292"/>
    <w:rsid w:val="0030649C"/>
    <w:rsid w:val="003065FD"/>
    <w:rsid w:val="00306B77"/>
    <w:rsid w:val="0030710C"/>
    <w:rsid w:val="00307787"/>
    <w:rsid w:val="0031048A"/>
    <w:rsid w:val="0031065A"/>
    <w:rsid w:val="0031075C"/>
    <w:rsid w:val="003107D0"/>
    <w:rsid w:val="00310990"/>
    <w:rsid w:val="003114F4"/>
    <w:rsid w:val="00312372"/>
    <w:rsid w:val="00312436"/>
    <w:rsid w:val="00312803"/>
    <w:rsid w:val="00312B70"/>
    <w:rsid w:val="00312E80"/>
    <w:rsid w:val="00313589"/>
    <w:rsid w:val="00314191"/>
    <w:rsid w:val="003150A0"/>
    <w:rsid w:val="003153B0"/>
    <w:rsid w:val="0031590D"/>
    <w:rsid w:val="00315DBC"/>
    <w:rsid w:val="00316BF1"/>
    <w:rsid w:val="00317078"/>
    <w:rsid w:val="00317876"/>
    <w:rsid w:val="00317A6C"/>
    <w:rsid w:val="0032006A"/>
    <w:rsid w:val="00321809"/>
    <w:rsid w:val="00321B2E"/>
    <w:rsid w:val="00321DED"/>
    <w:rsid w:val="00321F52"/>
    <w:rsid w:val="0032242B"/>
    <w:rsid w:val="003228AB"/>
    <w:rsid w:val="00323685"/>
    <w:rsid w:val="003237B8"/>
    <w:rsid w:val="00323836"/>
    <w:rsid w:val="0032396D"/>
    <w:rsid w:val="00323E73"/>
    <w:rsid w:val="00324A91"/>
    <w:rsid w:val="003250F6"/>
    <w:rsid w:val="00325FDA"/>
    <w:rsid w:val="00326893"/>
    <w:rsid w:val="003274D5"/>
    <w:rsid w:val="00327D95"/>
    <w:rsid w:val="00330620"/>
    <w:rsid w:val="0033183B"/>
    <w:rsid w:val="00331A46"/>
    <w:rsid w:val="003320A1"/>
    <w:rsid w:val="00332587"/>
    <w:rsid w:val="00333EB7"/>
    <w:rsid w:val="003349C5"/>
    <w:rsid w:val="0033538C"/>
    <w:rsid w:val="00335B65"/>
    <w:rsid w:val="00335C0C"/>
    <w:rsid w:val="003362DF"/>
    <w:rsid w:val="00336FCD"/>
    <w:rsid w:val="003372FB"/>
    <w:rsid w:val="0033773C"/>
    <w:rsid w:val="0033791B"/>
    <w:rsid w:val="003405AD"/>
    <w:rsid w:val="00340AE5"/>
    <w:rsid w:val="00340E78"/>
    <w:rsid w:val="0034112B"/>
    <w:rsid w:val="003419FC"/>
    <w:rsid w:val="00341B24"/>
    <w:rsid w:val="00341BD2"/>
    <w:rsid w:val="0034310E"/>
    <w:rsid w:val="0034339F"/>
    <w:rsid w:val="003433CA"/>
    <w:rsid w:val="00343EA0"/>
    <w:rsid w:val="00343F1A"/>
    <w:rsid w:val="003443BC"/>
    <w:rsid w:val="00344C48"/>
    <w:rsid w:val="00345632"/>
    <w:rsid w:val="00345FF0"/>
    <w:rsid w:val="003464EF"/>
    <w:rsid w:val="0034698A"/>
    <w:rsid w:val="00347073"/>
    <w:rsid w:val="003477AD"/>
    <w:rsid w:val="00347DAD"/>
    <w:rsid w:val="003503D4"/>
    <w:rsid w:val="003508E5"/>
    <w:rsid w:val="00350954"/>
    <w:rsid w:val="00350C79"/>
    <w:rsid w:val="00351252"/>
    <w:rsid w:val="00351C73"/>
    <w:rsid w:val="00351CC0"/>
    <w:rsid w:val="00352819"/>
    <w:rsid w:val="003530E3"/>
    <w:rsid w:val="00353F11"/>
    <w:rsid w:val="0035400D"/>
    <w:rsid w:val="00354098"/>
    <w:rsid w:val="003550B0"/>
    <w:rsid w:val="00355A88"/>
    <w:rsid w:val="00355A89"/>
    <w:rsid w:val="00355ED9"/>
    <w:rsid w:val="00356953"/>
    <w:rsid w:val="00356B8D"/>
    <w:rsid w:val="00357549"/>
    <w:rsid w:val="00357D70"/>
    <w:rsid w:val="003606DE"/>
    <w:rsid w:val="00360740"/>
    <w:rsid w:val="003609A7"/>
    <w:rsid w:val="003615B0"/>
    <w:rsid w:val="003617DA"/>
    <w:rsid w:val="00361A03"/>
    <w:rsid w:val="00362648"/>
    <w:rsid w:val="00362A0C"/>
    <w:rsid w:val="00362BD7"/>
    <w:rsid w:val="0036369A"/>
    <w:rsid w:val="00363813"/>
    <w:rsid w:val="00363A28"/>
    <w:rsid w:val="00363EDA"/>
    <w:rsid w:val="00364540"/>
    <w:rsid w:val="003645D3"/>
    <w:rsid w:val="00364C19"/>
    <w:rsid w:val="00365F2D"/>
    <w:rsid w:val="003664BE"/>
    <w:rsid w:val="003669E5"/>
    <w:rsid w:val="00366A3C"/>
    <w:rsid w:val="00366B9C"/>
    <w:rsid w:val="00366C63"/>
    <w:rsid w:val="003672EB"/>
    <w:rsid w:val="0036736E"/>
    <w:rsid w:val="00367624"/>
    <w:rsid w:val="003679F5"/>
    <w:rsid w:val="00367A05"/>
    <w:rsid w:val="0037074E"/>
    <w:rsid w:val="00370C6A"/>
    <w:rsid w:val="00370DC3"/>
    <w:rsid w:val="00371D61"/>
    <w:rsid w:val="00371EC4"/>
    <w:rsid w:val="003720F0"/>
    <w:rsid w:val="00373006"/>
    <w:rsid w:val="00373178"/>
    <w:rsid w:val="003733D6"/>
    <w:rsid w:val="003740C4"/>
    <w:rsid w:val="00374ADB"/>
    <w:rsid w:val="00374DBE"/>
    <w:rsid w:val="00374E53"/>
    <w:rsid w:val="00375336"/>
    <w:rsid w:val="00375409"/>
    <w:rsid w:val="0037587C"/>
    <w:rsid w:val="00375BEE"/>
    <w:rsid w:val="003760DC"/>
    <w:rsid w:val="003763D1"/>
    <w:rsid w:val="00376798"/>
    <w:rsid w:val="003777D6"/>
    <w:rsid w:val="003808E0"/>
    <w:rsid w:val="00381102"/>
    <w:rsid w:val="003817CC"/>
    <w:rsid w:val="00381826"/>
    <w:rsid w:val="003825ED"/>
    <w:rsid w:val="00383087"/>
    <w:rsid w:val="00383338"/>
    <w:rsid w:val="003835CE"/>
    <w:rsid w:val="00383825"/>
    <w:rsid w:val="00383B52"/>
    <w:rsid w:val="00383E0E"/>
    <w:rsid w:val="00384D14"/>
    <w:rsid w:val="00385303"/>
    <w:rsid w:val="00385397"/>
    <w:rsid w:val="003860E7"/>
    <w:rsid w:val="003879CC"/>
    <w:rsid w:val="00387CDB"/>
    <w:rsid w:val="00390AF1"/>
    <w:rsid w:val="00391BEC"/>
    <w:rsid w:val="00391C7D"/>
    <w:rsid w:val="00392B39"/>
    <w:rsid w:val="003933A7"/>
    <w:rsid w:val="003935CF"/>
    <w:rsid w:val="00393A52"/>
    <w:rsid w:val="00393E05"/>
    <w:rsid w:val="0039424E"/>
    <w:rsid w:val="0039436F"/>
    <w:rsid w:val="0039458B"/>
    <w:rsid w:val="003947CC"/>
    <w:rsid w:val="003970C6"/>
    <w:rsid w:val="00397EF8"/>
    <w:rsid w:val="003A00E0"/>
    <w:rsid w:val="003A1A46"/>
    <w:rsid w:val="003A2169"/>
    <w:rsid w:val="003A262C"/>
    <w:rsid w:val="003A2830"/>
    <w:rsid w:val="003A38E6"/>
    <w:rsid w:val="003A403C"/>
    <w:rsid w:val="003A4FC4"/>
    <w:rsid w:val="003A5754"/>
    <w:rsid w:val="003A5A74"/>
    <w:rsid w:val="003A64E7"/>
    <w:rsid w:val="003A73A2"/>
    <w:rsid w:val="003A794C"/>
    <w:rsid w:val="003B0446"/>
    <w:rsid w:val="003B09A8"/>
    <w:rsid w:val="003B0DCF"/>
    <w:rsid w:val="003B0FD6"/>
    <w:rsid w:val="003B101C"/>
    <w:rsid w:val="003B111E"/>
    <w:rsid w:val="003B12DE"/>
    <w:rsid w:val="003B19F8"/>
    <w:rsid w:val="003B1DFA"/>
    <w:rsid w:val="003B2C81"/>
    <w:rsid w:val="003B3216"/>
    <w:rsid w:val="003B3480"/>
    <w:rsid w:val="003B3B85"/>
    <w:rsid w:val="003B3FC1"/>
    <w:rsid w:val="003B44C8"/>
    <w:rsid w:val="003B4AE0"/>
    <w:rsid w:val="003B4F1B"/>
    <w:rsid w:val="003B5317"/>
    <w:rsid w:val="003B615A"/>
    <w:rsid w:val="003B6B97"/>
    <w:rsid w:val="003B7964"/>
    <w:rsid w:val="003B7D08"/>
    <w:rsid w:val="003B7D97"/>
    <w:rsid w:val="003B7E77"/>
    <w:rsid w:val="003C003B"/>
    <w:rsid w:val="003C020A"/>
    <w:rsid w:val="003C04D7"/>
    <w:rsid w:val="003C11BA"/>
    <w:rsid w:val="003C125B"/>
    <w:rsid w:val="003C1433"/>
    <w:rsid w:val="003C1601"/>
    <w:rsid w:val="003C1FBE"/>
    <w:rsid w:val="003C258E"/>
    <w:rsid w:val="003C25EE"/>
    <w:rsid w:val="003C4E91"/>
    <w:rsid w:val="003C50AC"/>
    <w:rsid w:val="003C518D"/>
    <w:rsid w:val="003C5F25"/>
    <w:rsid w:val="003C655F"/>
    <w:rsid w:val="003C6FA5"/>
    <w:rsid w:val="003D0514"/>
    <w:rsid w:val="003D0637"/>
    <w:rsid w:val="003D0991"/>
    <w:rsid w:val="003D0ED3"/>
    <w:rsid w:val="003D10F0"/>
    <w:rsid w:val="003D1541"/>
    <w:rsid w:val="003D2272"/>
    <w:rsid w:val="003D36EB"/>
    <w:rsid w:val="003D37B2"/>
    <w:rsid w:val="003D3B9B"/>
    <w:rsid w:val="003D46F5"/>
    <w:rsid w:val="003D4DCA"/>
    <w:rsid w:val="003D596F"/>
    <w:rsid w:val="003D5DF6"/>
    <w:rsid w:val="003D607B"/>
    <w:rsid w:val="003D6EBF"/>
    <w:rsid w:val="003D77B5"/>
    <w:rsid w:val="003D7E3B"/>
    <w:rsid w:val="003E0489"/>
    <w:rsid w:val="003E171B"/>
    <w:rsid w:val="003E1E5C"/>
    <w:rsid w:val="003E2615"/>
    <w:rsid w:val="003E30B0"/>
    <w:rsid w:val="003E31AA"/>
    <w:rsid w:val="003E38BA"/>
    <w:rsid w:val="003E3C6F"/>
    <w:rsid w:val="003E4337"/>
    <w:rsid w:val="003E4504"/>
    <w:rsid w:val="003E4AED"/>
    <w:rsid w:val="003E4B0D"/>
    <w:rsid w:val="003E5702"/>
    <w:rsid w:val="003E58A8"/>
    <w:rsid w:val="003E5FB4"/>
    <w:rsid w:val="003E6C52"/>
    <w:rsid w:val="003E702E"/>
    <w:rsid w:val="003E706A"/>
    <w:rsid w:val="003E7757"/>
    <w:rsid w:val="003E7F7E"/>
    <w:rsid w:val="003F1580"/>
    <w:rsid w:val="003F1DA1"/>
    <w:rsid w:val="003F2BEF"/>
    <w:rsid w:val="003F3184"/>
    <w:rsid w:val="003F388F"/>
    <w:rsid w:val="003F411E"/>
    <w:rsid w:val="003F4D38"/>
    <w:rsid w:val="003F4F9B"/>
    <w:rsid w:val="003F5007"/>
    <w:rsid w:val="003F5315"/>
    <w:rsid w:val="003F5524"/>
    <w:rsid w:val="003F5B36"/>
    <w:rsid w:val="003F6CFA"/>
    <w:rsid w:val="003F768F"/>
    <w:rsid w:val="003F7BB5"/>
    <w:rsid w:val="003F7C1A"/>
    <w:rsid w:val="0040058B"/>
    <w:rsid w:val="00400622"/>
    <w:rsid w:val="0040082A"/>
    <w:rsid w:val="004009FC"/>
    <w:rsid w:val="00400D4A"/>
    <w:rsid w:val="004011E5"/>
    <w:rsid w:val="00401698"/>
    <w:rsid w:val="00401E38"/>
    <w:rsid w:val="004026BF"/>
    <w:rsid w:val="00402AF5"/>
    <w:rsid w:val="00403B59"/>
    <w:rsid w:val="0040421A"/>
    <w:rsid w:val="00404DCD"/>
    <w:rsid w:val="00404FE4"/>
    <w:rsid w:val="004055DA"/>
    <w:rsid w:val="004056BC"/>
    <w:rsid w:val="0040659B"/>
    <w:rsid w:val="004065DE"/>
    <w:rsid w:val="00407708"/>
    <w:rsid w:val="0040797C"/>
    <w:rsid w:val="00407DCE"/>
    <w:rsid w:val="0041022E"/>
    <w:rsid w:val="00410549"/>
    <w:rsid w:val="00410F10"/>
    <w:rsid w:val="00410FF1"/>
    <w:rsid w:val="00411450"/>
    <w:rsid w:val="00411530"/>
    <w:rsid w:val="00411678"/>
    <w:rsid w:val="004121F5"/>
    <w:rsid w:val="00413426"/>
    <w:rsid w:val="004134B8"/>
    <w:rsid w:val="0041390D"/>
    <w:rsid w:val="0041392F"/>
    <w:rsid w:val="00413DBB"/>
    <w:rsid w:val="00413EFB"/>
    <w:rsid w:val="004148E4"/>
    <w:rsid w:val="004152C9"/>
    <w:rsid w:val="0041533E"/>
    <w:rsid w:val="00415A62"/>
    <w:rsid w:val="00415ADD"/>
    <w:rsid w:val="004160F2"/>
    <w:rsid w:val="0041629B"/>
    <w:rsid w:val="00416A2B"/>
    <w:rsid w:val="0041727C"/>
    <w:rsid w:val="004179D3"/>
    <w:rsid w:val="00417E8C"/>
    <w:rsid w:val="00420023"/>
    <w:rsid w:val="00420B53"/>
    <w:rsid w:val="00420B69"/>
    <w:rsid w:val="00420BBD"/>
    <w:rsid w:val="0042110F"/>
    <w:rsid w:val="0042113A"/>
    <w:rsid w:val="004224BE"/>
    <w:rsid w:val="004228AC"/>
    <w:rsid w:val="00422971"/>
    <w:rsid w:val="00423C2D"/>
    <w:rsid w:val="00423D65"/>
    <w:rsid w:val="004245FE"/>
    <w:rsid w:val="0042518A"/>
    <w:rsid w:val="0042672B"/>
    <w:rsid w:val="0042686E"/>
    <w:rsid w:val="00427136"/>
    <w:rsid w:val="004279C5"/>
    <w:rsid w:val="00427B8C"/>
    <w:rsid w:val="00430C1F"/>
    <w:rsid w:val="00430C8A"/>
    <w:rsid w:val="0043373B"/>
    <w:rsid w:val="004337B0"/>
    <w:rsid w:val="00433DD6"/>
    <w:rsid w:val="004341F0"/>
    <w:rsid w:val="00434691"/>
    <w:rsid w:val="004346D5"/>
    <w:rsid w:val="00435246"/>
    <w:rsid w:val="00435E80"/>
    <w:rsid w:val="00436BD7"/>
    <w:rsid w:val="00436FE2"/>
    <w:rsid w:val="004379B7"/>
    <w:rsid w:val="00437D45"/>
    <w:rsid w:val="00437D61"/>
    <w:rsid w:val="004405EA"/>
    <w:rsid w:val="0044073E"/>
    <w:rsid w:val="00440966"/>
    <w:rsid w:val="00441196"/>
    <w:rsid w:val="00441AE2"/>
    <w:rsid w:val="00441C1B"/>
    <w:rsid w:val="00442337"/>
    <w:rsid w:val="0044269C"/>
    <w:rsid w:val="00442B3A"/>
    <w:rsid w:val="00442E61"/>
    <w:rsid w:val="004449B5"/>
    <w:rsid w:val="00445A11"/>
    <w:rsid w:val="00445CB8"/>
    <w:rsid w:val="004469EA"/>
    <w:rsid w:val="00446A23"/>
    <w:rsid w:val="004478B6"/>
    <w:rsid w:val="004479CE"/>
    <w:rsid w:val="00447A13"/>
    <w:rsid w:val="00447E38"/>
    <w:rsid w:val="00450987"/>
    <w:rsid w:val="00450CC9"/>
    <w:rsid w:val="004512DF"/>
    <w:rsid w:val="00451541"/>
    <w:rsid w:val="00452136"/>
    <w:rsid w:val="004529BE"/>
    <w:rsid w:val="0045354B"/>
    <w:rsid w:val="00453552"/>
    <w:rsid w:val="00453728"/>
    <w:rsid w:val="00453B7E"/>
    <w:rsid w:val="0045416B"/>
    <w:rsid w:val="0045426E"/>
    <w:rsid w:val="004544C4"/>
    <w:rsid w:val="00454B86"/>
    <w:rsid w:val="0045502A"/>
    <w:rsid w:val="00455360"/>
    <w:rsid w:val="004557B6"/>
    <w:rsid w:val="00455B40"/>
    <w:rsid w:val="00455F70"/>
    <w:rsid w:val="004577E3"/>
    <w:rsid w:val="0045799C"/>
    <w:rsid w:val="00457F5F"/>
    <w:rsid w:val="004601AB"/>
    <w:rsid w:val="004604DE"/>
    <w:rsid w:val="00460A31"/>
    <w:rsid w:val="00461978"/>
    <w:rsid w:val="004626CF"/>
    <w:rsid w:val="00463140"/>
    <w:rsid w:val="0046430D"/>
    <w:rsid w:val="00464E05"/>
    <w:rsid w:val="00464ED6"/>
    <w:rsid w:val="00465344"/>
    <w:rsid w:val="00466ADD"/>
    <w:rsid w:val="00466E0F"/>
    <w:rsid w:val="00466E73"/>
    <w:rsid w:val="00467328"/>
    <w:rsid w:val="004674A0"/>
    <w:rsid w:val="004678D9"/>
    <w:rsid w:val="00467909"/>
    <w:rsid w:val="00467EC4"/>
    <w:rsid w:val="00470F92"/>
    <w:rsid w:val="00471526"/>
    <w:rsid w:val="004715FB"/>
    <w:rsid w:val="004718E8"/>
    <w:rsid w:val="00471B02"/>
    <w:rsid w:val="00471E73"/>
    <w:rsid w:val="0047207A"/>
    <w:rsid w:val="004728FC"/>
    <w:rsid w:val="00472A94"/>
    <w:rsid w:val="00472C35"/>
    <w:rsid w:val="0047354F"/>
    <w:rsid w:val="00474149"/>
    <w:rsid w:val="00475606"/>
    <w:rsid w:val="00475804"/>
    <w:rsid w:val="0047651C"/>
    <w:rsid w:val="00476F53"/>
    <w:rsid w:val="00477CAA"/>
    <w:rsid w:val="00480035"/>
    <w:rsid w:val="00480045"/>
    <w:rsid w:val="0048023F"/>
    <w:rsid w:val="004803C5"/>
    <w:rsid w:val="004806FE"/>
    <w:rsid w:val="004813AC"/>
    <w:rsid w:val="00482F4C"/>
    <w:rsid w:val="00483940"/>
    <w:rsid w:val="00483B2B"/>
    <w:rsid w:val="00483D28"/>
    <w:rsid w:val="00484165"/>
    <w:rsid w:val="004841D0"/>
    <w:rsid w:val="004841F0"/>
    <w:rsid w:val="00484B28"/>
    <w:rsid w:val="0048528F"/>
    <w:rsid w:val="004852E1"/>
    <w:rsid w:val="004856FB"/>
    <w:rsid w:val="00486B7D"/>
    <w:rsid w:val="004903A8"/>
    <w:rsid w:val="004911E8"/>
    <w:rsid w:val="00491564"/>
    <w:rsid w:val="00491D17"/>
    <w:rsid w:val="00492BA9"/>
    <w:rsid w:val="00493113"/>
    <w:rsid w:val="00493444"/>
    <w:rsid w:val="00493D65"/>
    <w:rsid w:val="00494045"/>
    <w:rsid w:val="0049450F"/>
    <w:rsid w:val="004945A1"/>
    <w:rsid w:val="00494912"/>
    <w:rsid w:val="00494BD2"/>
    <w:rsid w:val="00494DA4"/>
    <w:rsid w:val="00494E01"/>
    <w:rsid w:val="00495771"/>
    <w:rsid w:val="00495D09"/>
    <w:rsid w:val="00496E26"/>
    <w:rsid w:val="0049735A"/>
    <w:rsid w:val="0049741B"/>
    <w:rsid w:val="00497505"/>
    <w:rsid w:val="0049751B"/>
    <w:rsid w:val="004978E4"/>
    <w:rsid w:val="00497E94"/>
    <w:rsid w:val="004A0B2B"/>
    <w:rsid w:val="004A0DD9"/>
    <w:rsid w:val="004A1645"/>
    <w:rsid w:val="004A2CB9"/>
    <w:rsid w:val="004A30AC"/>
    <w:rsid w:val="004A34AE"/>
    <w:rsid w:val="004A3885"/>
    <w:rsid w:val="004A3D45"/>
    <w:rsid w:val="004A509F"/>
    <w:rsid w:val="004A54C0"/>
    <w:rsid w:val="004A5BA8"/>
    <w:rsid w:val="004A5DC0"/>
    <w:rsid w:val="004A617C"/>
    <w:rsid w:val="004A704E"/>
    <w:rsid w:val="004A747D"/>
    <w:rsid w:val="004B03A2"/>
    <w:rsid w:val="004B0700"/>
    <w:rsid w:val="004B0F96"/>
    <w:rsid w:val="004B115D"/>
    <w:rsid w:val="004B127E"/>
    <w:rsid w:val="004B1843"/>
    <w:rsid w:val="004B28A0"/>
    <w:rsid w:val="004B2A42"/>
    <w:rsid w:val="004B30D8"/>
    <w:rsid w:val="004B33BF"/>
    <w:rsid w:val="004B35D3"/>
    <w:rsid w:val="004B3640"/>
    <w:rsid w:val="004B3EFB"/>
    <w:rsid w:val="004B3F7D"/>
    <w:rsid w:val="004B42EF"/>
    <w:rsid w:val="004B437B"/>
    <w:rsid w:val="004B45D1"/>
    <w:rsid w:val="004B4E7C"/>
    <w:rsid w:val="004B4ED2"/>
    <w:rsid w:val="004B5228"/>
    <w:rsid w:val="004B57D5"/>
    <w:rsid w:val="004B5B6E"/>
    <w:rsid w:val="004B5DA6"/>
    <w:rsid w:val="004B6341"/>
    <w:rsid w:val="004B6350"/>
    <w:rsid w:val="004B712F"/>
    <w:rsid w:val="004B7144"/>
    <w:rsid w:val="004B7371"/>
    <w:rsid w:val="004C09BC"/>
    <w:rsid w:val="004C0D0C"/>
    <w:rsid w:val="004C12FF"/>
    <w:rsid w:val="004C17A8"/>
    <w:rsid w:val="004C1D7D"/>
    <w:rsid w:val="004C1E5B"/>
    <w:rsid w:val="004C1F41"/>
    <w:rsid w:val="004C202D"/>
    <w:rsid w:val="004C3C4A"/>
    <w:rsid w:val="004C3CB8"/>
    <w:rsid w:val="004C45AD"/>
    <w:rsid w:val="004C4BFC"/>
    <w:rsid w:val="004C4C21"/>
    <w:rsid w:val="004C5154"/>
    <w:rsid w:val="004C51B6"/>
    <w:rsid w:val="004C5204"/>
    <w:rsid w:val="004C5D38"/>
    <w:rsid w:val="004C6A64"/>
    <w:rsid w:val="004C6DDF"/>
    <w:rsid w:val="004C7702"/>
    <w:rsid w:val="004C797D"/>
    <w:rsid w:val="004C7C17"/>
    <w:rsid w:val="004C7CF3"/>
    <w:rsid w:val="004D02EA"/>
    <w:rsid w:val="004D0770"/>
    <w:rsid w:val="004D0EF0"/>
    <w:rsid w:val="004D292F"/>
    <w:rsid w:val="004D45DE"/>
    <w:rsid w:val="004D4A4C"/>
    <w:rsid w:val="004D4FDF"/>
    <w:rsid w:val="004D5BA2"/>
    <w:rsid w:val="004D69F8"/>
    <w:rsid w:val="004D6BAC"/>
    <w:rsid w:val="004D7043"/>
    <w:rsid w:val="004D716C"/>
    <w:rsid w:val="004D71E9"/>
    <w:rsid w:val="004D770A"/>
    <w:rsid w:val="004DC139"/>
    <w:rsid w:val="004E0943"/>
    <w:rsid w:val="004E09E7"/>
    <w:rsid w:val="004E09F9"/>
    <w:rsid w:val="004E0A50"/>
    <w:rsid w:val="004E0AD7"/>
    <w:rsid w:val="004E16C9"/>
    <w:rsid w:val="004E1A2A"/>
    <w:rsid w:val="004E1CFF"/>
    <w:rsid w:val="004E1EF7"/>
    <w:rsid w:val="004E2AE3"/>
    <w:rsid w:val="004E2B62"/>
    <w:rsid w:val="004E2BA2"/>
    <w:rsid w:val="004E3723"/>
    <w:rsid w:val="004E3E70"/>
    <w:rsid w:val="004E40B0"/>
    <w:rsid w:val="004E46D5"/>
    <w:rsid w:val="004E48EC"/>
    <w:rsid w:val="004E598D"/>
    <w:rsid w:val="004E5B10"/>
    <w:rsid w:val="004E5EAB"/>
    <w:rsid w:val="004E5F35"/>
    <w:rsid w:val="004E6B54"/>
    <w:rsid w:val="004E7108"/>
    <w:rsid w:val="004E71ED"/>
    <w:rsid w:val="004E7FCA"/>
    <w:rsid w:val="004F04D4"/>
    <w:rsid w:val="004F0578"/>
    <w:rsid w:val="004F2125"/>
    <w:rsid w:val="004F2FF1"/>
    <w:rsid w:val="004F3A46"/>
    <w:rsid w:val="004F43F5"/>
    <w:rsid w:val="004F464C"/>
    <w:rsid w:val="004F5174"/>
    <w:rsid w:val="004F5613"/>
    <w:rsid w:val="004F5698"/>
    <w:rsid w:val="004F5A48"/>
    <w:rsid w:val="004F5F52"/>
    <w:rsid w:val="004F680E"/>
    <w:rsid w:val="004F6954"/>
    <w:rsid w:val="004F696D"/>
    <w:rsid w:val="004F6A81"/>
    <w:rsid w:val="005001BC"/>
    <w:rsid w:val="0050054A"/>
    <w:rsid w:val="005007E8"/>
    <w:rsid w:val="00500AA5"/>
    <w:rsid w:val="00500DA3"/>
    <w:rsid w:val="00500DCF"/>
    <w:rsid w:val="00500F17"/>
    <w:rsid w:val="00500FF6"/>
    <w:rsid w:val="005013F3"/>
    <w:rsid w:val="0050177B"/>
    <w:rsid w:val="00501B4A"/>
    <w:rsid w:val="0050242E"/>
    <w:rsid w:val="005029A5"/>
    <w:rsid w:val="005029D2"/>
    <w:rsid w:val="0050334D"/>
    <w:rsid w:val="00503EA4"/>
    <w:rsid w:val="0050437E"/>
    <w:rsid w:val="00504832"/>
    <w:rsid w:val="00505587"/>
    <w:rsid w:val="00505851"/>
    <w:rsid w:val="00506702"/>
    <w:rsid w:val="00506DA5"/>
    <w:rsid w:val="00507126"/>
    <w:rsid w:val="00507E6D"/>
    <w:rsid w:val="00507FFD"/>
    <w:rsid w:val="00510539"/>
    <w:rsid w:val="00510BBF"/>
    <w:rsid w:val="005120AD"/>
    <w:rsid w:val="0051210D"/>
    <w:rsid w:val="005126CF"/>
    <w:rsid w:val="00512741"/>
    <w:rsid w:val="00512A89"/>
    <w:rsid w:val="00512DDE"/>
    <w:rsid w:val="005131F6"/>
    <w:rsid w:val="005132BF"/>
    <w:rsid w:val="00513409"/>
    <w:rsid w:val="00513A61"/>
    <w:rsid w:val="00513A8B"/>
    <w:rsid w:val="00513C84"/>
    <w:rsid w:val="0051424D"/>
    <w:rsid w:val="005142D5"/>
    <w:rsid w:val="005143F1"/>
    <w:rsid w:val="0051458C"/>
    <w:rsid w:val="00515108"/>
    <w:rsid w:val="0051593F"/>
    <w:rsid w:val="005161FA"/>
    <w:rsid w:val="005163C5"/>
    <w:rsid w:val="005169E3"/>
    <w:rsid w:val="00517E5D"/>
    <w:rsid w:val="00520D23"/>
    <w:rsid w:val="00521418"/>
    <w:rsid w:val="005215EE"/>
    <w:rsid w:val="005232E6"/>
    <w:rsid w:val="0052368C"/>
    <w:rsid w:val="00523C92"/>
    <w:rsid w:val="00523EB3"/>
    <w:rsid w:val="005244BE"/>
    <w:rsid w:val="00524D01"/>
    <w:rsid w:val="005256EB"/>
    <w:rsid w:val="00525799"/>
    <w:rsid w:val="0052581F"/>
    <w:rsid w:val="005266AF"/>
    <w:rsid w:val="00526AAE"/>
    <w:rsid w:val="00526B7B"/>
    <w:rsid w:val="005300B6"/>
    <w:rsid w:val="00531F62"/>
    <w:rsid w:val="00532013"/>
    <w:rsid w:val="00532630"/>
    <w:rsid w:val="00532B21"/>
    <w:rsid w:val="00532D5F"/>
    <w:rsid w:val="00533068"/>
    <w:rsid w:val="0053345B"/>
    <w:rsid w:val="00533EA3"/>
    <w:rsid w:val="00534230"/>
    <w:rsid w:val="00534BB4"/>
    <w:rsid w:val="00535588"/>
    <w:rsid w:val="00535DD2"/>
    <w:rsid w:val="00536025"/>
    <w:rsid w:val="00537163"/>
    <w:rsid w:val="0053717B"/>
    <w:rsid w:val="0053732D"/>
    <w:rsid w:val="00537BAA"/>
    <w:rsid w:val="00537CC9"/>
    <w:rsid w:val="00537D03"/>
    <w:rsid w:val="005403F9"/>
    <w:rsid w:val="0054066D"/>
    <w:rsid w:val="005406E3"/>
    <w:rsid w:val="00541215"/>
    <w:rsid w:val="00542192"/>
    <w:rsid w:val="005423F1"/>
    <w:rsid w:val="00545068"/>
    <w:rsid w:val="005452A8"/>
    <w:rsid w:val="005452DB"/>
    <w:rsid w:val="0054536A"/>
    <w:rsid w:val="00545817"/>
    <w:rsid w:val="00546033"/>
    <w:rsid w:val="00546200"/>
    <w:rsid w:val="005462AE"/>
    <w:rsid w:val="00546400"/>
    <w:rsid w:val="0054674E"/>
    <w:rsid w:val="005469EF"/>
    <w:rsid w:val="00546C6B"/>
    <w:rsid w:val="005478EC"/>
    <w:rsid w:val="00547C20"/>
    <w:rsid w:val="0055092B"/>
    <w:rsid w:val="0055112A"/>
    <w:rsid w:val="005518D2"/>
    <w:rsid w:val="00551FBD"/>
    <w:rsid w:val="00553491"/>
    <w:rsid w:val="0055364A"/>
    <w:rsid w:val="0055510B"/>
    <w:rsid w:val="00555465"/>
    <w:rsid w:val="00555A38"/>
    <w:rsid w:val="00555BB7"/>
    <w:rsid w:val="00556338"/>
    <w:rsid w:val="0055637D"/>
    <w:rsid w:val="00556508"/>
    <w:rsid w:val="00556D64"/>
    <w:rsid w:val="005579C2"/>
    <w:rsid w:val="00557B36"/>
    <w:rsid w:val="00560267"/>
    <w:rsid w:val="00560CC7"/>
    <w:rsid w:val="0056137A"/>
    <w:rsid w:val="00561998"/>
    <w:rsid w:val="00561B22"/>
    <w:rsid w:val="00561C68"/>
    <w:rsid w:val="00561CDE"/>
    <w:rsid w:val="00562D39"/>
    <w:rsid w:val="00564C00"/>
    <w:rsid w:val="005655F5"/>
    <w:rsid w:val="00565BF2"/>
    <w:rsid w:val="00565C6A"/>
    <w:rsid w:val="00566210"/>
    <w:rsid w:val="005662A2"/>
    <w:rsid w:val="00566DAC"/>
    <w:rsid w:val="00567670"/>
    <w:rsid w:val="0056785B"/>
    <w:rsid w:val="00567A51"/>
    <w:rsid w:val="00567B8E"/>
    <w:rsid w:val="0057033C"/>
    <w:rsid w:val="0057076B"/>
    <w:rsid w:val="005718A0"/>
    <w:rsid w:val="00571D3A"/>
    <w:rsid w:val="00572207"/>
    <w:rsid w:val="0057374B"/>
    <w:rsid w:val="00573BD1"/>
    <w:rsid w:val="00574035"/>
    <w:rsid w:val="00574119"/>
    <w:rsid w:val="0057411E"/>
    <w:rsid w:val="005742FE"/>
    <w:rsid w:val="00574546"/>
    <w:rsid w:val="0057475C"/>
    <w:rsid w:val="00574BFD"/>
    <w:rsid w:val="00574DC5"/>
    <w:rsid w:val="00575D48"/>
    <w:rsid w:val="005775AA"/>
    <w:rsid w:val="00577C28"/>
    <w:rsid w:val="005816E4"/>
    <w:rsid w:val="00581859"/>
    <w:rsid w:val="00581BAE"/>
    <w:rsid w:val="0058222A"/>
    <w:rsid w:val="00582B54"/>
    <w:rsid w:val="005830D9"/>
    <w:rsid w:val="005841F7"/>
    <w:rsid w:val="005848CB"/>
    <w:rsid w:val="00584C1D"/>
    <w:rsid w:val="00584C4E"/>
    <w:rsid w:val="00584D20"/>
    <w:rsid w:val="00584EEC"/>
    <w:rsid w:val="005854D2"/>
    <w:rsid w:val="00585D51"/>
    <w:rsid w:val="005860AC"/>
    <w:rsid w:val="00586470"/>
    <w:rsid w:val="00586BA7"/>
    <w:rsid w:val="005900F5"/>
    <w:rsid w:val="00590A1E"/>
    <w:rsid w:val="0059167F"/>
    <w:rsid w:val="005917D4"/>
    <w:rsid w:val="00591EB5"/>
    <w:rsid w:val="00593591"/>
    <w:rsid w:val="00593AAF"/>
    <w:rsid w:val="00593CD2"/>
    <w:rsid w:val="00594630"/>
    <w:rsid w:val="0059502C"/>
    <w:rsid w:val="00595403"/>
    <w:rsid w:val="0059562F"/>
    <w:rsid w:val="00595631"/>
    <w:rsid w:val="0059587C"/>
    <w:rsid w:val="00595884"/>
    <w:rsid w:val="00595AB0"/>
    <w:rsid w:val="00595DA8"/>
    <w:rsid w:val="00596CFD"/>
    <w:rsid w:val="00597164"/>
    <w:rsid w:val="00597275"/>
    <w:rsid w:val="00597D69"/>
    <w:rsid w:val="00597DCA"/>
    <w:rsid w:val="005A1168"/>
    <w:rsid w:val="005A1906"/>
    <w:rsid w:val="005A21E6"/>
    <w:rsid w:val="005A2877"/>
    <w:rsid w:val="005A3032"/>
    <w:rsid w:val="005A30DD"/>
    <w:rsid w:val="005A398E"/>
    <w:rsid w:val="005A39DA"/>
    <w:rsid w:val="005A3AF0"/>
    <w:rsid w:val="005A48F4"/>
    <w:rsid w:val="005A52B2"/>
    <w:rsid w:val="005A570C"/>
    <w:rsid w:val="005A5933"/>
    <w:rsid w:val="005A6899"/>
    <w:rsid w:val="005A74CD"/>
    <w:rsid w:val="005A76A2"/>
    <w:rsid w:val="005B09A9"/>
    <w:rsid w:val="005B0A0E"/>
    <w:rsid w:val="005B0C67"/>
    <w:rsid w:val="005B10E4"/>
    <w:rsid w:val="005B1235"/>
    <w:rsid w:val="005B1B01"/>
    <w:rsid w:val="005B238C"/>
    <w:rsid w:val="005B3F74"/>
    <w:rsid w:val="005B47BC"/>
    <w:rsid w:val="005B4934"/>
    <w:rsid w:val="005B4D82"/>
    <w:rsid w:val="005B52B2"/>
    <w:rsid w:val="005B55A4"/>
    <w:rsid w:val="005B5B2C"/>
    <w:rsid w:val="005B64AB"/>
    <w:rsid w:val="005B6DE9"/>
    <w:rsid w:val="005B6F9C"/>
    <w:rsid w:val="005B70A9"/>
    <w:rsid w:val="005B781D"/>
    <w:rsid w:val="005C026F"/>
    <w:rsid w:val="005C09F2"/>
    <w:rsid w:val="005C1116"/>
    <w:rsid w:val="005C13C9"/>
    <w:rsid w:val="005C17D6"/>
    <w:rsid w:val="005C18DB"/>
    <w:rsid w:val="005C1A78"/>
    <w:rsid w:val="005C219F"/>
    <w:rsid w:val="005C249F"/>
    <w:rsid w:val="005C2644"/>
    <w:rsid w:val="005C31B2"/>
    <w:rsid w:val="005C38D4"/>
    <w:rsid w:val="005C3B69"/>
    <w:rsid w:val="005C40BF"/>
    <w:rsid w:val="005C4930"/>
    <w:rsid w:val="005C5F38"/>
    <w:rsid w:val="005C67B3"/>
    <w:rsid w:val="005C6F38"/>
    <w:rsid w:val="005C71D0"/>
    <w:rsid w:val="005D1643"/>
    <w:rsid w:val="005D22B5"/>
    <w:rsid w:val="005D2B91"/>
    <w:rsid w:val="005D2BAD"/>
    <w:rsid w:val="005D3292"/>
    <w:rsid w:val="005D34CD"/>
    <w:rsid w:val="005D41A0"/>
    <w:rsid w:val="005D4CD8"/>
    <w:rsid w:val="005D4F8D"/>
    <w:rsid w:val="005D5CAD"/>
    <w:rsid w:val="005D5DBF"/>
    <w:rsid w:val="005D674F"/>
    <w:rsid w:val="005D73D8"/>
    <w:rsid w:val="005E11C3"/>
    <w:rsid w:val="005E1A79"/>
    <w:rsid w:val="005E1B40"/>
    <w:rsid w:val="005E2074"/>
    <w:rsid w:val="005E227D"/>
    <w:rsid w:val="005E2ADC"/>
    <w:rsid w:val="005E2D29"/>
    <w:rsid w:val="005E3ECC"/>
    <w:rsid w:val="005E43FD"/>
    <w:rsid w:val="005E4B66"/>
    <w:rsid w:val="005E5044"/>
    <w:rsid w:val="005E516B"/>
    <w:rsid w:val="005E5FAF"/>
    <w:rsid w:val="005E644C"/>
    <w:rsid w:val="005E6813"/>
    <w:rsid w:val="005E68F3"/>
    <w:rsid w:val="005E7508"/>
    <w:rsid w:val="005F0047"/>
    <w:rsid w:val="005F0338"/>
    <w:rsid w:val="005F0456"/>
    <w:rsid w:val="005F06CE"/>
    <w:rsid w:val="005F093F"/>
    <w:rsid w:val="005F1310"/>
    <w:rsid w:val="005F1761"/>
    <w:rsid w:val="005F2CB4"/>
    <w:rsid w:val="005F359B"/>
    <w:rsid w:val="005F3650"/>
    <w:rsid w:val="005F3E67"/>
    <w:rsid w:val="005F3EAF"/>
    <w:rsid w:val="005F4168"/>
    <w:rsid w:val="005F4228"/>
    <w:rsid w:val="005F567E"/>
    <w:rsid w:val="005F5789"/>
    <w:rsid w:val="005F6A5B"/>
    <w:rsid w:val="005F701E"/>
    <w:rsid w:val="005F712C"/>
    <w:rsid w:val="005F74B7"/>
    <w:rsid w:val="006002D8"/>
    <w:rsid w:val="006002FF"/>
    <w:rsid w:val="006011AD"/>
    <w:rsid w:val="00602032"/>
    <w:rsid w:val="0060255F"/>
    <w:rsid w:val="00602884"/>
    <w:rsid w:val="0060290F"/>
    <w:rsid w:val="00603984"/>
    <w:rsid w:val="00603B9F"/>
    <w:rsid w:val="00604031"/>
    <w:rsid w:val="00604B45"/>
    <w:rsid w:val="00604D30"/>
    <w:rsid w:val="0060513F"/>
    <w:rsid w:val="00606D1D"/>
    <w:rsid w:val="0060719C"/>
    <w:rsid w:val="00607397"/>
    <w:rsid w:val="00607399"/>
    <w:rsid w:val="00607A57"/>
    <w:rsid w:val="006107BC"/>
    <w:rsid w:val="00611352"/>
    <w:rsid w:val="00611FCE"/>
    <w:rsid w:val="006122C1"/>
    <w:rsid w:val="00612D05"/>
    <w:rsid w:val="006150CF"/>
    <w:rsid w:val="006158FB"/>
    <w:rsid w:val="00616156"/>
    <w:rsid w:val="006172E0"/>
    <w:rsid w:val="00617D40"/>
    <w:rsid w:val="006217F7"/>
    <w:rsid w:val="00621AB1"/>
    <w:rsid w:val="00622694"/>
    <w:rsid w:val="006229CA"/>
    <w:rsid w:val="00622AAE"/>
    <w:rsid w:val="00622B5C"/>
    <w:rsid w:val="00622BE8"/>
    <w:rsid w:val="00622FA5"/>
    <w:rsid w:val="006231F6"/>
    <w:rsid w:val="006240B7"/>
    <w:rsid w:val="006242F2"/>
    <w:rsid w:val="00624509"/>
    <w:rsid w:val="00624FEF"/>
    <w:rsid w:val="00625002"/>
    <w:rsid w:val="00625A24"/>
    <w:rsid w:val="00625C57"/>
    <w:rsid w:val="00625D4F"/>
    <w:rsid w:val="00626CDE"/>
    <w:rsid w:val="00627409"/>
    <w:rsid w:val="00627DCA"/>
    <w:rsid w:val="00627FB1"/>
    <w:rsid w:val="00630CC9"/>
    <w:rsid w:val="006315E0"/>
    <w:rsid w:val="00631871"/>
    <w:rsid w:val="006320D9"/>
    <w:rsid w:val="0063238D"/>
    <w:rsid w:val="00633270"/>
    <w:rsid w:val="006335A2"/>
    <w:rsid w:val="0063395C"/>
    <w:rsid w:val="0063397B"/>
    <w:rsid w:val="00633C94"/>
    <w:rsid w:val="006346C7"/>
    <w:rsid w:val="00634DA6"/>
    <w:rsid w:val="00635082"/>
    <w:rsid w:val="00635174"/>
    <w:rsid w:val="0063544A"/>
    <w:rsid w:val="00636CF7"/>
    <w:rsid w:val="006378F1"/>
    <w:rsid w:val="00637DAE"/>
    <w:rsid w:val="00640CF9"/>
    <w:rsid w:val="006417E9"/>
    <w:rsid w:val="00641811"/>
    <w:rsid w:val="00641E83"/>
    <w:rsid w:val="00642839"/>
    <w:rsid w:val="00642993"/>
    <w:rsid w:val="00642F7D"/>
    <w:rsid w:val="006437E1"/>
    <w:rsid w:val="00644EEC"/>
    <w:rsid w:val="00645303"/>
    <w:rsid w:val="00645801"/>
    <w:rsid w:val="00646EF6"/>
    <w:rsid w:val="0064703A"/>
    <w:rsid w:val="0064729A"/>
    <w:rsid w:val="006473DC"/>
    <w:rsid w:val="00647534"/>
    <w:rsid w:val="00647CCC"/>
    <w:rsid w:val="00647F1E"/>
    <w:rsid w:val="006504AF"/>
    <w:rsid w:val="006505A2"/>
    <w:rsid w:val="006509C6"/>
    <w:rsid w:val="0065125A"/>
    <w:rsid w:val="00651DF8"/>
    <w:rsid w:val="00652A0C"/>
    <w:rsid w:val="0065360A"/>
    <w:rsid w:val="006539B0"/>
    <w:rsid w:val="00653F20"/>
    <w:rsid w:val="00654BF9"/>
    <w:rsid w:val="00654DF3"/>
    <w:rsid w:val="006558C1"/>
    <w:rsid w:val="00655DD9"/>
    <w:rsid w:val="00656054"/>
    <w:rsid w:val="00656673"/>
    <w:rsid w:val="00656952"/>
    <w:rsid w:val="006570D1"/>
    <w:rsid w:val="006575C8"/>
    <w:rsid w:val="006579C4"/>
    <w:rsid w:val="0066110C"/>
    <w:rsid w:val="006615EB"/>
    <w:rsid w:val="00662745"/>
    <w:rsid w:val="00662DE7"/>
    <w:rsid w:val="006636CE"/>
    <w:rsid w:val="006641C5"/>
    <w:rsid w:val="0066463D"/>
    <w:rsid w:val="00664E40"/>
    <w:rsid w:val="00664F15"/>
    <w:rsid w:val="0066503A"/>
    <w:rsid w:val="00665C13"/>
    <w:rsid w:val="00665E02"/>
    <w:rsid w:val="00666209"/>
    <w:rsid w:val="006662AE"/>
    <w:rsid w:val="00666378"/>
    <w:rsid w:val="00666746"/>
    <w:rsid w:val="00666F46"/>
    <w:rsid w:val="00666FAE"/>
    <w:rsid w:val="006670A1"/>
    <w:rsid w:val="00667A13"/>
    <w:rsid w:val="00667E05"/>
    <w:rsid w:val="006705F9"/>
    <w:rsid w:val="00671040"/>
    <w:rsid w:val="006724E6"/>
    <w:rsid w:val="00673311"/>
    <w:rsid w:val="00673409"/>
    <w:rsid w:val="006736FD"/>
    <w:rsid w:val="00673834"/>
    <w:rsid w:val="0067423C"/>
    <w:rsid w:val="00674698"/>
    <w:rsid w:val="00674835"/>
    <w:rsid w:val="00674EE8"/>
    <w:rsid w:val="00675342"/>
    <w:rsid w:val="00675A60"/>
    <w:rsid w:val="006761D7"/>
    <w:rsid w:val="00676499"/>
    <w:rsid w:val="00676E56"/>
    <w:rsid w:val="00677773"/>
    <w:rsid w:val="006813B2"/>
    <w:rsid w:val="00681658"/>
    <w:rsid w:val="0068299F"/>
    <w:rsid w:val="00682D7C"/>
    <w:rsid w:val="00682F00"/>
    <w:rsid w:val="0068383C"/>
    <w:rsid w:val="0068383E"/>
    <w:rsid w:val="00683B4F"/>
    <w:rsid w:val="00683BF3"/>
    <w:rsid w:val="00683F2D"/>
    <w:rsid w:val="0068447E"/>
    <w:rsid w:val="0068452C"/>
    <w:rsid w:val="00684855"/>
    <w:rsid w:val="00686021"/>
    <w:rsid w:val="00686587"/>
    <w:rsid w:val="00686624"/>
    <w:rsid w:val="00686939"/>
    <w:rsid w:val="006878A5"/>
    <w:rsid w:val="0069006E"/>
    <w:rsid w:val="00690135"/>
    <w:rsid w:val="00690649"/>
    <w:rsid w:val="006906D4"/>
    <w:rsid w:val="006907B5"/>
    <w:rsid w:val="00690DE4"/>
    <w:rsid w:val="00691714"/>
    <w:rsid w:val="00692058"/>
    <w:rsid w:val="006933BB"/>
    <w:rsid w:val="00693BA0"/>
    <w:rsid w:val="00693E34"/>
    <w:rsid w:val="00694147"/>
    <w:rsid w:val="006944E2"/>
    <w:rsid w:val="00694934"/>
    <w:rsid w:val="00694AF1"/>
    <w:rsid w:val="00694F07"/>
    <w:rsid w:val="00695F06"/>
    <w:rsid w:val="00695FBF"/>
    <w:rsid w:val="00696288"/>
    <w:rsid w:val="00696F67"/>
    <w:rsid w:val="00697612"/>
    <w:rsid w:val="00697911"/>
    <w:rsid w:val="006A09D4"/>
    <w:rsid w:val="006A1B1F"/>
    <w:rsid w:val="006A1CA1"/>
    <w:rsid w:val="006A2140"/>
    <w:rsid w:val="006A2179"/>
    <w:rsid w:val="006A36B0"/>
    <w:rsid w:val="006A3C94"/>
    <w:rsid w:val="006A3E29"/>
    <w:rsid w:val="006A3FE6"/>
    <w:rsid w:val="006A4130"/>
    <w:rsid w:val="006A43D3"/>
    <w:rsid w:val="006A4DF0"/>
    <w:rsid w:val="006A56CB"/>
    <w:rsid w:val="006A577B"/>
    <w:rsid w:val="006A5C6D"/>
    <w:rsid w:val="006A5C9E"/>
    <w:rsid w:val="006A6862"/>
    <w:rsid w:val="006A6F2F"/>
    <w:rsid w:val="006A75A2"/>
    <w:rsid w:val="006A7D56"/>
    <w:rsid w:val="006B011F"/>
    <w:rsid w:val="006B0413"/>
    <w:rsid w:val="006B055A"/>
    <w:rsid w:val="006B1200"/>
    <w:rsid w:val="006B2B69"/>
    <w:rsid w:val="006B5017"/>
    <w:rsid w:val="006B5B40"/>
    <w:rsid w:val="006B6561"/>
    <w:rsid w:val="006B6B5E"/>
    <w:rsid w:val="006B6F15"/>
    <w:rsid w:val="006B72C9"/>
    <w:rsid w:val="006B790D"/>
    <w:rsid w:val="006B7A1F"/>
    <w:rsid w:val="006C3147"/>
    <w:rsid w:val="006C3176"/>
    <w:rsid w:val="006C31F1"/>
    <w:rsid w:val="006C33B2"/>
    <w:rsid w:val="006C375F"/>
    <w:rsid w:val="006C38D8"/>
    <w:rsid w:val="006C3AD0"/>
    <w:rsid w:val="006C3B99"/>
    <w:rsid w:val="006C3C6E"/>
    <w:rsid w:val="006C4043"/>
    <w:rsid w:val="006C4C6A"/>
    <w:rsid w:val="006C4E75"/>
    <w:rsid w:val="006C5184"/>
    <w:rsid w:val="006C5E22"/>
    <w:rsid w:val="006C63E4"/>
    <w:rsid w:val="006C66D0"/>
    <w:rsid w:val="006C67F9"/>
    <w:rsid w:val="006C7013"/>
    <w:rsid w:val="006C70C7"/>
    <w:rsid w:val="006C784A"/>
    <w:rsid w:val="006C79A4"/>
    <w:rsid w:val="006C7BC4"/>
    <w:rsid w:val="006C7D70"/>
    <w:rsid w:val="006D0145"/>
    <w:rsid w:val="006D0881"/>
    <w:rsid w:val="006D08E3"/>
    <w:rsid w:val="006D17E7"/>
    <w:rsid w:val="006D18D0"/>
    <w:rsid w:val="006D1D01"/>
    <w:rsid w:val="006D239B"/>
    <w:rsid w:val="006D24E8"/>
    <w:rsid w:val="006D2BFD"/>
    <w:rsid w:val="006D2ED1"/>
    <w:rsid w:val="006D30AC"/>
    <w:rsid w:val="006D3F6C"/>
    <w:rsid w:val="006D421C"/>
    <w:rsid w:val="006D47BA"/>
    <w:rsid w:val="006D4838"/>
    <w:rsid w:val="006D652D"/>
    <w:rsid w:val="006D688E"/>
    <w:rsid w:val="006D7177"/>
    <w:rsid w:val="006D73FE"/>
    <w:rsid w:val="006D74C3"/>
    <w:rsid w:val="006D7C73"/>
    <w:rsid w:val="006D7D19"/>
    <w:rsid w:val="006E0930"/>
    <w:rsid w:val="006E1243"/>
    <w:rsid w:val="006E132C"/>
    <w:rsid w:val="006E1446"/>
    <w:rsid w:val="006E1605"/>
    <w:rsid w:val="006E187B"/>
    <w:rsid w:val="006E1C14"/>
    <w:rsid w:val="006E2356"/>
    <w:rsid w:val="006E2A43"/>
    <w:rsid w:val="006E306D"/>
    <w:rsid w:val="006E3373"/>
    <w:rsid w:val="006E4611"/>
    <w:rsid w:val="006E48F9"/>
    <w:rsid w:val="006E4E4D"/>
    <w:rsid w:val="006E55BE"/>
    <w:rsid w:val="006E5ACD"/>
    <w:rsid w:val="006E60F6"/>
    <w:rsid w:val="006E622E"/>
    <w:rsid w:val="006E67B2"/>
    <w:rsid w:val="006E72D1"/>
    <w:rsid w:val="006E7675"/>
    <w:rsid w:val="006E76FD"/>
    <w:rsid w:val="006E7E70"/>
    <w:rsid w:val="006F095B"/>
    <w:rsid w:val="006F0C80"/>
    <w:rsid w:val="006F11BC"/>
    <w:rsid w:val="006F1377"/>
    <w:rsid w:val="006F191D"/>
    <w:rsid w:val="006F20D3"/>
    <w:rsid w:val="006F2443"/>
    <w:rsid w:val="006F2EF8"/>
    <w:rsid w:val="006F3E91"/>
    <w:rsid w:val="006F4121"/>
    <w:rsid w:val="006F4FA2"/>
    <w:rsid w:val="006F58AD"/>
    <w:rsid w:val="006F5998"/>
    <w:rsid w:val="006F5E8D"/>
    <w:rsid w:val="006F5FE5"/>
    <w:rsid w:val="006F6CB5"/>
    <w:rsid w:val="006F751B"/>
    <w:rsid w:val="006F7522"/>
    <w:rsid w:val="006F7AA0"/>
    <w:rsid w:val="006F7BBA"/>
    <w:rsid w:val="006F7CF1"/>
    <w:rsid w:val="007000AD"/>
    <w:rsid w:val="007008D2"/>
    <w:rsid w:val="00700E15"/>
    <w:rsid w:val="00702092"/>
    <w:rsid w:val="0070267E"/>
    <w:rsid w:val="00702B14"/>
    <w:rsid w:val="00703729"/>
    <w:rsid w:val="007041A7"/>
    <w:rsid w:val="00704463"/>
    <w:rsid w:val="007054BB"/>
    <w:rsid w:val="00705FB8"/>
    <w:rsid w:val="007066CA"/>
    <w:rsid w:val="00706B4F"/>
    <w:rsid w:val="0070750E"/>
    <w:rsid w:val="00707A69"/>
    <w:rsid w:val="00710155"/>
    <w:rsid w:val="00710CD3"/>
    <w:rsid w:val="00711E79"/>
    <w:rsid w:val="00712090"/>
    <w:rsid w:val="00712093"/>
    <w:rsid w:val="00712B1D"/>
    <w:rsid w:val="007130A8"/>
    <w:rsid w:val="0071396F"/>
    <w:rsid w:val="00714060"/>
    <w:rsid w:val="00714C86"/>
    <w:rsid w:val="00715D4D"/>
    <w:rsid w:val="00715E5A"/>
    <w:rsid w:val="00716E79"/>
    <w:rsid w:val="007177F7"/>
    <w:rsid w:val="00720212"/>
    <w:rsid w:val="00720A60"/>
    <w:rsid w:val="00720BED"/>
    <w:rsid w:val="0072258E"/>
    <w:rsid w:val="00722B21"/>
    <w:rsid w:val="00722B5B"/>
    <w:rsid w:val="0072328A"/>
    <w:rsid w:val="0072383D"/>
    <w:rsid w:val="00723874"/>
    <w:rsid w:val="00723DC4"/>
    <w:rsid w:val="00724898"/>
    <w:rsid w:val="00724B17"/>
    <w:rsid w:val="00724CAF"/>
    <w:rsid w:val="007253EB"/>
    <w:rsid w:val="00725AE8"/>
    <w:rsid w:val="00726D52"/>
    <w:rsid w:val="00726D9E"/>
    <w:rsid w:val="0072713D"/>
    <w:rsid w:val="007278F5"/>
    <w:rsid w:val="007301D5"/>
    <w:rsid w:val="0073064B"/>
    <w:rsid w:val="007308B7"/>
    <w:rsid w:val="00731544"/>
    <w:rsid w:val="00731697"/>
    <w:rsid w:val="007317A6"/>
    <w:rsid w:val="0073192A"/>
    <w:rsid w:val="007320DC"/>
    <w:rsid w:val="007333A7"/>
    <w:rsid w:val="007339D3"/>
    <w:rsid w:val="007342B3"/>
    <w:rsid w:val="007345F3"/>
    <w:rsid w:val="007353F1"/>
    <w:rsid w:val="00735582"/>
    <w:rsid w:val="00735632"/>
    <w:rsid w:val="007358C8"/>
    <w:rsid w:val="007364F4"/>
    <w:rsid w:val="00737298"/>
    <w:rsid w:val="007408F2"/>
    <w:rsid w:val="00740B76"/>
    <w:rsid w:val="00740F76"/>
    <w:rsid w:val="00741124"/>
    <w:rsid w:val="0074120F"/>
    <w:rsid w:val="00741AA9"/>
    <w:rsid w:val="00741E52"/>
    <w:rsid w:val="007424C7"/>
    <w:rsid w:val="00742868"/>
    <w:rsid w:val="0074294F"/>
    <w:rsid w:val="00742FD5"/>
    <w:rsid w:val="00743580"/>
    <w:rsid w:val="00743619"/>
    <w:rsid w:val="00743CC2"/>
    <w:rsid w:val="007442C2"/>
    <w:rsid w:val="00744373"/>
    <w:rsid w:val="00744BA5"/>
    <w:rsid w:val="00744EB4"/>
    <w:rsid w:val="00744F73"/>
    <w:rsid w:val="00745C5C"/>
    <w:rsid w:val="007466ED"/>
    <w:rsid w:val="00746D15"/>
    <w:rsid w:val="00750016"/>
    <w:rsid w:val="0075034B"/>
    <w:rsid w:val="007503EB"/>
    <w:rsid w:val="00750C16"/>
    <w:rsid w:val="00750F26"/>
    <w:rsid w:val="00751556"/>
    <w:rsid w:val="007518EA"/>
    <w:rsid w:val="00751B87"/>
    <w:rsid w:val="00751BC7"/>
    <w:rsid w:val="00752174"/>
    <w:rsid w:val="00752321"/>
    <w:rsid w:val="0075240D"/>
    <w:rsid w:val="0075342A"/>
    <w:rsid w:val="00753CAF"/>
    <w:rsid w:val="00753CC0"/>
    <w:rsid w:val="00754B5F"/>
    <w:rsid w:val="00754D53"/>
    <w:rsid w:val="007553ED"/>
    <w:rsid w:val="0075683B"/>
    <w:rsid w:val="007570C2"/>
    <w:rsid w:val="00757801"/>
    <w:rsid w:val="007579EF"/>
    <w:rsid w:val="007602A6"/>
    <w:rsid w:val="00760383"/>
    <w:rsid w:val="00760753"/>
    <w:rsid w:val="00760D23"/>
    <w:rsid w:val="00760F0F"/>
    <w:rsid w:val="00761550"/>
    <w:rsid w:val="00761A0B"/>
    <w:rsid w:val="0076289E"/>
    <w:rsid w:val="00762E44"/>
    <w:rsid w:val="0076372F"/>
    <w:rsid w:val="007638CC"/>
    <w:rsid w:val="00763A4E"/>
    <w:rsid w:val="00763EB2"/>
    <w:rsid w:val="00764398"/>
    <w:rsid w:val="00764ADC"/>
    <w:rsid w:val="007650B7"/>
    <w:rsid w:val="007653BC"/>
    <w:rsid w:val="00765888"/>
    <w:rsid w:val="00765C9E"/>
    <w:rsid w:val="00765EAD"/>
    <w:rsid w:val="007660D9"/>
    <w:rsid w:val="007662DE"/>
    <w:rsid w:val="0076652A"/>
    <w:rsid w:val="00766C9B"/>
    <w:rsid w:val="0076704B"/>
    <w:rsid w:val="00767B99"/>
    <w:rsid w:val="00767EC1"/>
    <w:rsid w:val="007709DF"/>
    <w:rsid w:val="00771703"/>
    <w:rsid w:val="0077194F"/>
    <w:rsid w:val="00772A52"/>
    <w:rsid w:val="00773105"/>
    <w:rsid w:val="00773259"/>
    <w:rsid w:val="00774849"/>
    <w:rsid w:val="0077496B"/>
    <w:rsid w:val="00774BAF"/>
    <w:rsid w:val="00774E64"/>
    <w:rsid w:val="0077568D"/>
    <w:rsid w:val="007759BC"/>
    <w:rsid w:val="00775B4D"/>
    <w:rsid w:val="00776E16"/>
    <w:rsid w:val="007778A4"/>
    <w:rsid w:val="00777AC1"/>
    <w:rsid w:val="007803D4"/>
    <w:rsid w:val="007811BF"/>
    <w:rsid w:val="0078137C"/>
    <w:rsid w:val="00781C9C"/>
    <w:rsid w:val="00782259"/>
    <w:rsid w:val="00782759"/>
    <w:rsid w:val="00783050"/>
    <w:rsid w:val="007832EE"/>
    <w:rsid w:val="00783CF2"/>
    <w:rsid w:val="0078450F"/>
    <w:rsid w:val="00785891"/>
    <w:rsid w:val="00786129"/>
    <w:rsid w:val="00786546"/>
    <w:rsid w:val="00786B2E"/>
    <w:rsid w:val="007873CF"/>
    <w:rsid w:val="007876F2"/>
    <w:rsid w:val="00787B71"/>
    <w:rsid w:val="00787E95"/>
    <w:rsid w:val="00790216"/>
    <w:rsid w:val="00790A1D"/>
    <w:rsid w:val="00790FF3"/>
    <w:rsid w:val="007915E2"/>
    <w:rsid w:val="0079196F"/>
    <w:rsid w:val="00792B74"/>
    <w:rsid w:val="00792D31"/>
    <w:rsid w:val="00793B8C"/>
    <w:rsid w:val="007940B1"/>
    <w:rsid w:val="00794249"/>
    <w:rsid w:val="00794C77"/>
    <w:rsid w:val="00794C9F"/>
    <w:rsid w:val="00795657"/>
    <w:rsid w:val="00795ED3"/>
    <w:rsid w:val="00797A5C"/>
    <w:rsid w:val="00797A6B"/>
    <w:rsid w:val="007A0780"/>
    <w:rsid w:val="007A07F9"/>
    <w:rsid w:val="007A0C12"/>
    <w:rsid w:val="007A1F3D"/>
    <w:rsid w:val="007A2419"/>
    <w:rsid w:val="007A2620"/>
    <w:rsid w:val="007A2A84"/>
    <w:rsid w:val="007A2FD0"/>
    <w:rsid w:val="007A3C01"/>
    <w:rsid w:val="007A3E6A"/>
    <w:rsid w:val="007A4A90"/>
    <w:rsid w:val="007A4AE0"/>
    <w:rsid w:val="007A4F61"/>
    <w:rsid w:val="007A57FC"/>
    <w:rsid w:val="007A5B69"/>
    <w:rsid w:val="007A5E42"/>
    <w:rsid w:val="007A5FFA"/>
    <w:rsid w:val="007A6C58"/>
    <w:rsid w:val="007B10C9"/>
    <w:rsid w:val="007B1E20"/>
    <w:rsid w:val="007B39C1"/>
    <w:rsid w:val="007B4457"/>
    <w:rsid w:val="007B47FB"/>
    <w:rsid w:val="007B4D40"/>
    <w:rsid w:val="007B5AD0"/>
    <w:rsid w:val="007B5F85"/>
    <w:rsid w:val="007B600E"/>
    <w:rsid w:val="007B633F"/>
    <w:rsid w:val="007C0707"/>
    <w:rsid w:val="007C0B53"/>
    <w:rsid w:val="007C0CE9"/>
    <w:rsid w:val="007C1162"/>
    <w:rsid w:val="007C2FEA"/>
    <w:rsid w:val="007C3648"/>
    <w:rsid w:val="007C36A0"/>
    <w:rsid w:val="007C386B"/>
    <w:rsid w:val="007C4550"/>
    <w:rsid w:val="007C4731"/>
    <w:rsid w:val="007C48E4"/>
    <w:rsid w:val="007C541B"/>
    <w:rsid w:val="007C5C7A"/>
    <w:rsid w:val="007C5C91"/>
    <w:rsid w:val="007C5D38"/>
    <w:rsid w:val="007C60BD"/>
    <w:rsid w:val="007C6AF2"/>
    <w:rsid w:val="007D0198"/>
    <w:rsid w:val="007D102E"/>
    <w:rsid w:val="007D126F"/>
    <w:rsid w:val="007D243F"/>
    <w:rsid w:val="007D25A1"/>
    <w:rsid w:val="007D2FF8"/>
    <w:rsid w:val="007D3598"/>
    <w:rsid w:val="007D379C"/>
    <w:rsid w:val="007D3A69"/>
    <w:rsid w:val="007D4624"/>
    <w:rsid w:val="007D51C5"/>
    <w:rsid w:val="007D5444"/>
    <w:rsid w:val="007D55A0"/>
    <w:rsid w:val="007D61F0"/>
    <w:rsid w:val="007D6465"/>
    <w:rsid w:val="007D6B2F"/>
    <w:rsid w:val="007D6EBF"/>
    <w:rsid w:val="007D73E1"/>
    <w:rsid w:val="007E10DF"/>
    <w:rsid w:val="007E1D0F"/>
    <w:rsid w:val="007E2584"/>
    <w:rsid w:val="007E2E3F"/>
    <w:rsid w:val="007E3943"/>
    <w:rsid w:val="007E4BF1"/>
    <w:rsid w:val="007E53E2"/>
    <w:rsid w:val="007E5730"/>
    <w:rsid w:val="007E5F61"/>
    <w:rsid w:val="007E64ED"/>
    <w:rsid w:val="007E7C91"/>
    <w:rsid w:val="007E7CF6"/>
    <w:rsid w:val="007F068B"/>
    <w:rsid w:val="007F07BD"/>
    <w:rsid w:val="007F0C0A"/>
    <w:rsid w:val="007F1076"/>
    <w:rsid w:val="007F15C8"/>
    <w:rsid w:val="007F1BE7"/>
    <w:rsid w:val="007F1C88"/>
    <w:rsid w:val="007F2332"/>
    <w:rsid w:val="007F2EA6"/>
    <w:rsid w:val="007F30B7"/>
    <w:rsid w:val="007F36CA"/>
    <w:rsid w:val="007F379D"/>
    <w:rsid w:val="007F3870"/>
    <w:rsid w:val="007F4B11"/>
    <w:rsid w:val="007F527C"/>
    <w:rsid w:val="007F571C"/>
    <w:rsid w:val="007F576F"/>
    <w:rsid w:val="007F5CF6"/>
    <w:rsid w:val="007F5D7A"/>
    <w:rsid w:val="007F5EC5"/>
    <w:rsid w:val="007F5EEF"/>
    <w:rsid w:val="007F6722"/>
    <w:rsid w:val="007F74A2"/>
    <w:rsid w:val="007F7B63"/>
    <w:rsid w:val="0080006E"/>
    <w:rsid w:val="0080018A"/>
    <w:rsid w:val="00800CBF"/>
    <w:rsid w:val="00800CC1"/>
    <w:rsid w:val="00800D7C"/>
    <w:rsid w:val="008011C3"/>
    <w:rsid w:val="008016B1"/>
    <w:rsid w:val="00801CF8"/>
    <w:rsid w:val="00801F4C"/>
    <w:rsid w:val="00802050"/>
    <w:rsid w:val="0080276C"/>
    <w:rsid w:val="00803C31"/>
    <w:rsid w:val="00803FC3"/>
    <w:rsid w:val="008040DB"/>
    <w:rsid w:val="0080414C"/>
    <w:rsid w:val="0080422C"/>
    <w:rsid w:val="0080455B"/>
    <w:rsid w:val="0080485C"/>
    <w:rsid w:val="00804C87"/>
    <w:rsid w:val="008053C7"/>
    <w:rsid w:val="00806B20"/>
    <w:rsid w:val="0080748C"/>
    <w:rsid w:val="008103EF"/>
    <w:rsid w:val="00810C12"/>
    <w:rsid w:val="008111C2"/>
    <w:rsid w:val="008111C5"/>
    <w:rsid w:val="0081170D"/>
    <w:rsid w:val="00812A5E"/>
    <w:rsid w:val="00812C09"/>
    <w:rsid w:val="00812D7E"/>
    <w:rsid w:val="008137BE"/>
    <w:rsid w:val="00814231"/>
    <w:rsid w:val="00814599"/>
    <w:rsid w:val="00814C5B"/>
    <w:rsid w:val="008159E7"/>
    <w:rsid w:val="0081612E"/>
    <w:rsid w:val="00816E2F"/>
    <w:rsid w:val="008174ED"/>
    <w:rsid w:val="00817E82"/>
    <w:rsid w:val="00820067"/>
    <w:rsid w:val="00820A78"/>
    <w:rsid w:val="00820B7C"/>
    <w:rsid w:val="00820F49"/>
    <w:rsid w:val="00821430"/>
    <w:rsid w:val="0082208E"/>
    <w:rsid w:val="008222B4"/>
    <w:rsid w:val="00822501"/>
    <w:rsid w:val="0082594E"/>
    <w:rsid w:val="00825A1D"/>
    <w:rsid w:val="00826048"/>
    <w:rsid w:val="008262B6"/>
    <w:rsid w:val="0082708F"/>
    <w:rsid w:val="00827276"/>
    <w:rsid w:val="00827667"/>
    <w:rsid w:val="00827837"/>
    <w:rsid w:val="008302D9"/>
    <w:rsid w:val="0083044F"/>
    <w:rsid w:val="008304BA"/>
    <w:rsid w:val="0083050A"/>
    <w:rsid w:val="0083061A"/>
    <w:rsid w:val="008306C1"/>
    <w:rsid w:val="008306F8"/>
    <w:rsid w:val="00830B41"/>
    <w:rsid w:val="00830E59"/>
    <w:rsid w:val="00830F13"/>
    <w:rsid w:val="0083171A"/>
    <w:rsid w:val="008317A8"/>
    <w:rsid w:val="0083225D"/>
    <w:rsid w:val="008324C5"/>
    <w:rsid w:val="00832851"/>
    <w:rsid w:val="00833615"/>
    <w:rsid w:val="0083380C"/>
    <w:rsid w:val="0083380D"/>
    <w:rsid w:val="0083394A"/>
    <w:rsid w:val="00834087"/>
    <w:rsid w:val="0083418C"/>
    <w:rsid w:val="00835713"/>
    <w:rsid w:val="00836A29"/>
    <w:rsid w:val="00836B59"/>
    <w:rsid w:val="00836BFD"/>
    <w:rsid w:val="00836FA0"/>
    <w:rsid w:val="008378AE"/>
    <w:rsid w:val="008379D3"/>
    <w:rsid w:val="008379EE"/>
    <w:rsid w:val="008403AA"/>
    <w:rsid w:val="0084051B"/>
    <w:rsid w:val="00840965"/>
    <w:rsid w:val="00841B83"/>
    <w:rsid w:val="0084213D"/>
    <w:rsid w:val="00842AE5"/>
    <w:rsid w:val="008442A0"/>
    <w:rsid w:val="00844A98"/>
    <w:rsid w:val="00844B2C"/>
    <w:rsid w:val="00844CF0"/>
    <w:rsid w:val="0084505B"/>
    <w:rsid w:val="0084572E"/>
    <w:rsid w:val="00845A49"/>
    <w:rsid w:val="00846602"/>
    <w:rsid w:val="00847790"/>
    <w:rsid w:val="00847CF5"/>
    <w:rsid w:val="00847EA8"/>
    <w:rsid w:val="00847F24"/>
    <w:rsid w:val="00847FCF"/>
    <w:rsid w:val="0085066B"/>
    <w:rsid w:val="00850903"/>
    <w:rsid w:val="00850C14"/>
    <w:rsid w:val="00850DD0"/>
    <w:rsid w:val="008510B2"/>
    <w:rsid w:val="008513EF"/>
    <w:rsid w:val="00851AE0"/>
    <w:rsid w:val="00851E69"/>
    <w:rsid w:val="00852227"/>
    <w:rsid w:val="00852752"/>
    <w:rsid w:val="00852BE8"/>
    <w:rsid w:val="00853776"/>
    <w:rsid w:val="00853975"/>
    <w:rsid w:val="00853B92"/>
    <w:rsid w:val="00853E02"/>
    <w:rsid w:val="00854723"/>
    <w:rsid w:val="00854B3B"/>
    <w:rsid w:val="00854CB4"/>
    <w:rsid w:val="00855178"/>
    <w:rsid w:val="008551A1"/>
    <w:rsid w:val="0085593C"/>
    <w:rsid w:val="00855AFA"/>
    <w:rsid w:val="00855E45"/>
    <w:rsid w:val="00855EBA"/>
    <w:rsid w:val="008563EE"/>
    <w:rsid w:val="0085648C"/>
    <w:rsid w:val="00856B22"/>
    <w:rsid w:val="00856BEE"/>
    <w:rsid w:val="00856CB1"/>
    <w:rsid w:val="00857C49"/>
    <w:rsid w:val="00857FBF"/>
    <w:rsid w:val="00860156"/>
    <w:rsid w:val="0086080E"/>
    <w:rsid w:val="00860912"/>
    <w:rsid w:val="00860CD9"/>
    <w:rsid w:val="008617C5"/>
    <w:rsid w:val="00861B8E"/>
    <w:rsid w:val="00861CA0"/>
    <w:rsid w:val="00862E7E"/>
    <w:rsid w:val="0086339F"/>
    <w:rsid w:val="008633A9"/>
    <w:rsid w:val="00863BD3"/>
    <w:rsid w:val="00863CC1"/>
    <w:rsid w:val="008647D6"/>
    <w:rsid w:val="00864D4F"/>
    <w:rsid w:val="00864DF4"/>
    <w:rsid w:val="00864E5B"/>
    <w:rsid w:val="0086550A"/>
    <w:rsid w:val="008655BA"/>
    <w:rsid w:val="00865C12"/>
    <w:rsid w:val="00865EAF"/>
    <w:rsid w:val="008666B4"/>
    <w:rsid w:val="00866F73"/>
    <w:rsid w:val="00866FAB"/>
    <w:rsid w:val="00867B12"/>
    <w:rsid w:val="00870408"/>
    <w:rsid w:val="0087055E"/>
    <w:rsid w:val="008707A4"/>
    <w:rsid w:val="00870B3E"/>
    <w:rsid w:val="00871FF1"/>
    <w:rsid w:val="00872064"/>
    <w:rsid w:val="00873695"/>
    <w:rsid w:val="00873730"/>
    <w:rsid w:val="008743B1"/>
    <w:rsid w:val="008746CA"/>
    <w:rsid w:val="00874730"/>
    <w:rsid w:val="0087502A"/>
    <w:rsid w:val="008751B6"/>
    <w:rsid w:val="00875882"/>
    <w:rsid w:val="00875F81"/>
    <w:rsid w:val="008761C6"/>
    <w:rsid w:val="00876604"/>
    <w:rsid w:val="00876BEB"/>
    <w:rsid w:val="008777EC"/>
    <w:rsid w:val="008779C3"/>
    <w:rsid w:val="00877FDF"/>
    <w:rsid w:val="00881397"/>
    <w:rsid w:val="00881421"/>
    <w:rsid w:val="008817F2"/>
    <w:rsid w:val="00881822"/>
    <w:rsid w:val="008826C2"/>
    <w:rsid w:val="00882D2B"/>
    <w:rsid w:val="008834F0"/>
    <w:rsid w:val="00883D9D"/>
    <w:rsid w:val="008842E3"/>
    <w:rsid w:val="008842FB"/>
    <w:rsid w:val="008844D0"/>
    <w:rsid w:val="008849B0"/>
    <w:rsid w:val="00885560"/>
    <w:rsid w:val="008858B9"/>
    <w:rsid w:val="00885E08"/>
    <w:rsid w:val="00885E67"/>
    <w:rsid w:val="00885EA8"/>
    <w:rsid w:val="00886DB0"/>
    <w:rsid w:val="008878AE"/>
    <w:rsid w:val="00887B2B"/>
    <w:rsid w:val="00890659"/>
    <w:rsid w:val="00891503"/>
    <w:rsid w:val="00891795"/>
    <w:rsid w:val="00892371"/>
    <w:rsid w:val="00892FD4"/>
    <w:rsid w:val="008930F1"/>
    <w:rsid w:val="00893138"/>
    <w:rsid w:val="00893873"/>
    <w:rsid w:val="008940CA"/>
    <w:rsid w:val="00895A88"/>
    <w:rsid w:val="00895F65"/>
    <w:rsid w:val="008962D3"/>
    <w:rsid w:val="008963C2"/>
    <w:rsid w:val="00896859"/>
    <w:rsid w:val="00897920"/>
    <w:rsid w:val="008A05D5"/>
    <w:rsid w:val="008A0CBE"/>
    <w:rsid w:val="008A0D0B"/>
    <w:rsid w:val="008A19F4"/>
    <w:rsid w:val="008A1F21"/>
    <w:rsid w:val="008A214E"/>
    <w:rsid w:val="008A261C"/>
    <w:rsid w:val="008A2B0C"/>
    <w:rsid w:val="008A340E"/>
    <w:rsid w:val="008A34C3"/>
    <w:rsid w:val="008A3FD6"/>
    <w:rsid w:val="008A407B"/>
    <w:rsid w:val="008A41A0"/>
    <w:rsid w:val="008A5635"/>
    <w:rsid w:val="008A59B5"/>
    <w:rsid w:val="008A6066"/>
    <w:rsid w:val="008A62D4"/>
    <w:rsid w:val="008A6730"/>
    <w:rsid w:val="008A6A88"/>
    <w:rsid w:val="008A6B75"/>
    <w:rsid w:val="008A6C30"/>
    <w:rsid w:val="008A7054"/>
    <w:rsid w:val="008A7BF2"/>
    <w:rsid w:val="008B0147"/>
    <w:rsid w:val="008B0445"/>
    <w:rsid w:val="008B07DC"/>
    <w:rsid w:val="008B17AA"/>
    <w:rsid w:val="008B19E4"/>
    <w:rsid w:val="008B2939"/>
    <w:rsid w:val="008B3CE4"/>
    <w:rsid w:val="008B3D0F"/>
    <w:rsid w:val="008B48B1"/>
    <w:rsid w:val="008B49D0"/>
    <w:rsid w:val="008B4A08"/>
    <w:rsid w:val="008B4C46"/>
    <w:rsid w:val="008B4DE8"/>
    <w:rsid w:val="008B4F9E"/>
    <w:rsid w:val="008B6191"/>
    <w:rsid w:val="008B62EC"/>
    <w:rsid w:val="008B724F"/>
    <w:rsid w:val="008B7253"/>
    <w:rsid w:val="008B749F"/>
    <w:rsid w:val="008B79FF"/>
    <w:rsid w:val="008B7B66"/>
    <w:rsid w:val="008C017A"/>
    <w:rsid w:val="008C0427"/>
    <w:rsid w:val="008C0E96"/>
    <w:rsid w:val="008C2457"/>
    <w:rsid w:val="008C24F9"/>
    <w:rsid w:val="008C2FC2"/>
    <w:rsid w:val="008C302F"/>
    <w:rsid w:val="008C3705"/>
    <w:rsid w:val="008C40F4"/>
    <w:rsid w:val="008C4455"/>
    <w:rsid w:val="008C4802"/>
    <w:rsid w:val="008C4AB2"/>
    <w:rsid w:val="008C4AF0"/>
    <w:rsid w:val="008C4BE4"/>
    <w:rsid w:val="008C4FA3"/>
    <w:rsid w:val="008C51A1"/>
    <w:rsid w:val="008C671B"/>
    <w:rsid w:val="008C69C3"/>
    <w:rsid w:val="008C69F4"/>
    <w:rsid w:val="008C71AD"/>
    <w:rsid w:val="008C7385"/>
    <w:rsid w:val="008C7A58"/>
    <w:rsid w:val="008C7B7C"/>
    <w:rsid w:val="008D0697"/>
    <w:rsid w:val="008D0766"/>
    <w:rsid w:val="008D1672"/>
    <w:rsid w:val="008D1702"/>
    <w:rsid w:val="008D1A79"/>
    <w:rsid w:val="008D1E24"/>
    <w:rsid w:val="008D24B4"/>
    <w:rsid w:val="008D28E8"/>
    <w:rsid w:val="008D2B1F"/>
    <w:rsid w:val="008D2DA9"/>
    <w:rsid w:val="008D2FAB"/>
    <w:rsid w:val="008D32A5"/>
    <w:rsid w:val="008D34C1"/>
    <w:rsid w:val="008D3600"/>
    <w:rsid w:val="008D40AA"/>
    <w:rsid w:val="008D4C37"/>
    <w:rsid w:val="008D4E26"/>
    <w:rsid w:val="008D5076"/>
    <w:rsid w:val="008D5B16"/>
    <w:rsid w:val="008D680F"/>
    <w:rsid w:val="008D6B32"/>
    <w:rsid w:val="008D6CD8"/>
    <w:rsid w:val="008D7A2B"/>
    <w:rsid w:val="008E046F"/>
    <w:rsid w:val="008E1500"/>
    <w:rsid w:val="008E1B91"/>
    <w:rsid w:val="008E1FF1"/>
    <w:rsid w:val="008E20F7"/>
    <w:rsid w:val="008E241C"/>
    <w:rsid w:val="008E2627"/>
    <w:rsid w:val="008E2BD9"/>
    <w:rsid w:val="008E2DF3"/>
    <w:rsid w:val="008E3470"/>
    <w:rsid w:val="008E36D0"/>
    <w:rsid w:val="008E4380"/>
    <w:rsid w:val="008E447A"/>
    <w:rsid w:val="008E4AAB"/>
    <w:rsid w:val="008E53F2"/>
    <w:rsid w:val="008E5C47"/>
    <w:rsid w:val="008E7121"/>
    <w:rsid w:val="008E7B54"/>
    <w:rsid w:val="008E7DAD"/>
    <w:rsid w:val="008F0004"/>
    <w:rsid w:val="008F090D"/>
    <w:rsid w:val="008F09F5"/>
    <w:rsid w:val="008F1866"/>
    <w:rsid w:val="008F19B0"/>
    <w:rsid w:val="008F1CCC"/>
    <w:rsid w:val="008F293E"/>
    <w:rsid w:val="008F2CE5"/>
    <w:rsid w:val="008F50CB"/>
    <w:rsid w:val="008F6494"/>
    <w:rsid w:val="008F663D"/>
    <w:rsid w:val="008F67EF"/>
    <w:rsid w:val="008F6C69"/>
    <w:rsid w:val="008F7149"/>
    <w:rsid w:val="008F71D2"/>
    <w:rsid w:val="008F77CE"/>
    <w:rsid w:val="009003D4"/>
    <w:rsid w:val="0090077B"/>
    <w:rsid w:val="00900CC7"/>
    <w:rsid w:val="00901152"/>
    <w:rsid w:val="00901AF3"/>
    <w:rsid w:val="00901CAD"/>
    <w:rsid w:val="00902683"/>
    <w:rsid w:val="00902885"/>
    <w:rsid w:val="00902D48"/>
    <w:rsid w:val="009033B5"/>
    <w:rsid w:val="00905EA6"/>
    <w:rsid w:val="00906666"/>
    <w:rsid w:val="009068D6"/>
    <w:rsid w:val="009105BC"/>
    <w:rsid w:val="009113F4"/>
    <w:rsid w:val="0091174D"/>
    <w:rsid w:val="00912C6D"/>
    <w:rsid w:val="009131CB"/>
    <w:rsid w:val="0091335A"/>
    <w:rsid w:val="00913843"/>
    <w:rsid w:val="00913AC4"/>
    <w:rsid w:val="00913F0D"/>
    <w:rsid w:val="009146A0"/>
    <w:rsid w:val="00914DCB"/>
    <w:rsid w:val="009151EF"/>
    <w:rsid w:val="00915505"/>
    <w:rsid w:val="00915F44"/>
    <w:rsid w:val="00916A86"/>
    <w:rsid w:val="009172AB"/>
    <w:rsid w:val="009200DD"/>
    <w:rsid w:val="00920460"/>
    <w:rsid w:val="00920A5D"/>
    <w:rsid w:val="00920B58"/>
    <w:rsid w:val="0092102A"/>
    <w:rsid w:val="009218D2"/>
    <w:rsid w:val="00922A7F"/>
    <w:rsid w:val="00922EB3"/>
    <w:rsid w:val="00923354"/>
    <w:rsid w:val="009236DF"/>
    <w:rsid w:val="00924692"/>
    <w:rsid w:val="0092520A"/>
    <w:rsid w:val="00925F37"/>
    <w:rsid w:val="0092660F"/>
    <w:rsid w:val="00926A52"/>
    <w:rsid w:val="00926A9D"/>
    <w:rsid w:val="00927395"/>
    <w:rsid w:val="0092764C"/>
    <w:rsid w:val="00927D9D"/>
    <w:rsid w:val="00930251"/>
    <w:rsid w:val="009306CF"/>
    <w:rsid w:val="00930AF8"/>
    <w:rsid w:val="00931482"/>
    <w:rsid w:val="009314D7"/>
    <w:rsid w:val="00931542"/>
    <w:rsid w:val="0093158E"/>
    <w:rsid w:val="00931913"/>
    <w:rsid w:val="009342C1"/>
    <w:rsid w:val="0093462D"/>
    <w:rsid w:val="0093498B"/>
    <w:rsid w:val="0093592D"/>
    <w:rsid w:val="009370BE"/>
    <w:rsid w:val="00937D7B"/>
    <w:rsid w:val="00937E43"/>
    <w:rsid w:val="00937F60"/>
    <w:rsid w:val="0094009F"/>
    <w:rsid w:val="0094042A"/>
    <w:rsid w:val="00940516"/>
    <w:rsid w:val="009411FE"/>
    <w:rsid w:val="009414E1"/>
    <w:rsid w:val="009417E5"/>
    <w:rsid w:val="00941C9D"/>
    <w:rsid w:val="009423BB"/>
    <w:rsid w:val="00942774"/>
    <w:rsid w:val="00942C14"/>
    <w:rsid w:val="00942E04"/>
    <w:rsid w:val="00943262"/>
    <w:rsid w:val="00943E53"/>
    <w:rsid w:val="00943F0B"/>
    <w:rsid w:val="00944574"/>
    <w:rsid w:val="009445DA"/>
    <w:rsid w:val="00944ACF"/>
    <w:rsid w:val="00944FA4"/>
    <w:rsid w:val="00944FB8"/>
    <w:rsid w:val="00944FBE"/>
    <w:rsid w:val="0094566F"/>
    <w:rsid w:val="00945840"/>
    <w:rsid w:val="009466FE"/>
    <w:rsid w:val="00947DC2"/>
    <w:rsid w:val="0095039A"/>
    <w:rsid w:val="009504F9"/>
    <w:rsid w:val="0095063A"/>
    <w:rsid w:val="00950E49"/>
    <w:rsid w:val="009512E3"/>
    <w:rsid w:val="00951986"/>
    <w:rsid w:val="00951BFB"/>
    <w:rsid w:val="00951DC3"/>
    <w:rsid w:val="009523E2"/>
    <w:rsid w:val="00952514"/>
    <w:rsid w:val="00952D1C"/>
    <w:rsid w:val="00952EE5"/>
    <w:rsid w:val="0095350C"/>
    <w:rsid w:val="00953DA0"/>
    <w:rsid w:val="00954601"/>
    <w:rsid w:val="00954AFD"/>
    <w:rsid w:val="00954D76"/>
    <w:rsid w:val="00954E09"/>
    <w:rsid w:val="00955076"/>
    <w:rsid w:val="0095554C"/>
    <w:rsid w:val="0095590A"/>
    <w:rsid w:val="0095597A"/>
    <w:rsid w:val="00955F4F"/>
    <w:rsid w:val="00956A0E"/>
    <w:rsid w:val="00956B5F"/>
    <w:rsid w:val="00956FF4"/>
    <w:rsid w:val="00957824"/>
    <w:rsid w:val="00960DEA"/>
    <w:rsid w:val="009611DC"/>
    <w:rsid w:val="00961B1C"/>
    <w:rsid w:val="009627CE"/>
    <w:rsid w:val="00962EF5"/>
    <w:rsid w:val="00963337"/>
    <w:rsid w:val="00963671"/>
    <w:rsid w:val="00963C42"/>
    <w:rsid w:val="00963FC2"/>
    <w:rsid w:val="009642D2"/>
    <w:rsid w:val="009644DD"/>
    <w:rsid w:val="009645C7"/>
    <w:rsid w:val="00964707"/>
    <w:rsid w:val="00964CDE"/>
    <w:rsid w:val="00965231"/>
    <w:rsid w:val="00967596"/>
    <w:rsid w:val="00967D5D"/>
    <w:rsid w:val="009710C0"/>
    <w:rsid w:val="009718E1"/>
    <w:rsid w:val="00971EA2"/>
    <w:rsid w:val="00972439"/>
    <w:rsid w:val="00972953"/>
    <w:rsid w:val="00972D9E"/>
    <w:rsid w:val="009735BC"/>
    <w:rsid w:val="00973CE9"/>
    <w:rsid w:val="0097405E"/>
    <w:rsid w:val="009753E0"/>
    <w:rsid w:val="00975871"/>
    <w:rsid w:val="00976C2B"/>
    <w:rsid w:val="00976C98"/>
    <w:rsid w:val="00976DB0"/>
    <w:rsid w:val="00977824"/>
    <w:rsid w:val="00980ADC"/>
    <w:rsid w:val="00982101"/>
    <w:rsid w:val="009836EF"/>
    <w:rsid w:val="00984381"/>
    <w:rsid w:val="00984942"/>
    <w:rsid w:val="00984CFE"/>
    <w:rsid w:val="00985517"/>
    <w:rsid w:val="00985D14"/>
    <w:rsid w:val="00986B73"/>
    <w:rsid w:val="00987077"/>
    <w:rsid w:val="009871B0"/>
    <w:rsid w:val="00987DEE"/>
    <w:rsid w:val="00990D5C"/>
    <w:rsid w:val="00991455"/>
    <w:rsid w:val="009915D0"/>
    <w:rsid w:val="009916A8"/>
    <w:rsid w:val="00991E50"/>
    <w:rsid w:val="00991EA0"/>
    <w:rsid w:val="00992167"/>
    <w:rsid w:val="0099247E"/>
    <w:rsid w:val="00992555"/>
    <w:rsid w:val="00992BB7"/>
    <w:rsid w:val="00992D20"/>
    <w:rsid w:val="0099331C"/>
    <w:rsid w:val="00993345"/>
    <w:rsid w:val="009935D5"/>
    <w:rsid w:val="009936E6"/>
    <w:rsid w:val="00993A29"/>
    <w:rsid w:val="00993A38"/>
    <w:rsid w:val="0099418D"/>
    <w:rsid w:val="00994710"/>
    <w:rsid w:val="00994DEE"/>
    <w:rsid w:val="00994EF6"/>
    <w:rsid w:val="009950DC"/>
    <w:rsid w:val="00995150"/>
    <w:rsid w:val="00995C41"/>
    <w:rsid w:val="00996088"/>
    <w:rsid w:val="00997359"/>
    <w:rsid w:val="0099741E"/>
    <w:rsid w:val="0099758A"/>
    <w:rsid w:val="00997622"/>
    <w:rsid w:val="009978C2"/>
    <w:rsid w:val="009A072C"/>
    <w:rsid w:val="009A086D"/>
    <w:rsid w:val="009A1256"/>
    <w:rsid w:val="009A1AE0"/>
    <w:rsid w:val="009A1DF3"/>
    <w:rsid w:val="009A321A"/>
    <w:rsid w:val="009A3819"/>
    <w:rsid w:val="009A45BE"/>
    <w:rsid w:val="009A4767"/>
    <w:rsid w:val="009A64AC"/>
    <w:rsid w:val="009A6832"/>
    <w:rsid w:val="009A6908"/>
    <w:rsid w:val="009A6E25"/>
    <w:rsid w:val="009A74B5"/>
    <w:rsid w:val="009A75D7"/>
    <w:rsid w:val="009A7620"/>
    <w:rsid w:val="009B016B"/>
    <w:rsid w:val="009B11C5"/>
    <w:rsid w:val="009B12D8"/>
    <w:rsid w:val="009B1804"/>
    <w:rsid w:val="009B1A2B"/>
    <w:rsid w:val="009B1E14"/>
    <w:rsid w:val="009B277B"/>
    <w:rsid w:val="009B3951"/>
    <w:rsid w:val="009B434E"/>
    <w:rsid w:val="009B4D32"/>
    <w:rsid w:val="009B57E5"/>
    <w:rsid w:val="009B630F"/>
    <w:rsid w:val="009B6329"/>
    <w:rsid w:val="009B6569"/>
    <w:rsid w:val="009B660B"/>
    <w:rsid w:val="009B67E1"/>
    <w:rsid w:val="009B688F"/>
    <w:rsid w:val="009B6A9D"/>
    <w:rsid w:val="009C0C94"/>
    <w:rsid w:val="009C1DC5"/>
    <w:rsid w:val="009C24B4"/>
    <w:rsid w:val="009C25D0"/>
    <w:rsid w:val="009C2BBB"/>
    <w:rsid w:val="009C2F29"/>
    <w:rsid w:val="009C340B"/>
    <w:rsid w:val="009C3631"/>
    <w:rsid w:val="009C3999"/>
    <w:rsid w:val="009C39CF"/>
    <w:rsid w:val="009C3D67"/>
    <w:rsid w:val="009C50DA"/>
    <w:rsid w:val="009C5466"/>
    <w:rsid w:val="009C54CD"/>
    <w:rsid w:val="009C5AAF"/>
    <w:rsid w:val="009C6408"/>
    <w:rsid w:val="009C663E"/>
    <w:rsid w:val="009C6B7E"/>
    <w:rsid w:val="009C7319"/>
    <w:rsid w:val="009C7C02"/>
    <w:rsid w:val="009C7D70"/>
    <w:rsid w:val="009C7E26"/>
    <w:rsid w:val="009D114D"/>
    <w:rsid w:val="009D1E6E"/>
    <w:rsid w:val="009D21C9"/>
    <w:rsid w:val="009D266A"/>
    <w:rsid w:val="009D2673"/>
    <w:rsid w:val="009D2F18"/>
    <w:rsid w:val="009D2F56"/>
    <w:rsid w:val="009D3D60"/>
    <w:rsid w:val="009D4017"/>
    <w:rsid w:val="009D4111"/>
    <w:rsid w:val="009D4BB0"/>
    <w:rsid w:val="009D59F5"/>
    <w:rsid w:val="009D63B2"/>
    <w:rsid w:val="009D706B"/>
    <w:rsid w:val="009D7497"/>
    <w:rsid w:val="009D7BA2"/>
    <w:rsid w:val="009E027C"/>
    <w:rsid w:val="009E1016"/>
    <w:rsid w:val="009E2A74"/>
    <w:rsid w:val="009E3368"/>
    <w:rsid w:val="009E3376"/>
    <w:rsid w:val="009E342A"/>
    <w:rsid w:val="009E3910"/>
    <w:rsid w:val="009E3EE3"/>
    <w:rsid w:val="009E47CC"/>
    <w:rsid w:val="009E4CA0"/>
    <w:rsid w:val="009E558D"/>
    <w:rsid w:val="009E57EF"/>
    <w:rsid w:val="009E5F2A"/>
    <w:rsid w:val="009E60C9"/>
    <w:rsid w:val="009E64C0"/>
    <w:rsid w:val="009F0322"/>
    <w:rsid w:val="009F0478"/>
    <w:rsid w:val="009F0C2C"/>
    <w:rsid w:val="009F10D1"/>
    <w:rsid w:val="009F15BD"/>
    <w:rsid w:val="009F16B6"/>
    <w:rsid w:val="009F1B0B"/>
    <w:rsid w:val="009F1C22"/>
    <w:rsid w:val="009F2B7D"/>
    <w:rsid w:val="009F2C81"/>
    <w:rsid w:val="009F2EB4"/>
    <w:rsid w:val="009F3000"/>
    <w:rsid w:val="009F32E5"/>
    <w:rsid w:val="009F3599"/>
    <w:rsid w:val="009F3764"/>
    <w:rsid w:val="009F4A23"/>
    <w:rsid w:val="009F4D4E"/>
    <w:rsid w:val="009F5875"/>
    <w:rsid w:val="009F5E12"/>
    <w:rsid w:val="009F5EDF"/>
    <w:rsid w:val="009F5F07"/>
    <w:rsid w:val="009F61DB"/>
    <w:rsid w:val="009F66DD"/>
    <w:rsid w:val="009F7003"/>
    <w:rsid w:val="009F75F8"/>
    <w:rsid w:val="009F7B91"/>
    <w:rsid w:val="00A003B7"/>
    <w:rsid w:val="00A0040C"/>
    <w:rsid w:val="00A00666"/>
    <w:rsid w:val="00A00836"/>
    <w:rsid w:val="00A009FA"/>
    <w:rsid w:val="00A00C05"/>
    <w:rsid w:val="00A00C53"/>
    <w:rsid w:val="00A0137D"/>
    <w:rsid w:val="00A022E3"/>
    <w:rsid w:val="00A022FF"/>
    <w:rsid w:val="00A02600"/>
    <w:rsid w:val="00A02F12"/>
    <w:rsid w:val="00A03158"/>
    <w:rsid w:val="00A03249"/>
    <w:rsid w:val="00A042AB"/>
    <w:rsid w:val="00A04723"/>
    <w:rsid w:val="00A049CC"/>
    <w:rsid w:val="00A05340"/>
    <w:rsid w:val="00A0623B"/>
    <w:rsid w:val="00A062A4"/>
    <w:rsid w:val="00A06420"/>
    <w:rsid w:val="00A06939"/>
    <w:rsid w:val="00A07848"/>
    <w:rsid w:val="00A1002A"/>
    <w:rsid w:val="00A100DE"/>
    <w:rsid w:val="00A1025C"/>
    <w:rsid w:val="00A103C5"/>
    <w:rsid w:val="00A10CBC"/>
    <w:rsid w:val="00A11775"/>
    <w:rsid w:val="00A11851"/>
    <w:rsid w:val="00A11888"/>
    <w:rsid w:val="00A12138"/>
    <w:rsid w:val="00A12162"/>
    <w:rsid w:val="00A12D91"/>
    <w:rsid w:val="00A133AB"/>
    <w:rsid w:val="00A13BF3"/>
    <w:rsid w:val="00A13F69"/>
    <w:rsid w:val="00A149AF"/>
    <w:rsid w:val="00A14BC8"/>
    <w:rsid w:val="00A14C85"/>
    <w:rsid w:val="00A1530C"/>
    <w:rsid w:val="00A15E01"/>
    <w:rsid w:val="00A16344"/>
    <w:rsid w:val="00A17BF9"/>
    <w:rsid w:val="00A201BE"/>
    <w:rsid w:val="00A20D83"/>
    <w:rsid w:val="00A21150"/>
    <w:rsid w:val="00A212F2"/>
    <w:rsid w:val="00A21C11"/>
    <w:rsid w:val="00A21DF3"/>
    <w:rsid w:val="00A2207E"/>
    <w:rsid w:val="00A2209A"/>
    <w:rsid w:val="00A22626"/>
    <w:rsid w:val="00A2285F"/>
    <w:rsid w:val="00A24811"/>
    <w:rsid w:val="00A24DA6"/>
    <w:rsid w:val="00A25CEA"/>
    <w:rsid w:val="00A25DBD"/>
    <w:rsid w:val="00A26555"/>
    <w:rsid w:val="00A26E54"/>
    <w:rsid w:val="00A26E5E"/>
    <w:rsid w:val="00A27243"/>
    <w:rsid w:val="00A2730E"/>
    <w:rsid w:val="00A27340"/>
    <w:rsid w:val="00A27966"/>
    <w:rsid w:val="00A27F2A"/>
    <w:rsid w:val="00A30769"/>
    <w:rsid w:val="00A31A90"/>
    <w:rsid w:val="00A324A6"/>
    <w:rsid w:val="00A32B25"/>
    <w:rsid w:val="00A33A56"/>
    <w:rsid w:val="00A33BEE"/>
    <w:rsid w:val="00A33F44"/>
    <w:rsid w:val="00A34D49"/>
    <w:rsid w:val="00A34D4F"/>
    <w:rsid w:val="00A35144"/>
    <w:rsid w:val="00A35597"/>
    <w:rsid w:val="00A357AC"/>
    <w:rsid w:val="00A357F1"/>
    <w:rsid w:val="00A35B90"/>
    <w:rsid w:val="00A35D60"/>
    <w:rsid w:val="00A35EE8"/>
    <w:rsid w:val="00A36180"/>
    <w:rsid w:val="00A3658B"/>
    <w:rsid w:val="00A365AE"/>
    <w:rsid w:val="00A37045"/>
    <w:rsid w:val="00A377D2"/>
    <w:rsid w:val="00A37D71"/>
    <w:rsid w:val="00A37F98"/>
    <w:rsid w:val="00A4013E"/>
    <w:rsid w:val="00A405B1"/>
    <w:rsid w:val="00A406E6"/>
    <w:rsid w:val="00A40CCF"/>
    <w:rsid w:val="00A41C86"/>
    <w:rsid w:val="00A41F75"/>
    <w:rsid w:val="00A420C0"/>
    <w:rsid w:val="00A4330C"/>
    <w:rsid w:val="00A433E2"/>
    <w:rsid w:val="00A43447"/>
    <w:rsid w:val="00A4398A"/>
    <w:rsid w:val="00A43A70"/>
    <w:rsid w:val="00A44A93"/>
    <w:rsid w:val="00A44BA7"/>
    <w:rsid w:val="00A4524A"/>
    <w:rsid w:val="00A452B0"/>
    <w:rsid w:val="00A461FE"/>
    <w:rsid w:val="00A46337"/>
    <w:rsid w:val="00A46769"/>
    <w:rsid w:val="00A46BC1"/>
    <w:rsid w:val="00A46BF2"/>
    <w:rsid w:val="00A46CF0"/>
    <w:rsid w:val="00A46DE3"/>
    <w:rsid w:val="00A4763F"/>
    <w:rsid w:val="00A47DA4"/>
    <w:rsid w:val="00A50802"/>
    <w:rsid w:val="00A50A41"/>
    <w:rsid w:val="00A50FF4"/>
    <w:rsid w:val="00A52004"/>
    <w:rsid w:val="00A52AEB"/>
    <w:rsid w:val="00A52FB3"/>
    <w:rsid w:val="00A5398C"/>
    <w:rsid w:val="00A53D4E"/>
    <w:rsid w:val="00A5479B"/>
    <w:rsid w:val="00A558FC"/>
    <w:rsid w:val="00A55C22"/>
    <w:rsid w:val="00A5659E"/>
    <w:rsid w:val="00A5699E"/>
    <w:rsid w:val="00A571B7"/>
    <w:rsid w:val="00A574B0"/>
    <w:rsid w:val="00A575F6"/>
    <w:rsid w:val="00A57BA4"/>
    <w:rsid w:val="00A6093D"/>
    <w:rsid w:val="00A60B27"/>
    <w:rsid w:val="00A60B9E"/>
    <w:rsid w:val="00A60F49"/>
    <w:rsid w:val="00A616B8"/>
    <w:rsid w:val="00A61898"/>
    <w:rsid w:val="00A619B0"/>
    <w:rsid w:val="00A62BD2"/>
    <w:rsid w:val="00A63601"/>
    <w:rsid w:val="00A644C5"/>
    <w:rsid w:val="00A64974"/>
    <w:rsid w:val="00A653C8"/>
    <w:rsid w:val="00A65512"/>
    <w:rsid w:val="00A65659"/>
    <w:rsid w:val="00A65A2A"/>
    <w:rsid w:val="00A65E12"/>
    <w:rsid w:val="00A661C6"/>
    <w:rsid w:val="00A6621C"/>
    <w:rsid w:val="00A67DEE"/>
    <w:rsid w:val="00A71025"/>
    <w:rsid w:val="00A71738"/>
    <w:rsid w:val="00A71C20"/>
    <w:rsid w:val="00A72151"/>
    <w:rsid w:val="00A7250A"/>
    <w:rsid w:val="00A72953"/>
    <w:rsid w:val="00A72977"/>
    <w:rsid w:val="00A72AAB"/>
    <w:rsid w:val="00A740E7"/>
    <w:rsid w:val="00A74A0F"/>
    <w:rsid w:val="00A74AC3"/>
    <w:rsid w:val="00A75A10"/>
    <w:rsid w:val="00A779E9"/>
    <w:rsid w:val="00A77CDE"/>
    <w:rsid w:val="00A811F4"/>
    <w:rsid w:val="00A81548"/>
    <w:rsid w:val="00A817C6"/>
    <w:rsid w:val="00A8190C"/>
    <w:rsid w:val="00A819D9"/>
    <w:rsid w:val="00A81A8C"/>
    <w:rsid w:val="00A820CB"/>
    <w:rsid w:val="00A8271F"/>
    <w:rsid w:val="00A82725"/>
    <w:rsid w:val="00A828E5"/>
    <w:rsid w:val="00A83C81"/>
    <w:rsid w:val="00A83C8A"/>
    <w:rsid w:val="00A844F4"/>
    <w:rsid w:val="00A8485E"/>
    <w:rsid w:val="00A84E07"/>
    <w:rsid w:val="00A8521B"/>
    <w:rsid w:val="00A85EEC"/>
    <w:rsid w:val="00A85F63"/>
    <w:rsid w:val="00A86B74"/>
    <w:rsid w:val="00A86C3D"/>
    <w:rsid w:val="00A86C45"/>
    <w:rsid w:val="00A86EF2"/>
    <w:rsid w:val="00A875AD"/>
    <w:rsid w:val="00A877B5"/>
    <w:rsid w:val="00A87C2D"/>
    <w:rsid w:val="00A87F34"/>
    <w:rsid w:val="00A90669"/>
    <w:rsid w:val="00A9069A"/>
    <w:rsid w:val="00A91098"/>
    <w:rsid w:val="00A91353"/>
    <w:rsid w:val="00A918A3"/>
    <w:rsid w:val="00A91A9A"/>
    <w:rsid w:val="00A91B85"/>
    <w:rsid w:val="00A91D80"/>
    <w:rsid w:val="00A91E28"/>
    <w:rsid w:val="00A92166"/>
    <w:rsid w:val="00A92213"/>
    <w:rsid w:val="00A9228F"/>
    <w:rsid w:val="00A924DF"/>
    <w:rsid w:val="00A9324A"/>
    <w:rsid w:val="00A93471"/>
    <w:rsid w:val="00A93945"/>
    <w:rsid w:val="00A93C1A"/>
    <w:rsid w:val="00A93C80"/>
    <w:rsid w:val="00A941B6"/>
    <w:rsid w:val="00A94720"/>
    <w:rsid w:val="00A94F1B"/>
    <w:rsid w:val="00A95C35"/>
    <w:rsid w:val="00A95F29"/>
    <w:rsid w:val="00A9651C"/>
    <w:rsid w:val="00A96834"/>
    <w:rsid w:val="00A97006"/>
    <w:rsid w:val="00A970A6"/>
    <w:rsid w:val="00AA0027"/>
    <w:rsid w:val="00AA0198"/>
    <w:rsid w:val="00AA0296"/>
    <w:rsid w:val="00AA0F2D"/>
    <w:rsid w:val="00AA1381"/>
    <w:rsid w:val="00AA2A8A"/>
    <w:rsid w:val="00AA2F25"/>
    <w:rsid w:val="00AA3E0E"/>
    <w:rsid w:val="00AA3F09"/>
    <w:rsid w:val="00AA4089"/>
    <w:rsid w:val="00AA4EBF"/>
    <w:rsid w:val="00AA519C"/>
    <w:rsid w:val="00AA520C"/>
    <w:rsid w:val="00AA5261"/>
    <w:rsid w:val="00AA5313"/>
    <w:rsid w:val="00AA57B7"/>
    <w:rsid w:val="00AA5A4D"/>
    <w:rsid w:val="00AA63C9"/>
    <w:rsid w:val="00AA65FE"/>
    <w:rsid w:val="00AA6D61"/>
    <w:rsid w:val="00AA7264"/>
    <w:rsid w:val="00AB02BF"/>
    <w:rsid w:val="00AB1A42"/>
    <w:rsid w:val="00AB1B2C"/>
    <w:rsid w:val="00AB21F4"/>
    <w:rsid w:val="00AB2AD3"/>
    <w:rsid w:val="00AB31C2"/>
    <w:rsid w:val="00AB392D"/>
    <w:rsid w:val="00AB4713"/>
    <w:rsid w:val="00AB4C9D"/>
    <w:rsid w:val="00AB50EA"/>
    <w:rsid w:val="00AB55DA"/>
    <w:rsid w:val="00AB5874"/>
    <w:rsid w:val="00AB67E2"/>
    <w:rsid w:val="00AB6BC1"/>
    <w:rsid w:val="00AB7A9A"/>
    <w:rsid w:val="00AB7D8A"/>
    <w:rsid w:val="00AC0607"/>
    <w:rsid w:val="00AC0BB0"/>
    <w:rsid w:val="00AC0C15"/>
    <w:rsid w:val="00AC1B2B"/>
    <w:rsid w:val="00AC272D"/>
    <w:rsid w:val="00AC4899"/>
    <w:rsid w:val="00AC4A13"/>
    <w:rsid w:val="00AC4C46"/>
    <w:rsid w:val="00AC51BA"/>
    <w:rsid w:val="00AC53B6"/>
    <w:rsid w:val="00AC5411"/>
    <w:rsid w:val="00AC5C2B"/>
    <w:rsid w:val="00AC5F14"/>
    <w:rsid w:val="00AC5FE8"/>
    <w:rsid w:val="00AC6042"/>
    <w:rsid w:val="00AC70FD"/>
    <w:rsid w:val="00AC7A98"/>
    <w:rsid w:val="00AC7AF5"/>
    <w:rsid w:val="00AD0752"/>
    <w:rsid w:val="00AD0D89"/>
    <w:rsid w:val="00AD0F8D"/>
    <w:rsid w:val="00AD133D"/>
    <w:rsid w:val="00AD1B6C"/>
    <w:rsid w:val="00AD2B68"/>
    <w:rsid w:val="00AD31A4"/>
    <w:rsid w:val="00AD4CF3"/>
    <w:rsid w:val="00AD53A7"/>
    <w:rsid w:val="00AD57DD"/>
    <w:rsid w:val="00AD5A0F"/>
    <w:rsid w:val="00AD5B5E"/>
    <w:rsid w:val="00AD5D36"/>
    <w:rsid w:val="00AD62B6"/>
    <w:rsid w:val="00AD6AD5"/>
    <w:rsid w:val="00AD6E83"/>
    <w:rsid w:val="00AD6FD0"/>
    <w:rsid w:val="00AD7457"/>
    <w:rsid w:val="00AD7BE0"/>
    <w:rsid w:val="00AE05E0"/>
    <w:rsid w:val="00AE0928"/>
    <w:rsid w:val="00AE177B"/>
    <w:rsid w:val="00AE1B57"/>
    <w:rsid w:val="00AE23BB"/>
    <w:rsid w:val="00AE2620"/>
    <w:rsid w:val="00AE2EFA"/>
    <w:rsid w:val="00AE3134"/>
    <w:rsid w:val="00AE3764"/>
    <w:rsid w:val="00AE37B7"/>
    <w:rsid w:val="00AE37DB"/>
    <w:rsid w:val="00AE3C00"/>
    <w:rsid w:val="00AE3EE6"/>
    <w:rsid w:val="00AE4376"/>
    <w:rsid w:val="00AE49C9"/>
    <w:rsid w:val="00AE4DD1"/>
    <w:rsid w:val="00AE51F2"/>
    <w:rsid w:val="00AE5238"/>
    <w:rsid w:val="00AE533E"/>
    <w:rsid w:val="00AE5709"/>
    <w:rsid w:val="00AE5915"/>
    <w:rsid w:val="00AE5B03"/>
    <w:rsid w:val="00AE5E31"/>
    <w:rsid w:val="00AE7388"/>
    <w:rsid w:val="00AE74EA"/>
    <w:rsid w:val="00AE7B78"/>
    <w:rsid w:val="00AF0761"/>
    <w:rsid w:val="00AF0C74"/>
    <w:rsid w:val="00AF0CF8"/>
    <w:rsid w:val="00AF1395"/>
    <w:rsid w:val="00AF147F"/>
    <w:rsid w:val="00AF1A6A"/>
    <w:rsid w:val="00AF28C0"/>
    <w:rsid w:val="00AF29C6"/>
    <w:rsid w:val="00AF2FCB"/>
    <w:rsid w:val="00AF42F9"/>
    <w:rsid w:val="00AF50E1"/>
    <w:rsid w:val="00AF5BD5"/>
    <w:rsid w:val="00AF5D06"/>
    <w:rsid w:val="00AF6149"/>
    <w:rsid w:val="00AF7294"/>
    <w:rsid w:val="00AF7358"/>
    <w:rsid w:val="00AF776A"/>
    <w:rsid w:val="00B00021"/>
    <w:rsid w:val="00B002B6"/>
    <w:rsid w:val="00B00985"/>
    <w:rsid w:val="00B00CC6"/>
    <w:rsid w:val="00B012B0"/>
    <w:rsid w:val="00B021CE"/>
    <w:rsid w:val="00B0277F"/>
    <w:rsid w:val="00B0313F"/>
    <w:rsid w:val="00B0329F"/>
    <w:rsid w:val="00B032F5"/>
    <w:rsid w:val="00B03AB4"/>
    <w:rsid w:val="00B05678"/>
    <w:rsid w:val="00B05DF3"/>
    <w:rsid w:val="00B05F6C"/>
    <w:rsid w:val="00B063D5"/>
    <w:rsid w:val="00B0683A"/>
    <w:rsid w:val="00B10434"/>
    <w:rsid w:val="00B10C6A"/>
    <w:rsid w:val="00B10C7F"/>
    <w:rsid w:val="00B10C96"/>
    <w:rsid w:val="00B10E45"/>
    <w:rsid w:val="00B12820"/>
    <w:rsid w:val="00B12F6D"/>
    <w:rsid w:val="00B13032"/>
    <w:rsid w:val="00B131F9"/>
    <w:rsid w:val="00B13712"/>
    <w:rsid w:val="00B13A01"/>
    <w:rsid w:val="00B13DF3"/>
    <w:rsid w:val="00B14628"/>
    <w:rsid w:val="00B1479B"/>
    <w:rsid w:val="00B14A60"/>
    <w:rsid w:val="00B14E65"/>
    <w:rsid w:val="00B152C3"/>
    <w:rsid w:val="00B15322"/>
    <w:rsid w:val="00B16695"/>
    <w:rsid w:val="00B175B9"/>
    <w:rsid w:val="00B17D23"/>
    <w:rsid w:val="00B20486"/>
    <w:rsid w:val="00B204CB"/>
    <w:rsid w:val="00B209AE"/>
    <w:rsid w:val="00B209DC"/>
    <w:rsid w:val="00B20C22"/>
    <w:rsid w:val="00B21AC5"/>
    <w:rsid w:val="00B21AF5"/>
    <w:rsid w:val="00B21C35"/>
    <w:rsid w:val="00B21FFD"/>
    <w:rsid w:val="00B2200F"/>
    <w:rsid w:val="00B237B4"/>
    <w:rsid w:val="00B23B53"/>
    <w:rsid w:val="00B2433E"/>
    <w:rsid w:val="00B24A1D"/>
    <w:rsid w:val="00B253F8"/>
    <w:rsid w:val="00B256BE"/>
    <w:rsid w:val="00B26A90"/>
    <w:rsid w:val="00B26BA6"/>
    <w:rsid w:val="00B26D31"/>
    <w:rsid w:val="00B279E4"/>
    <w:rsid w:val="00B27A42"/>
    <w:rsid w:val="00B3016F"/>
    <w:rsid w:val="00B30C32"/>
    <w:rsid w:val="00B311C5"/>
    <w:rsid w:val="00B31AB8"/>
    <w:rsid w:val="00B31B61"/>
    <w:rsid w:val="00B31E99"/>
    <w:rsid w:val="00B31F27"/>
    <w:rsid w:val="00B32584"/>
    <w:rsid w:val="00B32710"/>
    <w:rsid w:val="00B327E7"/>
    <w:rsid w:val="00B32926"/>
    <w:rsid w:val="00B33168"/>
    <w:rsid w:val="00B335BD"/>
    <w:rsid w:val="00B33863"/>
    <w:rsid w:val="00B33D44"/>
    <w:rsid w:val="00B3407C"/>
    <w:rsid w:val="00B343CB"/>
    <w:rsid w:val="00B345C0"/>
    <w:rsid w:val="00B34787"/>
    <w:rsid w:val="00B34C9F"/>
    <w:rsid w:val="00B354FE"/>
    <w:rsid w:val="00B35605"/>
    <w:rsid w:val="00B35B0A"/>
    <w:rsid w:val="00B35BE9"/>
    <w:rsid w:val="00B3604F"/>
    <w:rsid w:val="00B3705C"/>
    <w:rsid w:val="00B3779E"/>
    <w:rsid w:val="00B37B2F"/>
    <w:rsid w:val="00B37DA4"/>
    <w:rsid w:val="00B41CF9"/>
    <w:rsid w:val="00B42EAE"/>
    <w:rsid w:val="00B43DF5"/>
    <w:rsid w:val="00B43EC7"/>
    <w:rsid w:val="00B43EFA"/>
    <w:rsid w:val="00B440A8"/>
    <w:rsid w:val="00B4454C"/>
    <w:rsid w:val="00B45D69"/>
    <w:rsid w:val="00B4632D"/>
    <w:rsid w:val="00B467BF"/>
    <w:rsid w:val="00B47303"/>
    <w:rsid w:val="00B47C8B"/>
    <w:rsid w:val="00B47DD0"/>
    <w:rsid w:val="00B5009B"/>
    <w:rsid w:val="00B5048E"/>
    <w:rsid w:val="00B50D15"/>
    <w:rsid w:val="00B511B8"/>
    <w:rsid w:val="00B52406"/>
    <w:rsid w:val="00B52A3F"/>
    <w:rsid w:val="00B53531"/>
    <w:rsid w:val="00B53B30"/>
    <w:rsid w:val="00B53E0A"/>
    <w:rsid w:val="00B5446B"/>
    <w:rsid w:val="00B5487F"/>
    <w:rsid w:val="00B548A4"/>
    <w:rsid w:val="00B551F0"/>
    <w:rsid w:val="00B561DA"/>
    <w:rsid w:val="00B56210"/>
    <w:rsid w:val="00B56815"/>
    <w:rsid w:val="00B56C30"/>
    <w:rsid w:val="00B576E2"/>
    <w:rsid w:val="00B57F64"/>
    <w:rsid w:val="00B6090D"/>
    <w:rsid w:val="00B60994"/>
    <w:rsid w:val="00B60BA8"/>
    <w:rsid w:val="00B617DE"/>
    <w:rsid w:val="00B61E9C"/>
    <w:rsid w:val="00B61ED1"/>
    <w:rsid w:val="00B61FA4"/>
    <w:rsid w:val="00B62E27"/>
    <w:rsid w:val="00B6356C"/>
    <w:rsid w:val="00B6441C"/>
    <w:rsid w:val="00B644CB"/>
    <w:rsid w:val="00B648B2"/>
    <w:rsid w:val="00B64C5B"/>
    <w:rsid w:val="00B6528B"/>
    <w:rsid w:val="00B65314"/>
    <w:rsid w:val="00B6594E"/>
    <w:rsid w:val="00B65D4C"/>
    <w:rsid w:val="00B66099"/>
    <w:rsid w:val="00B66218"/>
    <w:rsid w:val="00B667C9"/>
    <w:rsid w:val="00B67513"/>
    <w:rsid w:val="00B67CB0"/>
    <w:rsid w:val="00B67E25"/>
    <w:rsid w:val="00B708C0"/>
    <w:rsid w:val="00B71231"/>
    <w:rsid w:val="00B715D5"/>
    <w:rsid w:val="00B717F9"/>
    <w:rsid w:val="00B718AB"/>
    <w:rsid w:val="00B73A53"/>
    <w:rsid w:val="00B73EF1"/>
    <w:rsid w:val="00B74ACF"/>
    <w:rsid w:val="00B750E3"/>
    <w:rsid w:val="00B752F2"/>
    <w:rsid w:val="00B754F6"/>
    <w:rsid w:val="00B7609A"/>
    <w:rsid w:val="00B764C1"/>
    <w:rsid w:val="00B764DA"/>
    <w:rsid w:val="00B76928"/>
    <w:rsid w:val="00B76DA5"/>
    <w:rsid w:val="00B77169"/>
    <w:rsid w:val="00B773AA"/>
    <w:rsid w:val="00B8077F"/>
    <w:rsid w:val="00B80C41"/>
    <w:rsid w:val="00B80FE8"/>
    <w:rsid w:val="00B810D0"/>
    <w:rsid w:val="00B81159"/>
    <w:rsid w:val="00B821AF"/>
    <w:rsid w:val="00B83936"/>
    <w:rsid w:val="00B83AA4"/>
    <w:rsid w:val="00B84464"/>
    <w:rsid w:val="00B848E5"/>
    <w:rsid w:val="00B84D01"/>
    <w:rsid w:val="00B84D4A"/>
    <w:rsid w:val="00B857DB"/>
    <w:rsid w:val="00B865ED"/>
    <w:rsid w:val="00B86D28"/>
    <w:rsid w:val="00B8790E"/>
    <w:rsid w:val="00B87A1A"/>
    <w:rsid w:val="00B907A8"/>
    <w:rsid w:val="00B909C2"/>
    <w:rsid w:val="00B90B3A"/>
    <w:rsid w:val="00B910B1"/>
    <w:rsid w:val="00B9131E"/>
    <w:rsid w:val="00B91C3A"/>
    <w:rsid w:val="00B92081"/>
    <w:rsid w:val="00B92142"/>
    <w:rsid w:val="00B9258B"/>
    <w:rsid w:val="00B9315A"/>
    <w:rsid w:val="00B9347B"/>
    <w:rsid w:val="00B93FE3"/>
    <w:rsid w:val="00B947ED"/>
    <w:rsid w:val="00B94CCE"/>
    <w:rsid w:val="00B94F6D"/>
    <w:rsid w:val="00B955E3"/>
    <w:rsid w:val="00B959D8"/>
    <w:rsid w:val="00B95E6E"/>
    <w:rsid w:val="00B96968"/>
    <w:rsid w:val="00B96BB6"/>
    <w:rsid w:val="00B96DF0"/>
    <w:rsid w:val="00BA0573"/>
    <w:rsid w:val="00BA0B53"/>
    <w:rsid w:val="00BA0BCD"/>
    <w:rsid w:val="00BA196C"/>
    <w:rsid w:val="00BA1DC2"/>
    <w:rsid w:val="00BA1E47"/>
    <w:rsid w:val="00BA1EFA"/>
    <w:rsid w:val="00BA1FC3"/>
    <w:rsid w:val="00BA2749"/>
    <w:rsid w:val="00BA2854"/>
    <w:rsid w:val="00BA3657"/>
    <w:rsid w:val="00BA425D"/>
    <w:rsid w:val="00BA447A"/>
    <w:rsid w:val="00BA4B2C"/>
    <w:rsid w:val="00BA59D4"/>
    <w:rsid w:val="00BA6DA2"/>
    <w:rsid w:val="00BA735F"/>
    <w:rsid w:val="00BA771B"/>
    <w:rsid w:val="00BA78BF"/>
    <w:rsid w:val="00BA7B49"/>
    <w:rsid w:val="00BB05BF"/>
    <w:rsid w:val="00BB0AF3"/>
    <w:rsid w:val="00BB1129"/>
    <w:rsid w:val="00BB1610"/>
    <w:rsid w:val="00BB1BA2"/>
    <w:rsid w:val="00BB216E"/>
    <w:rsid w:val="00BB2519"/>
    <w:rsid w:val="00BB2531"/>
    <w:rsid w:val="00BB2E33"/>
    <w:rsid w:val="00BB3963"/>
    <w:rsid w:val="00BB3DA5"/>
    <w:rsid w:val="00BB44AF"/>
    <w:rsid w:val="00BB47CF"/>
    <w:rsid w:val="00BB4BD9"/>
    <w:rsid w:val="00BB4CA2"/>
    <w:rsid w:val="00BB660C"/>
    <w:rsid w:val="00BB6F2D"/>
    <w:rsid w:val="00BB7528"/>
    <w:rsid w:val="00BB76EA"/>
    <w:rsid w:val="00BC0535"/>
    <w:rsid w:val="00BC1F62"/>
    <w:rsid w:val="00BC2D10"/>
    <w:rsid w:val="00BC2FB1"/>
    <w:rsid w:val="00BC308E"/>
    <w:rsid w:val="00BC3492"/>
    <w:rsid w:val="00BC3A73"/>
    <w:rsid w:val="00BC42FA"/>
    <w:rsid w:val="00BC45DA"/>
    <w:rsid w:val="00BC4B98"/>
    <w:rsid w:val="00BC4EBF"/>
    <w:rsid w:val="00BC51EB"/>
    <w:rsid w:val="00BC5830"/>
    <w:rsid w:val="00BC5BA4"/>
    <w:rsid w:val="00BC5C41"/>
    <w:rsid w:val="00BC5D6F"/>
    <w:rsid w:val="00BC6146"/>
    <w:rsid w:val="00BC631F"/>
    <w:rsid w:val="00BC6AF6"/>
    <w:rsid w:val="00BC6DE6"/>
    <w:rsid w:val="00BC6E84"/>
    <w:rsid w:val="00BC79CC"/>
    <w:rsid w:val="00BC7D3D"/>
    <w:rsid w:val="00BC7F0C"/>
    <w:rsid w:val="00BD01CC"/>
    <w:rsid w:val="00BD03DE"/>
    <w:rsid w:val="00BD09A1"/>
    <w:rsid w:val="00BD1698"/>
    <w:rsid w:val="00BD1AA2"/>
    <w:rsid w:val="00BD1D5C"/>
    <w:rsid w:val="00BD1E83"/>
    <w:rsid w:val="00BD338C"/>
    <w:rsid w:val="00BD346F"/>
    <w:rsid w:val="00BD3951"/>
    <w:rsid w:val="00BD3B29"/>
    <w:rsid w:val="00BD44D2"/>
    <w:rsid w:val="00BD45DE"/>
    <w:rsid w:val="00BD5B15"/>
    <w:rsid w:val="00BD5FEA"/>
    <w:rsid w:val="00BD6084"/>
    <w:rsid w:val="00BD622D"/>
    <w:rsid w:val="00BD69B2"/>
    <w:rsid w:val="00BD7219"/>
    <w:rsid w:val="00BD7CFE"/>
    <w:rsid w:val="00BE0939"/>
    <w:rsid w:val="00BE1765"/>
    <w:rsid w:val="00BE1E4C"/>
    <w:rsid w:val="00BE26B0"/>
    <w:rsid w:val="00BE2A8D"/>
    <w:rsid w:val="00BE2F19"/>
    <w:rsid w:val="00BE3023"/>
    <w:rsid w:val="00BE3768"/>
    <w:rsid w:val="00BE3FD4"/>
    <w:rsid w:val="00BE49AB"/>
    <w:rsid w:val="00BE4B9C"/>
    <w:rsid w:val="00BE4CFB"/>
    <w:rsid w:val="00BE4D2D"/>
    <w:rsid w:val="00BE54D3"/>
    <w:rsid w:val="00BE5DD5"/>
    <w:rsid w:val="00BE6702"/>
    <w:rsid w:val="00BE67DA"/>
    <w:rsid w:val="00BE69D0"/>
    <w:rsid w:val="00BE70C8"/>
    <w:rsid w:val="00BE7AC3"/>
    <w:rsid w:val="00BE7AC6"/>
    <w:rsid w:val="00BE7E10"/>
    <w:rsid w:val="00BF02A8"/>
    <w:rsid w:val="00BF0DF9"/>
    <w:rsid w:val="00BF1B5C"/>
    <w:rsid w:val="00BF1F16"/>
    <w:rsid w:val="00BF2659"/>
    <w:rsid w:val="00BF3003"/>
    <w:rsid w:val="00BF361E"/>
    <w:rsid w:val="00BF3DD0"/>
    <w:rsid w:val="00BF4E7E"/>
    <w:rsid w:val="00BF5027"/>
    <w:rsid w:val="00BF6C8B"/>
    <w:rsid w:val="00BF789A"/>
    <w:rsid w:val="00BF7DCA"/>
    <w:rsid w:val="00C00DC3"/>
    <w:rsid w:val="00C013AE"/>
    <w:rsid w:val="00C0140F"/>
    <w:rsid w:val="00C018EC"/>
    <w:rsid w:val="00C01B2A"/>
    <w:rsid w:val="00C01CC1"/>
    <w:rsid w:val="00C02EBB"/>
    <w:rsid w:val="00C034F2"/>
    <w:rsid w:val="00C03A5C"/>
    <w:rsid w:val="00C03EFB"/>
    <w:rsid w:val="00C04627"/>
    <w:rsid w:val="00C0485C"/>
    <w:rsid w:val="00C0486A"/>
    <w:rsid w:val="00C04F01"/>
    <w:rsid w:val="00C057ED"/>
    <w:rsid w:val="00C0584E"/>
    <w:rsid w:val="00C058F8"/>
    <w:rsid w:val="00C06318"/>
    <w:rsid w:val="00C065B9"/>
    <w:rsid w:val="00C0671D"/>
    <w:rsid w:val="00C06832"/>
    <w:rsid w:val="00C0691C"/>
    <w:rsid w:val="00C06A4D"/>
    <w:rsid w:val="00C07D79"/>
    <w:rsid w:val="00C100B1"/>
    <w:rsid w:val="00C1097E"/>
    <w:rsid w:val="00C11C8D"/>
    <w:rsid w:val="00C12877"/>
    <w:rsid w:val="00C12918"/>
    <w:rsid w:val="00C129EA"/>
    <w:rsid w:val="00C13138"/>
    <w:rsid w:val="00C13DF3"/>
    <w:rsid w:val="00C143CC"/>
    <w:rsid w:val="00C14669"/>
    <w:rsid w:val="00C1548C"/>
    <w:rsid w:val="00C158DF"/>
    <w:rsid w:val="00C15C58"/>
    <w:rsid w:val="00C161C8"/>
    <w:rsid w:val="00C163F8"/>
    <w:rsid w:val="00C1649C"/>
    <w:rsid w:val="00C1697F"/>
    <w:rsid w:val="00C17366"/>
    <w:rsid w:val="00C173A4"/>
    <w:rsid w:val="00C178DB"/>
    <w:rsid w:val="00C20887"/>
    <w:rsid w:val="00C2128A"/>
    <w:rsid w:val="00C2145F"/>
    <w:rsid w:val="00C219D4"/>
    <w:rsid w:val="00C21AAA"/>
    <w:rsid w:val="00C21BF2"/>
    <w:rsid w:val="00C221F0"/>
    <w:rsid w:val="00C22635"/>
    <w:rsid w:val="00C24014"/>
    <w:rsid w:val="00C24240"/>
    <w:rsid w:val="00C24698"/>
    <w:rsid w:val="00C24A78"/>
    <w:rsid w:val="00C24F4B"/>
    <w:rsid w:val="00C25883"/>
    <w:rsid w:val="00C25A3D"/>
    <w:rsid w:val="00C25DB9"/>
    <w:rsid w:val="00C25E09"/>
    <w:rsid w:val="00C2641E"/>
    <w:rsid w:val="00C264FB"/>
    <w:rsid w:val="00C275D3"/>
    <w:rsid w:val="00C27DE7"/>
    <w:rsid w:val="00C30279"/>
    <w:rsid w:val="00C30672"/>
    <w:rsid w:val="00C30A1F"/>
    <w:rsid w:val="00C3189D"/>
    <w:rsid w:val="00C32078"/>
    <w:rsid w:val="00C3270D"/>
    <w:rsid w:val="00C32E11"/>
    <w:rsid w:val="00C32E23"/>
    <w:rsid w:val="00C3336B"/>
    <w:rsid w:val="00C3544C"/>
    <w:rsid w:val="00C355DB"/>
    <w:rsid w:val="00C359A7"/>
    <w:rsid w:val="00C35FCF"/>
    <w:rsid w:val="00C3642D"/>
    <w:rsid w:val="00C36450"/>
    <w:rsid w:val="00C365B3"/>
    <w:rsid w:val="00C3722C"/>
    <w:rsid w:val="00C3727F"/>
    <w:rsid w:val="00C37826"/>
    <w:rsid w:val="00C40299"/>
    <w:rsid w:val="00C40781"/>
    <w:rsid w:val="00C41137"/>
    <w:rsid w:val="00C41D5B"/>
    <w:rsid w:val="00C4214C"/>
    <w:rsid w:val="00C427BB"/>
    <w:rsid w:val="00C42A7F"/>
    <w:rsid w:val="00C42B2E"/>
    <w:rsid w:val="00C42FD0"/>
    <w:rsid w:val="00C43554"/>
    <w:rsid w:val="00C43964"/>
    <w:rsid w:val="00C43F1B"/>
    <w:rsid w:val="00C44300"/>
    <w:rsid w:val="00C452E6"/>
    <w:rsid w:val="00C45D4C"/>
    <w:rsid w:val="00C46CD8"/>
    <w:rsid w:val="00C4750B"/>
    <w:rsid w:val="00C47CDB"/>
    <w:rsid w:val="00C501A4"/>
    <w:rsid w:val="00C50697"/>
    <w:rsid w:val="00C50B29"/>
    <w:rsid w:val="00C50EE2"/>
    <w:rsid w:val="00C510E9"/>
    <w:rsid w:val="00C518D2"/>
    <w:rsid w:val="00C51F83"/>
    <w:rsid w:val="00C5236E"/>
    <w:rsid w:val="00C52561"/>
    <w:rsid w:val="00C53497"/>
    <w:rsid w:val="00C535FE"/>
    <w:rsid w:val="00C539FA"/>
    <w:rsid w:val="00C53C63"/>
    <w:rsid w:val="00C54F39"/>
    <w:rsid w:val="00C558ED"/>
    <w:rsid w:val="00C56D86"/>
    <w:rsid w:val="00C5713A"/>
    <w:rsid w:val="00C57384"/>
    <w:rsid w:val="00C575F6"/>
    <w:rsid w:val="00C57A2A"/>
    <w:rsid w:val="00C57B52"/>
    <w:rsid w:val="00C6042F"/>
    <w:rsid w:val="00C6058B"/>
    <w:rsid w:val="00C606A3"/>
    <w:rsid w:val="00C613AB"/>
    <w:rsid w:val="00C61765"/>
    <w:rsid w:val="00C618D1"/>
    <w:rsid w:val="00C61E0E"/>
    <w:rsid w:val="00C61FB2"/>
    <w:rsid w:val="00C62088"/>
    <w:rsid w:val="00C64421"/>
    <w:rsid w:val="00C646C8"/>
    <w:rsid w:val="00C654F4"/>
    <w:rsid w:val="00C67098"/>
    <w:rsid w:val="00C6780E"/>
    <w:rsid w:val="00C701E1"/>
    <w:rsid w:val="00C70A4B"/>
    <w:rsid w:val="00C72142"/>
    <w:rsid w:val="00C72B9D"/>
    <w:rsid w:val="00C72E8B"/>
    <w:rsid w:val="00C7353D"/>
    <w:rsid w:val="00C73CC0"/>
    <w:rsid w:val="00C74054"/>
    <w:rsid w:val="00C742C5"/>
    <w:rsid w:val="00C7547C"/>
    <w:rsid w:val="00C7550C"/>
    <w:rsid w:val="00C758B7"/>
    <w:rsid w:val="00C75DE1"/>
    <w:rsid w:val="00C76230"/>
    <w:rsid w:val="00C7627D"/>
    <w:rsid w:val="00C766B0"/>
    <w:rsid w:val="00C76E31"/>
    <w:rsid w:val="00C8001F"/>
    <w:rsid w:val="00C80926"/>
    <w:rsid w:val="00C80A66"/>
    <w:rsid w:val="00C8165F"/>
    <w:rsid w:val="00C837D4"/>
    <w:rsid w:val="00C838A3"/>
    <w:rsid w:val="00C841B1"/>
    <w:rsid w:val="00C8464D"/>
    <w:rsid w:val="00C84EE5"/>
    <w:rsid w:val="00C84FE2"/>
    <w:rsid w:val="00C852CB"/>
    <w:rsid w:val="00C857D6"/>
    <w:rsid w:val="00C85C5F"/>
    <w:rsid w:val="00C8639F"/>
    <w:rsid w:val="00C868C5"/>
    <w:rsid w:val="00C87572"/>
    <w:rsid w:val="00C87D7D"/>
    <w:rsid w:val="00C90AB1"/>
    <w:rsid w:val="00C91141"/>
    <w:rsid w:val="00C91158"/>
    <w:rsid w:val="00C916B1"/>
    <w:rsid w:val="00C92342"/>
    <w:rsid w:val="00C92AC2"/>
    <w:rsid w:val="00C931F2"/>
    <w:rsid w:val="00C93276"/>
    <w:rsid w:val="00C93548"/>
    <w:rsid w:val="00C9370C"/>
    <w:rsid w:val="00C93B6C"/>
    <w:rsid w:val="00C946F7"/>
    <w:rsid w:val="00C949A4"/>
    <w:rsid w:val="00C95246"/>
    <w:rsid w:val="00C95597"/>
    <w:rsid w:val="00C95BCB"/>
    <w:rsid w:val="00C95D16"/>
    <w:rsid w:val="00C96084"/>
    <w:rsid w:val="00C96937"/>
    <w:rsid w:val="00C96FBE"/>
    <w:rsid w:val="00C96FF0"/>
    <w:rsid w:val="00C97199"/>
    <w:rsid w:val="00C97660"/>
    <w:rsid w:val="00C97F25"/>
    <w:rsid w:val="00CA04A9"/>
    <w:rsid w:val="00CA0F62"/>
    <w:rsid w:val="00CA10FF"/>
    <w:rsid w:val="00CA187D"/>
    <w:rsid w:val="00CA1B47"/>
    <w:rsid w:val="00CA1B80"/>
    <w:rsid w:val="00CA239D"/>
    <w:rsid w:val="00CA2D4B"/>
    <w:rsid w:val="00CA34BF"/>
    <w:rsid w:val="00CA3AD5"/>
    <w:rsid w:val="00CA477C"/>
    <w:rsid w:val="00CA4791"/>
    <w:rsid w:val="00CA4B7B"/>
    <w:rsid w:val="00CA5128"/>
    <w:rsid w:val="00CA51B3"/>
    <w:rsid w:val="00CA57BD"/>
    <w:rsid w:val="00CA61E9"/>
    <w:rsid w:val="00CA6CAA"/>
    <w:rsid w:val="00CA6F1E"/>
    <w:rsid w:val="00CA705C"/>
    <w:rsid w:val="00CA7A35"/>
    <w:rsid w:val="00CA7AB2"/>
    <w:rsid w:val="00CB0660"/>
    <w:rsid w:val="00CB095E"/>
    <w:rsid w:val="00CB0E37"/>
    <w:rsid w:val="00CB1281"/>
    <w:rsid w:val="00CB19B0"/>
    <w:rsid w:val="00CB1A14"/>
    <w:rsid w:val="00CB1A6D"/>
    <w:rsid w:val="00CB1C7F"/>
    <w:rsid w:val="00CB325A"/>
    <w:rsid w:val="00CB347B"/>
    <w:rsid w:val="00CB3DCB"/>
    <w:rsid w:val="00CB4542"/>
    <w:rsid w:val="00CB4AB4"/>
    <w:rsid w:val="00CB4C95"/>
    <w:rsid w:val="00CB4F05"/>
    <w:rsid w:val="00CB5570"/>
    <w:rsid w:val="00CB5648"/>
    <w:rsid w:val="00CB63DC"/>
    <w:rsid w:val="00CB6469"/>
    <w:rsid w:val="00CB65A8"/>
    <w:rsid w:val="00CB702C"/>
    <w:rsid w:val="00CB7960"/>
    <w:rsid w:val="00CB7E66"/>
    <w:rsid w:val="00CC002C"/>
    <w:rsid w:val="00CC1E18"/>
    <w:rsid w:val="00CC27B4"/>
    <w:rsid w:val="00CC2A89"/>
    <w:rsid w:val="00CC3035"/>
    <w:rsid w:val="00CC38F0"/>
    <w:rsid w:val="00CC3935"/>
    <w:rsid w:val="00CC3E50"/>
    <w:rsid w:val="00CC411F"/>
    <w:rsid w:val="00CC4BC0"/>
    <w:rsid w:val="00CC56FF"/>
    <w:rsid w:val="00CC6552"/>
    <w:rsid w:val="00CC6760"/>
    <w:rsid w:val="00CC78A5"/>
    <w:rsid w:val="00CC7E1D"/>
    <w:rsid w:val="00CD0B06"/>
    <w:rsid w:val="00CD0E55"/>
    <w:rsid w:val="00CD45A4"/>
    <w:rsid w:val="00CD5F5D"/>
    <w:rsid w:val="00CD6C11"/>
    <w:rsid w:val="00CD74BC"/>
    <w:rsid w:val="00CE009E"/>
    <w:rsid w:val="00CE030F"/>
    <w:rsid w:val="00CE0911"/>
    <w:rsid w:val="00CE0966"/>
    <w:rsid w:val="00CE137F"/>
    <w:rsid w:val="00CE1874"/>
    <w:rsid w:val="00CE1C0F"/>
    <w:rsid w:val="00CE2EE8"/>
    <w:rsid w:val="00CE2FF5"/>
    <w:rsid w:val="00CE35E2"/>
    <w:rsid w:val="00CE37D4"/>
    <w:rsid w:val="00CE3AE6"/>
    <w:rsid w:val="00CE3E63"/>
    <w:rsid w:val="00CE4319"/>
    <w:rsid w:val="00CE4CDE"/>
    <w:rsid w:val="00CE548F"/>
    <w:rsid w:val="00CE55E2"/>
    <w:rsid w:val="00CE6877"/>
    <w:rsid w:val="00CE7DDF"/>
    <w:rsid w:val="00CF0323"/>
    <w:rsid w:val="00CF12E5"/>
    <w:rsid w:val="00CF1710"/>
    <w:rsid w:val="00CF1A04"/>
    <w:rsid w:val="00CF1B80"/>
    <w:rsid w:val="00CF1EDB"/>
    <w:rsid w:val="00CF2181"/>
    <w:rsid w:val="00CF24A1"/>
    <w:rsid w:val="00CF24CB"/>
    <w:rsid w:val="00CF26CA"/>
    <w:rsid w:val="00CF3E8F"/>
    <w:rsid w:val="00CF476B"/>
    <w:rsid w:val="00CF5632"/>
    <w:rsid w:val="00CF57D0"/>
    <w:rsid w:val="00CF5875"/>
    <w:rsid w:val="00CF672E"/>
    <w:rsid w:val="00CF6BC1"/>
    <w:rsid w:val="00CF7F6E"/>
    <w:rsid w:val="00D004D4"/>
    <w:rsid w:val="00D007E8"/>
    <w:rsid w:val="00D01A40"/>
    <w:rsid w:val="00D01C51"/>
    <w:rsid w:val="00D03540"/>
    <w:rsid w:val="00D0354E"/>
    <w:rsid w:val="00D035EC"/>
    <w:rsid w:val="00D037C5"/>
    <w:rsid w:val="00D039DB"/>
    <w:rsid w:val="00D03EC0"/>
    <w:rsid w:val="00D04C74"/>
    <w:rsid w:val="00D05848"/>
    <w:rsid w:val="00D05BBD"/>
    <w:rsid w:val="00D060F8"/>
    <w:rsid w:val="00D06170"/>
    <w:rsid w:val="00D062B0"/>
    <w:rsid w:val="00D06733"/>
    <w:rsid w:val="00D06DB3"/>
    <w:rsid w:val="00D06EBD"/>
    <w:rsid w:val="00D06F99"/>
    <w:rsid w:val="00D100B1"/>
    <w:rsid w:val="00D1085E"/>
    <w:rsid w:val="00D109A1"/>
    <w:rsid w:val="00D10A0B"/>
    <w:rsid w:val="00D10C1D"/>
    <w:rsid w:val="00D1106C"/>
    <w:rsid w:val="00D1188F"/>
    <w:rsid w:val="00D1196B"/>
    <w:rsid w:val="00D11BB8"/>
    <w:rsid w:val="00D11E24"/>
    <w:rsid w:val="00D12E4F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61C4"/>
    <w:rsid w:val="00D165B0"/>
    <w:rsid w:val="00D16709"/>
    <w:rsid w:val="00D16AA4"/>
    <w:rsid w:val="00D16AF9"/>
    <w:rsid w:val="00D17D9A"/>
    <w:rsid w:val="00D17DB7"/>
    <w:rsid w:val="00D17E1D"/>
    <w:rsid w:val="00D206C9"/>
    <w:rsid w:val="00D2088E"/>
    <w:rsid w:val="00D2097F"/>
    <w:rsid w:val="00D20A54"/>
    <w:rsid w:val="00D212B6"/>
    <w:rsid w:val="00D212F3"/>
    <w:rsid w:val="00D2191E"/>
    <w:rsid w:val="00D224BD"/>
    <w:rsid w:val="00D238C4"/>
    <w:rsid w:val="00D24C5F"/>
    <w:rsid w:val="00D24E49"/>
    <w:rsid w:val="00D24FD1"/>
    <w:rsid w:val="00D2505B"/>
    <w:rsid w:val="00D2526A"/>
    <w:rsid w:val="00D2572E"/>
    <w:rsid w:val="00D25C94"/>
    <w:rsid w:val="00D27A8F"/>
    <w:rsid w:val="00D27DEE"/>
    <w:rsid w:val="00D30076"/>
    <w:rsid w:val="00D301AA"/>
    <w:rsid w:val="00D303C2"/>
    <w:rsid w:val="00D30BD5"/>
    <w:rsid w:val="00D31685"/>
    <w:rsid w:val="00D32092"/>
    <w:rsid w:val="00D32E6F"/>
    <w:rsid w:val="00D33287"/>
    <w:rsid w:val="00D33D55"/>
    <w:rsid w:val="00D347C1"/>
    <w:rsid w:val="00D35C62"/>
    <w:rsid w:val="00D35C97"/>
    <w:rsid w:val="00D35DB2"/>
    <w:rsid w:val="00D35FE7"/>
    <w:rsid w:val="00D3658C"/>
    <w:rsid w:val="00D36A61"/>
    <w:rsid w:val="00D37780"/>
    <w:rsid w:val="00D37BFF"/>
    <w:rsid w:val="00D409C4"/>
    <w:rsid w:val="00D40C7C"/>
    <w:rsid w:val="00D40D91"/>
    <w:rsid w:val="00D41F7E"/>
    <w:rsid w:val="00D41FDF"/>
    <w:rsid w:val="00D42DF0"/>
    <w:rsid w:val="00D42F30"/>
    <w:rsid w:val="00D43DD7"/>
    <w:rsid w:val="00D43F39"/>
    <w:rsid w:val="00D45982"/>
    <w:rsid w:val="00D46694"/>
    <w:rsid w:val="00D46741"/>
    <w:rsid w:val="00D46C36"/>
    <w:rsid w:val="00D46D41"/>
    <w:rsid w:val="00D471E4"/>
    <w:rsid w:val="00D47541"/>
    <w:rsid w:val="00D47D60"/>
    <w:rsid w:val="00D50F5E"/>
    <w:rsid w:val="00D51136"/>
    <w:rsid w:val="00D515EF"/>
    <w:rsid w:val="00D51DA6"/>
    <w:rsid w:val="00D52D08"/>
    <w:rsid w:val="00D5311B"/>
    <w:rsid w:val="00D53242"/>
    <w:rsid w:val="00D539F9"/>
    <w:rsid w:val="00D53ABB"/>
    <w:rsid w:val="00D54094"/>
    <w:rsid w:val="00D54462"/>
    <w:rsid w:val="00D5567F"/>
    <w:rsid w:val="00D556FA"/>
    <w:rsid w:val="00D560F0"/>
    <w:rsid w:val="00D56AA0"/>
    <w:rsid w:val="00D56ACA"/>
    <w:rsid w:val="00D56B8F"/>
    <w:rsid w:val="00D5779A"/>
    <w:rsid w:val="00D57870"/>
    <w:rsid w:val="00D57DBE"/>
    <w:rsid w:val="00D600AD"/>
    <w:rsid w:val="00D60DF5"/>
    <w:rsid w:val="00D60F35"/>
    <w:rsid w:val="00D60FDE"/>
    <w:rsid w:val="00D61FA6"/>
    <w:rsid w:val="00D62592"/>
    <w:rsid w:val="00D626C2"/>
    <w:rsid w:val="00D62729"/>
    <w:rsid w:val="00D62CC9"/>
    <w:rsid w:val="00D631B3"/>
    <w:rsid w:val="00D633E9"/>
    <w:rsid w:val="00D63DA4"/>
    <w:rsid w:val="00D646F4"/>
    <w:rsid w:val="00D646F9"/>
    <w:rsid w:val="00D64982"/>
    <w:rsid w:val="00D64E5C"/>
    <w:rsid w:val="00D65096"/>
    <w:rsid w:val="00D650A9"/>
    <w:rsid w:val="00D652F9"/>
    <w:rsid w:val="00D6538F"/>
    <w:rsid w:val="00D654CC"/>
    <w:rsid w:val="00D65937"/>
    <w:rsid w:val="00D65A63"/>
    <w:rsid w:val="00D6631D"/>
    <w:rsid w:val="00D66781"/>
    <w:rsid w:val="00D66945"/>
    <w:rsid w:val="00D66F5B"/>
    <w:rsid w:val="00D671D7"/>
    <w:rsid w:val="00D67799"/>
    <w:rsid w:val="00D677B8"/>
    <w:rsid w:val="00D678A8"/>
    <w:rsid w:val="00D6794C"/>
    <w:rsid w:val="00D67E4F"/>
    <w:rsid w:val="00D706ED"/>
    <w:rsid w:val="00D70705"/>
    <w:rsid w:val="00D70848"/>
    <w:rsid w:val="00D718FB"/>
    <w:rsid w:val="00D7219C"/>
    <w:rsid w:val="00D72616"/>
    <w:rsid w:val="00D72879"/>
    <w:rsid w:val="00D72A44"/>
    <w:rsid w:val="00D72E44"/>
    <w:rsid w:val="00D72F57"/>
    <w:rsid w:val="00D72F9B"/>
    <w:rsid w:val="00D73E3C"/>
    <w:rsid w:val="00D74059"/>
    <w:rsid w:val="00D75DF4"/>
    <w:rsid w:val="00D75FE4"/>
    <w:rsid w:val="00D76003"/>
    <w:rsid w:val="00D76235"/>
    <w:rsid w:val="00D763E0"/>
    <w:rsid w:val="00D7646D"/>
    <w:rsid w:val="00D76A58"/>
    <w:rsid w:val="00D76BE7"/>
    <w:rsid w:val="00D76E8A"/>
    <w:rsid w:val="00D778A8"/>
    <w:rsid w:val="00D77B31"/>
    <w:rsid w:val="00D802C4"/>
    <w:rsid w:val="00D8062D"/>
    <w:rsid w:val="00D8192E"/>
    <w:rsid w:val="00D81F02"/>
    <w:rsid w:val="00D822CE"/>
    <w:rsid w:val="00D82430"/>
    <w:rsid w:val="00D8282A"/>
    <w:rsid w:val="00D82A32"/>
    <w:rsid w:val="00D82C0C"/>
    <w:rsid w:val="00D82D6B"/>
    <w:rsid w:val="00D842F0"/>
    <w:rsid w:val="00D846E8"/>
    <w:rsid w:val="00D84969"/>
    <w:rsid w:val="00D855F3"/>
    <w:rsid w:val="00D8629E"/>
    <w:rsid w:val="00D8696A"/>
    <w:rsid w:val="00D86C8A"/>
    <w:rsid w:val="00D8787F"/>
    <w:rsid w:val="00D905C2"/>
    <w:rsid w:val="00D90765"/>
    <w:rsid w:val="00D907A9"/>
    <w:rsid w:val="00D90EEA"/>
    <w:rsid w:val="00D90F6F"/>
    <w:rsid w:val="00D913A2"/>
    <w:rsid w:val="00D914EF"/>
    <w:rsid w:val="00D9162A"/>
    <w:rsid w:val="00D916C1"/>
    <w:rsid w:val="00D91CE8"/>
    <w:rsid w:val="00D92459"/>
    <w:rsid w:val="00D925B5"/>
    <w:rsid w:val="00D93471"/>
    <w:rsid w:val="00D934B0"/>
    <w:rsid w:val="00D93C83"/>
    <w:rsid w:val="00D93DA5"/>
    <w:rsid w:val="00D93F50"/>
    <w:rsid w:val="00D93FD5"/>
    <w:rsid w:val="00D944D6"/>
    <w:rsid w:val="00D94659"/>
    <w:rsid w:val="00D94764"/>
    <w:rsid w:val="00D96376"/>
    <w:rsid w:val="00D96FAB"/>
    <w:rsid w:val="00D97550"/>
    <w:rsid w:val="00D9757D"/>
    <w:rsid w:val="00D97692"/>
    <w:rsid w:val="00DA02BF"/>
    <w:rsid w:val="00DA067A"/>
    <w:rsid w:val="00DA1BEC"/>
    <w:rsid w:val="00DA2627"/>
    <w:rsid w:val="00DA2657"/>
    <w:rsid w:val="00DA3485"/>
    <w:rsid w:val="00DA4686"/>
    <w:rsid w:val="00DA51AD"/>
    <w:rsid w:val="00DA5B4A"/>
    <w:rsid w:val="00DA5B99"/>
    <w:rsid w:val="00DA5C3A"/>
    <w:rsid w:val="00DA602D"/>
    <w:rsid w:val="00DA68B9"/>
    <w:rsid w:val="00DA6C02"/>
    <w:rsid w:val="00DA7F9C"/>
    <w:rsid w:val="00DB068D"/>
    <w:rsid w:val="00DB0D57"/>
    <w:rsid w:val="00DB0F36"/>
    <w:rsid w:val="00DB11F1"/>
    <w:rsid w:val="00DB132E"/>
    <w:rsid w:val="00DB1D0E"/>
    <w:rsid w:val="00DB1D8A"/>
    <w:rsid w:val="00DB1E1C"/>
    <w:rsid w:val="00DB2DB7"/>
    <w:rsid w:val="00DB47CE"/>
    <w:rsid w:val="00DB4CCE"/>
    <w:rsid w:val="00DB4FEF"/>
    <w:rsid w:val="00DB5411"/>
    <w:rsid w:val="00DB56BE"/>
    <w:rsid w:val="00DB6639"/>
    <w:rsid w:val="00DC03DD"/>
    <w:rsid w:val="00DC0EB0"/>
    <w:rsid w:val="00DC1C86"/>
    <w:rsid w:val="00DC213A"/>
    <w:rsid w:val="00DC247E"/>
    <w:rsid w:val="00DC257F"/>
    <w:rsid w:val="00DC376C"/>
    <w:rsid w:val="00DC3D2F"/>
    <w:rsid w:val="00DC4953"/>
    <w:rsid w:val="00DC499C"/>
    <w:rsid w:val="00DC4D80"/>
    <w:rsid w:val="00DC57D8"/>
    <w:rsid w:val="00DC6D9B"/>
    <w:rsid w:val="00DC6F51"/>
    <w:rsid w:val="00DD020C"/>
    <w:rsid w:val="00DD05B7"/>
    <w:rsid w:val="00DD1415"/>
    <w:rsid w:val="00DD27EF"/>
    <w:rsid w:val="00DD29BB"/>
    <w:rsid w:val="00DD2B56"/>
    <w:rsid w:val="00DD37A7"/>
    <w:rsid w:val="00DD405B"/>
    <w:rsid w:val="00DD426B"/>
    <w:rsid w:val="00DD4557"/>
    <w:rsid w:val="00DD4A3B"/>
    <w:rsid w:val="00DD4EEA"/>
    <w:rsid w:val="00DD56CB"/>
    <w:rsid w:val="00DD59C7"/>
    <w:rsid w:val="00DD5A62"/>
    <w:rsid w:val="00DD5BCF"/>
    <w:rsid w:val="00DD69F9"/>
    <w:rsid w:val="00DD7469"/>
    <w:rsid w:val="00DD78CE"/>
    <w:rsid w:val="00DE0876"/>
    <w:rsid w:val="00DE2645"/>
    <w:rsid w:val="00DE298B"/>
    <w:rsid w:val="00DE2C36"/>
    <w:rsid w:val="00DE3031"/>
    <w:rsid w:val="00DE3BFD"/>
    <w:rsid w:val="00DE3F5F"/>
    <w:rsid w:val="00DE5036"/>
    <w:rsid w:val="00DE5DAB"/>
    <w:rsid w:val="00DE6A09"/>
    <w:rsid w:val="00DE6F47"/>
    <w:rsid w:val="00DE7195"/>
    <w:rsid w:val="00DE72E3"/>
    <w:rsid w:val="00DE7E91"/>
    <w:rsid w:val="00DF0317"/>
    <w:rsid w:val="00DF082D"/>
    <w:rsid w:val="00DF08C9"/>
    <w:rsid w:val="00DF12CB"/>
    <w:rsid w:val="00DF25B0"/>
    <w:rsid w:val="00DF25C3"/>
    <w:rsid w:val="00DF262B"/>
    <w:rsid w:val="00DF2A58"/>
    <w:rsid w:val="00DF2E9D"/>
    <w:rsid w:val="00DF3FED"/>
    <w:rsid w:val="00DF4124"/>
    <w:rsid w:val="00DF4545"/>
    <w:rsid w:val="00DF482F"/>
    <w:rsid w:val="00DF4DA4"/>
    <w:rsid w:val="00DF59B7"/>
    <w:rsid w:val="00DF622A"/>
    <w:rsid w:val="00DF667A"/>
    <w:rsid w:val="00DF6822"/>
    <w:rsid w:val="00DF6955"/>
    <w:rsid w:val="00DF7CB2"/>
    <w:rsid w:val="00E0005C"/>
    <w:rsid w:val="00E003F8"/>
    <w:rsid w:val="00E009A4"/>
    <w:rsid w:val="00E0245F"/>
    <w:rsid w:val="00E0328B"/>
    <w:rsid w:val="00E032D5"/>
    <w:rsid w:val="00E03CB3"/>
    <w:rsid w:val="00E042F6"/>
    <w:rsid w:val="00E0486E"/>
    <w:rsid w:val="00E05C8A"/>
    <w:rsid w:val="00E06120"/>
    <w:rsid w:val="00E068D6"/>
    <w:rsid w:val="00E06C59"/>
    <w:rsid w:val="00E06D2C"/>
    <w:rsid w:val="00E07475"/>
    <w:rsid w:val="00E07AC2"/>
    <w:rsid w:val="00E07DCC"/>
    <w:rsid w:val="00E07FE2"/>
    <w:rsid w:val="00E104A0"/>
    <w:rsid w:val="00E10CBF"/>
    <w:rsid w:val="00E110DB"/>
    <w:rsid w:val="00E12362"/>
    <w:rsid w:val="00E12B82"/>
    <w:rsid w:val="00E12F5A"/>
    <w:rsid w:val="00E13588"/>
    <w:rsid w:val="00E14126"/>
    <w:rsid w:val="00E1422F"/>
    <w:rsid w:val="00E14498"/>
    <w:rsid w:val="00E15560"/>
    <w:rsid w:val="00E15CF6"/>
    <w:rsid w:val="00E15F9E"/>
    <w:rsid w:val="00E15FB8"/>
    <w:rsid w:val="00E16326"/>
    <w:rsid w:val="00E16512"/>
    <w:rsid w:val="00E16BD0"/>
    <w:rsid w:val="00E17824"/>
    <w:rsid w:val="00E17C71"/>
    <w:rsid w:val="00E17C98"/>
    <w:rsid w:val="00E201A3"/>
    <w:rsid w:val="00E203C2"/>
    <w:rsid w:val="00E20823"/>
    <w:rsid w:val="00E20CFA"/>
    <w:rsid w:val="00E21610"/>
    <w:rsid w:val="00E21CD9"/>
    <w:rsid w:val="00E22023"/>
    <w:rsid w:val="00E229EB"/>
    <w:rsid w:val="00E22B0F"/>
    <w:rsid w:val="00E22B23"/>
    <w:rsid w:val="00E22F09"/>
    <w:rsid w:val="00E231F0"/>
    <w:rsid w:val="00E234DE"/>
    <w:rsid w:val="00E239C2"/>
    <w:rsid w:val="00E2454D"/>
    <w:rsid w:val="00E2469A"/>
    <w:rsid w:val="00E24EDA"/>
    <w:rsid w:val="00E2523D"/>
    <w:rsid w:val="00E2542D"/>
    <w:rsid w:val="00E26C2F"/>
    <w:rsid w:val="00E26ED2"/>
    <w:rsid w:val="00E303B0"/>
    <w:rsid w:val="00E31656"/>
    <w:rsid w:val="00E316D9"/>
    <w:rsid w:val="00E3193B"/>
    <w:rsid w:val="00E31CF1"/>
    <w:rsid w:val="00E32025"/>
    <w:rsid w:val="00E3242B"/>
    <w:rsid w:val="00E3250B"/>
    <w:rsid w:val="00E331FE"/>
    <w:rsid w:val="00E33C8E"/>
    <w:rsid w:val="00E34068"/>
    <w:rsid w:val="00E341FD"/>
    <w:rsid w:val="00E341FE"/>
    <w:rsid w:val="00E348DD"/>
    <w:rsid w:val="00E3523F"/>
    <w:rsid w:val="00E35F66"/>
    <w:rsid w:val="00E35F93"/>
    <w:rsid w:val="00E36758"/>
    <w:rsid w:val="00E36828"/>
    <w:rsid w:val="00E369A5"/>
    <w:rsid w:val="00E36AF8"/>
    <w:rsid w:val="00E36FDD"/>
    <w:rsid w:val="00E407F7"/>
    <w:rsid w:val="00E40923"/>
    <w:rsid w:val="00E411DA"/>
    <w:rsid w:val="00E41391"/>
    <w:rsid w:val="00E42E48"/>
    <w:rsid w:val="00E4301F"/>
    <w:rsid w:val="00E43485"/>
    <w:rsid w:val="00E43E31"/>
    <w:rsid w:val="00E44ED1"/>
    <w:rsid w:val="00E4517D"/>
    <w:rsid w:val="00E4557F"/>
    <w:rsid w:val="00E458B2"/>
    <w:rsid w:val="00E45E79"/>
    <w:rsid w:val="00E461BF"/>
    <w:rsid w:val="00E46AA3"/>
    <w:rsid w:val="00E47244"/>
    <w:rsid w:val="00E47752"/>
    <w:rsid w:val="00E50910"/>
    <w:rsid w:val="00E50A7F"/>
    <w:rsid w:val="00E50E76"/>
    <w:rsid w:val="00E511CF"/>
    <w:rsid w:val="00E512D1"/>
    <w:rsid w:val="00E5218C"/>
    <w:rsid w:val="00E5268E"/>
    <w:rsid w:val="00E52755"/>
    <w:rsid w:val="00E53770"/>
    <w:rsid w:val="00E53F53"/>
    <w:rsid w:val="00E541CB"/>
    <w:rsid w:val="00E54DBD"/>
    <w:rsid w:val="00E553C1"/>
    <w:rsid w:val="00E555C5"/>
    <w:rsid w:val="00E560D0"/>
    <w:rsid w:val="00E568F6"/>
    <w:rsid w:val="00E56AF1"/>
    <w:rsid w:val="00E5710F"/>
    <w:rsid w:val="00E57281"/>
    <w:rsid w:val="00E57ADF"/>
    <w:rsid w:val="00E57C7F"/>
    <w:rsid w:val="00E60612"/>
    <w:rsid w:val="00E60A61"/>
    <w:rsid w:val="00E60ACB"/>
    <w:rsid w:val="00E60BDF"/>
    <w:rsid w:val="00E60F7F"/>
    <w:rsid w:val="00E61530"/>
    <w:rsid w:val="00E61A46"/>
    <w:rsid w:val="00E61B68"/>
    <w:rsid w:val="00E61F4D"/>
    <w:rsid w:val="00E620BD"/>
    <w:rsid w:val="00E6229A"/>
    <w:rsid w:val="00E62A1F"/>
    <w:rsid w:val="00E62CD2"/>
    <w:rsid w:val="00E63938"/>
    <w:rsid w:val="00E644E1"/>
    <w:rsid w:val="00E65068"/>
    <w:rsid w:val="00E65308"/>
    <w:rsid w:val="00E6578E"/>
    <w:rsid w:val="00E65988"/>
    <w:rsid w:val="00E65F1D"/>
    <w:rsid w:val="00E66A53"/>
    <w:rsid w:val="00E66FC5"/>
    <w:rsid w:val="00E671FB"/>
    <w:rsid w:val="00E673CE"/>
    <w:rsid w:val="00E67DF9"/>
    <w:rsid w:val="00E67EC9"/>
    <w:rsid w:val="00E70B5D"/>
    <w:rsid w:val="00E70FE0"/>
    <w:rsid w:val="00E71517"/>
    <w:rsid w:val="00E7179B"/>
    <w:rsid w:val="00E7205A"/>
    <w:rsid w:val="00E720F2"/>
    <w:rsid w:val="00E72880"/>
    <w:rsid w:val="00E72971"/>
    <w:rsid w:val="00E73159"/>
    <w:rsid w:val="00E735AD"/>
    <w:rsid w:val="00E73A54"/>
    <w:rsid w:val="00E73DC5"/>
    <w:rsid w:val="00E73F57"/>
    <w:rsid w:val="00E74080"/>
    <w:rsid w:val="00E741E6"/>
    <w:rsid w:val="00E74595"/>
    <w:rsid w:val="00E747FD"/>
    <w:rsid w:val="00E7514B"/>
    <w:rsid w:val="00E75789"/>
    <w:rsid w:val="00E75958"/>
    <w:rsid w:val="00E759B2"/>
    <w:rsid w:val="00E769A7"/>
    <w:rsid w:val="00E770F8"/>
    <w:rsid w:val="00E77C1F"/>
    <w:rsid w:val="00E80540"/>
    <w:rsid w:val="00E80AEF"/>
    <w:rsid w:val="00E80D12"/>
    <w:rsid w:val="00E823A8"/>
    <w:rsid w:val="00E8249B"/>
    <w:rsid w:val="00E82607"/>
    <w:rsid w:val="00E82D2D"/>
    <w:rsid w:val="00E82D84"/>
    <w:rsid w:val="00E82F18"/>
    <w:rsid w:val="00E84A7F"/>
    <w:rsid w:val="00E84F9D"/>
    <w:rsid w:val="00E85075"/>
    <w:rsid w:val="00E853D9"/>
    <w:rsid w:val="00E85486"/>
    <w:rsid w:val="00E85501"/>
    <w:rsid w:val="00E85C5A"/>
    <w:rsid w:val="00E85CDD"/>
    <w:rsid w:val="00E86278"/>
    <w:rsid w:val="00E86646"/>
    <w:rsid w:val="00E8665A"/>
    <w:rsid w:val="00E86925"/>
    <w:rsid w:val="00E8698F"/>
    <w:rsid w:val="00E86DE8"/>
    <w:rsid w:val="00E86E41"/>
    <w:rsid w:val="00E86E52"/>
    <w:rsid w:val="00E86F80"/>
    <w:rsid w:val="00E875AF"/>
    <w:rsid w:val="00E87806"/>
    <w:rsid w:val="00E9028F"/>
    <w:rsid w:val="00E9135C"/>
    <w:rsid w:val="00E917AF"/>
    <w:rsid w:val="00E91FF8"/>
    <w:rsid w:val="00E924E9"/>
    <w:rsid w:val="00E92BBC"/>
    <w:rsid w:val="00E9319E"/>
    <w:rsid w:val="00E9485C"/>
    <w:rsid w:val="00E94DE9"/>
    <w:rsid w:val="00E94ECD"/>
    <w:rsid w:val="00E94FA1"/>
    <w:rsid w:val="00E957B9"/>
    <w:rsid w:val="00E95895"/>
    <w:rsid w:val="00E958AE"/>
    <w:rsid w:val="00E95BBC"/>
    <w:rsid w:val="00E95CCE"/>
    <w:rsid w:val="00E95ECD"/>
    <w:rsid w:val="00E962A4"/>
    <w:rsid w:val="00E96F61"/>
    <w:rsid w:val="00E970D3"/>
    <w:rsid w:val="00E97813"/>
    <w:rsid w:val="00E97D2F"/>
    <w:rsid w:val="00E97F24"/>
    <w:rsid w:val="00EA031D"/>
    <w:rsid w:val="00EA0575"/>
    <w:rsid w:val="00EA0DAC"/>
    <w:rsid w:val="00EA101D"/>
    <w:rsid w:val="00EA1363"/>
    <w:rsid w:val="00EA15CE"/>
    <w:rsid w:val="00EA19CB"/>
    <w:rsid w:val="00EA1CBD"/>
    <w:rsid w:val="00EA1FEF"/>
    <w:rsid w:val="00EA28AF"/>
    <w:rsid w:val="00EA2D41"/>
    <w:rsid w:val="00EA32C9"/>
    <w:rsid w:val="00EA3459"/>
    <w:rsid w:val="00EA3EAC"/>
    <w:rsid w:val="00EA3F8B"/>
    <w:rsid w:val="00EA4625"/>
    <w:rsid w:val="00EA46C7"/>
    <w:rsid w:val="00EA4DAB"/>
    <w:rsid w:val="00EA5625"/>
    <w:rsid w:val="00EA5F3C"/>
    <w:rsid w:val="00EA67B0"/>
    <w:rsid w:val="00EA6C2D"/>
    <w:rsid w:val="00EA7956"/>
    <w:rsid w:val="00EA7AC9"/>
    <w:rsid w:val="00EA7DEF"/>
    <w:rsid w:val="00EA7FE1"/>
    <w:rsid w:val="00EB00FE"/>
    <w:rsid w:val="00EB024A"/>
    <w:rsid w:val="00EB07BA"/>
    <w:rsid w:val="00EB0BFA"/>
    <w:rsid w:val="00EB1498"/>
    <w:rsid w:val="00EB2984"/>
    <w:rsid w:val="00EB2D08"/>
    <w:rsid w:val="00EB2E32"/>
    <w:rsid w:val="00EB2F81"/>
    <w:rsid w:val="00EB2FB6"/>
    <w:rsid w:val="00EB307C"/>
    <w:rsid w:val="00EB333C"/>
    <w:rsid w:val="00EB346C"/>
    <w:rsid w:val="00EB351A"/>
    <w:rsid w:val="00EB37D7"/>
    <w:rsid w:val="00EB37F7"/>
    <w:rsid w:val="00EB3AFD"/>
    <w:rsid w:val="00EB3DA2"/>
    <w:rsid w:val="00EB3F15"/>
    <w:rsid w:val="00EB4BFD"/>
    <w:rsid w:val="00EB509B"/>
    <w:rsid w:val="00EB52CE"/>
    <w:rsid w:val="00EB54B5"/>
    <w:rsid w:val="00EB5744"/>
    <w:rsid w:val="00EB5DDA"/>
    <w:rsid w:val="00EB61BC"/>
    <w:rsid w:val="00EB7218"/>
    <w:rsid w:val="00EC0AD8"/>
    <w:rsid w:val="00EC0B96"/>
    <w:rsid w:val="00EC103D"/>
    <w:rsid w:val="00EC15F7"/>
    <w:rsid w:val="00EC18C4"/>
    <w:rsid w:val="00EC2060"/>
    <w:rsid w:val="00EC268D"/>
    <w:rsid w:val="00EC2FDE"/>
    <w:rsid w:val="00EC33DF"/>
    <w:rsid w:val="00EC37A2"/>
    <w:rsid w:val="00EC44B5"/>
    <w:rsid w:val="00EC48D7"/>
    <w:rsid w:val="00EC503E"/>
    <w:rsid w:val="00EC5061"/>
    <w:rsid w:val="00EC5743"/>
    <w:rsid w:val="00EC5A6D"/>
    <w:rsid w:val="00EC6036"/>
    <w:rsid w:val="00EC6178"/>
    <w:rsid w:val="00EC62BF"/>
    <w:rsid w:val="00EC64F3"/>
    <w:rsid w:val="00EC6825"/>
    <w:rsid w:val="00EC7022"/>
    <w:rsid w:val="00EC7525"/>
    <w:rsid w:val="00EC7B7F"/>
    <w:rsid w:val="00ED0340"/>
    <w:rsid w:val="00ED0541"/>
    <w:rsid w:val="00ED0BA4"/>
    <w:rsid w:val="00ED148E"/>
    <w:rsid w:val="00ED1783"/>
    <w:rsid w:val="00ED1983"/>
    <w:rsid w:val="00ED19BE"/>
    <w:rsid w:val="00ED2919"/>
    <w:rsid w:val="00ED2B1D"/>
    <w:rsid w:val="00ED352A"/>
    <w:rsid w:val="00ED37E8"/>
    <w:rsid w:val="00ED3EA3"/>
    <w:rsid w:val="00ED4994"/>
    <w:rsid w:val="00ED59A9"/>
    <w:rsid w:val="00ED5B59"/>
    <w:rsid w:val="00ED6060"/>
    <w:rsid w:val="00ED63CE"/>
    <w:rsid w:val="00ED7775"/>
    <w:rsid w:val="00ED77CC"/>
    <w:rsid w:val="00EE04F4"/>
    <w:rsid w:val="00EE0FC7"/>
    <w:rsid w:val="00EE154C"/>
    <w:rsid w:val="00EE1BD8"/>
    <w:rsid w:val="00EE4682"/>
    <w:rsid w:val="00EE4FC2"/>
    <w:rsid w:val="00EE52FC"/>
    <w:rsid w:val="00EE6C67"/>
    <w:rsid w:val="00EE713B"/>
    <w:rsid w:val="00EE7DAA"/>
    <w:rsid w:val="00EF0255"/>
    <w:rsid w:val="00EF05AC"/>
    <w:rsid w:val="00EF0768"/>
    <w:rsid w:val="00EF1801"/>
    <w:rsid w:val="00EF23AB"/>
    <w:rsid w:val="00EF2461"/>
    <w:rsid w:val="00EF269B"/>
    <w:rsid w:val="00EF26AD"/>
    <w:rsid w:val="00EF2DDD"/>
    <w:rsid w:val="00EF39D3"/>
    <w:rsid w:val="00EF45B2"/>
    <w:rsid w:val="00EF551D"/>
    <w:rsid w:val="00EF56F3"/>
    <w:rsid w:val="00EF58C9"/>
    <w:rsid w:val="00EF601A"/>
    <w:rsid w:val="00EF71F6"/>
    <w:rsid w:val="00EF7392"/>
    <w:rsid w:val="00EF7661"/>
    <w:rsid w:val="00EF7B4E"/>
    <w:rsid w:val="00F0160E"/>
    <w:rsid w:val="00F01812"/>
    <w:rsid w:val="00F0281F"/>
    <w:rsid w:val="00F02969"/>
    <w:rsid w:val="00F02B14"/>
    <w:rsid w:val="00F02B73"/>
    <w:rsid w:val="00F03FA8"/>
    <w:rsid w:val="00F0405B"/>
    <w:rsid w:val="00F0421E"/>
    <w:rsid w:val="00F0426C"/>
    <w:rsid w:val="00F048A3"/>
    <w:rsid w:val="00F04D64"/>
    <w:rsid w:val="00F04F66"/>
    <w:rsid w:val="00F06551"/>
    <w:rsid w:val="00F0669E"/>
    <w:rsid w:val="00F0731D"/>
    <w:rsid w:val="00F1014E"/>
    <w:rsid w:val="00F102B4"/>
    <w:rsid w:val="00F10EDD"/>
    <w:rsid w:val="00F110B9"/>
    <w:rsid w:val="00F11E3B"/>
    <w:rsid w:val="00F1220E"/>
    <w:rsid w:val="00F12304"/>
    <w:rsid w:val="00F12AB0"/>
    <w:rsid w:val="00F12C0C"/>
    <w:rsid w:val="00F12D35"/>
    <w:rsid w:val="00F13307"/>
    <w:rsid w:val="00F13E8A"/>
    <w:rsid w:val="00F13FFF"/>
    <w:rsid w:val="00F145DD"/>
    <w:rsid w:val="00F148E6"/>
    <w:rsid w:val="00F14D91"/>
    <w:rsid w:val="00F14E0E"/>
    <w:rsid w:val="00F153AE"/>
    <w:rsid w:val="00F15D19"/>
    <w:rsid w:val="00F1605E"/>
    <w:rsid w:val="00F16EA3"/>
    <w:rsid w:val="00F17323"/>
    <w:rsid w:val="00F173A4"/>
    <w:rsid w:val="00F17536"/>
    <w:rsid w:val="00F20216"/>
    <w:rsid w:val="00F209E3"/>
    <w:rsid w:val="00F20DB1"/>
    <w:rsid w:val="00F2167E"/>
    <w:rsid w:val="00F22063"/>
    <w:rsid w:val="00F22232"/>
    <w:rsid w:val="00F22657"/>
    <w:rsid w:val="00F22871"/>
    <w:rsid w:val="00F22CE6"/>
    <w:rsid w:val="00F22DCF"/>
    <w:rsid w:val="00F23AA1"/>
    <w:rsid w:val="00F256D0"/>
    <w:rsid w:val="00F269F1"/>
    <w:rsid w:val="00F27EFC"/>
    <w:rsid w:val="00F3054A"/>
    <w:rsid w:val="00F30BDC"/>
    <w:rsid w:val="00F31B08"/>
    <w:rsid w:val="00F321B4"/>
    <w:rsid w:val="00F32425"/>
    <w:rsid w:val="00F32530"/>
    <w:rsid w:val="00F327B1"/>
    <w:rsid w:val="00F32D83"/>
    <w:rsid w:val="00F337DE"/>
    <w:rsid w:val="00F33845"/>
    <w:rsid w:val="00F33B28"/>
    <w:rsid w:val="00F34972"/>
    <w:rsid w:val="00F36D83"/>
    <w:rsid w:val="00F37184"/>
    <w:rsid w:val="00F378DB"/>
    <w:rsid w:val="00F37A1C"/>
    <w:rsid w:val="00F41459"/>
    <w:rsid w:val="00F417F1"/>
    <w:rsid w:val="00F4220E"/>
    <w:rsid w:val="00F426FF"/>
    <w:rsid w:val="00F428A5"/>
    <w:rsid w:val="00F42AA8"/>
    <w:rsid w:val="00F430B5"/>
    <w:rsid w:val="00F4373D"/>
    <w:rsid w:val="00F43EEE"/>
    <w:rsid w:val="00F444D8"/>
    <w:rsid w:val="00F446A1"/>
    <w:rsid w:val="00F44DEA"/>
    <w:rsid w:val="00F45030"/>
    <w:rsid w:val="00F45C58"/>
    <w:rsid w:val="00F45D98"/>
    <w:rsid w:val="00F4610B"/>
    <w:rsid w:val="00F46469"/>
    <w:rsid w:val="00F46819"/>
    <w:rsid w:val="00F46954"/>
    <w:rsid w:val="00F46A86"/>
    <w:rsid w:val="00F46FB5"/>
    <w:rsid w:val="00F47308"/>
    <w:rsid w:val="00F47A38"/>
    <w:rsid w:val="00F5083A"/>
    <w:rsid w:val="00F50D06"/>
    <w:rsid w:val="00F511E5"/>
    <w:rsid w:val="00F51289"/>
    <w:rsid w:val="00F513BD"/>
    <w:rsid w:val="00F52C4E"/>
    <w:rsid w:val="00F52DBA"/>
    <w:rsid w:val="00F5306E"/>
    <w:rsid w:val="00F53226"/>
    <w:rsid w:val="00F53912"/>
    <w:rsid w:val="00F54632"/>
    <w:rsid w:val="00F549B1"/>
    <w:rsid w:val="00F54AF4"/>
    <w:rsid w:val="00F54CEA"/>
    <w:rsid w:val="00F54F33"/>
    <w:rsid w:val="00F55628"/>
    <w:rsid w:val="00F56DC0"/>
    <w:rsid w:val="00F57564"/>
    <w:rsid w:val="00F5778F"/>
    <w:rsid w:val="00F5795C"/>
    <w:rsid w:val="00F60499"/>
    <w:rsid w:val="00F60A4F"/>
    <w:rsid w:val="00F621F8"/>
    <w:rsid w:val="00F622A4"/>
    <w:rsid w:val="00F629F6"/>
    <w:rsid w:val="00F630C9"/>
    <w:rsid w:val="00F63DBD"/>
    <w:rsid w:val="00F6416A"/>
    <w:rsid w:val="00F641D6"/>
    <w:rsid w:val="00F643F3"/>
    <w:rsid w:val="00F64674"/>
    <w:rsid w:val="00F6509D"/>
    <w:rsid w:val="00F662F8"/>
    <w:rsid w:val="00F66412"/>
    <w:rsid w:val="00F66B02"/>
    <w:rsid w:val="00F66BCF"/>
    <w:rsid w:val="00F6728E"/>
    <w:rsid w:val="00F675DE"/>
    <w:rsid w:val="00F70110"/>
    <w:rsid w:val="00F70659"/>
    <w:rsid w:val="00F70F73"/>
    <w:rsid w:val="00F7208F"/>
    <w:rsid w:val="00F72C2A"/>
    <w:rsid w:val="00F739E0"/>
    <w:rsid w:val="00F73A74"/>
    <w:rsid w:val="00F7449C"/>
    <w:rsid w:val="00F74ED8"/>
    <w:rsid w:val="00F758DF"/>
    <w:rsid w:val="00F778BC"/>
    <w:rsid w:val="00F779BD"/>
    <w:rsid w:val="00F80078"/>
    <w:rsid w:val="00F8062B"/>
    <w:rsid w:val="00F81B86"/>
    <w:rsid w:val="00F81BFE"/>
    <w:rsid w:val="00F829A6"/>
    <w:rsid w:val="00F82DA2"/>
    <w:rsid w:val="00F834B6"/>
    <w:rsid w:val="00F841FE"/>
    <w:rsid w:val="00F84307"/>
    <w:rsid w:val="00F84371"/>
    <w:rsid w:val="00F846D7"/>
    <w:rsid w:val="00F84AA7"/>
    <w:rsid w:val="00F8558C"/>
    <w:rsid w:val="00F855D2"/>
    <w:rsid w:val="00F85FE6"/>
    <w:rsid w:val="00F864C4"/>
    <w:rsid w:val="00F866A0"/>
    <w:rsid w:val="00F86D0B"/>
    <w:rsid w:val="00F87390"/>
    <w:rsid w:val="00F873A7"/>
    <w:rsid w:val="00F87583"/>
    <w:rsid w:val="00F8785C"/>
    <w:rsid w:val="00F87E73"/>
    <w:rsid w:val="00F902AF"/>
    <w:rsid w:val="00F90B29"/>
    <w:rsid w:val="00F90C06"/>
    <w:rsid w:val="00F90C37"/>
    <w:rsid w:val="00F92251"/>
    <w:rsid w:val="00F928E5"/>
    <w:rsid w:val="00F92C00"/>
    <w:rsid w:val="00F93607"/>
    <w:rsid w:val="00F9368A"/>
    <w:rsid w:val="00F939EE"/>
    <w:rsid w:val="00F93B32"/>
    <w:rsid w:val="00F93B6A"/>
    <w:rsid w:val="00F93EBE"/>
    <w:rsid w:val="00F94203"/>
    <w:rsid w:val="00F95620"/>
    <w:rsid w:val="00F95A00"/>
    <w:rsid w:val="00F96719"/>
    <w:rsid w:val="00F96A53"/>
    <w:rsid w:val="00F971ED"/>
    <w:rsid w:val="00F97422"/>
    <w:rsid w:val="00F97869"/>
    <w:rsid w:val="00FA017E"/>
    <w:rsid w:val="00FA0F4A"/>
    <w:rsid w:val="00FA1451"/>
    <w:rsid w:val="00FA1535"/>
    <w:rsid w:val="00FA1723"/>
    <w:rsid w:val="00FA1762"/>
    <w:rsid w:val="00FA1A46"/>
    <w:rsid w:val="00FA1A4F"/>
    <w:rsid w:val="00FA1D0E"/>
    <w:rsid w:val="00FA1D7C"/>
    <w:rsid w:val="00FA1FFF"/>
    <w:rsid w:val="00FA20C1"/>
    <w:rsid w:val="00FA20FC"/>
    <w:rsid w:val="00FA2609"/>
    <w:rsid w:val="00FA2690"/>
    <w:rsid w:val="00FA27F5"/>
    <w:rsid w:val="00FA43C8"/>
    <w:rsid w:val="00FA4BED"/>
    <w:rsid w:val="00FA4FFE"/>
    <w:rsid w:val="00FA583F"/>
    <w:rsid w:val="00FA599B"/>
    <w:rsid w:val="00FA5EA4"/>
    <w:rsid w:val="00FA614F"/>
    <w:rsid w:val="00FA664A"/>
    <w:rsid w:val="00FA6FA2"/>
    <w:rsid w:val="00FA7638"/>
    <w:rsid w:val="00FA785A"/>
    <w:rsid w:val="00FA7C98"/>
    <w:rsid w:val="00FB0923"/>
    <w:rsid w:val="00FB0949"/>
    <w:rsid w:val="00FB0DB0"/>
    <w:rsid w:val="00FB1172"/>
    <w:rsid w:val="00FB11D3"/>
    <w:rsid w:val="00FB1687"/>
    <w:rsid w:val="00FB1821"/>
    <w:rsid w:val="00FB1B54"/>
    <w:rsid w:val="00FB1F7A"/>
    <w:rsid w:val="00FB275A"/>
    <w:rsid w:val="00FB2960"/>
    <w:rsid w:val="00FB2D72"/>
    <w:rsid w:val="00FB3852"/>
    <w:rsid w:val="00FB3DBA"/>
    <w:rsid w:val="00FB402B"/>
    <w:rsid w:val="00FB4177"/>
    <w:rsid w:val="00FB41DA"/>
    <w:rsid w:val="00FB4A1A"/>
    <w:rsid w:val="00FB5070"/>
    <w:rsid w:val="00FB54D8"/>
    <w:rsid w:val="00FB559E"/>
    <w:rsid w:val="00FB5B71"/>
    <w:rsid w:val="00FB6488"/>
    <w:rsid w:val="00FB7215"/>
    <w:rsid w:val="00FB7417"/>
    <w:rsid w:val="00FB74DE"/>
    <w:rsid w:val="00FB7D23"/>
    <w:rsid w:val="00FC084C"/>
    <w:rsid w:val="00FC0A63"/>
    <w:rsid w:val="00FC1472"/>
    <w:rsid w:val="00FC1E10"/>
    <w:rsid w:val="00FC29E2"/>
    <w:rsid w:val="00FC33C5"/>
    <w:rsid w:val="00FC3CF9"/>
    <w:rsid w:val="00FC4552"/>
    <w:rsid w:val="00FC4C79"/>
    <w:rsid w:val="00FC5656"/>
    <w:rsid w:val="00FC6010"/>
    <w:rsid w:val="00FC60D0"/>
    <w:rsid w:val="00FC74EB"/>
    <w:rsid w:val="00FC76ED"/>
    <w:rsid w:val="00FC789B"/>
    <w:rsid w:val="00FD0DEB"/>
    <w:rsid w:val="00FD1176"/>
    <w:rsid w:val="00FD194F"/>
    <w:rsid w:val="00FD1B27"/>
    <w:rsid w:val="00FD1E30"/>
    <w:rsid w:val="00FD2BD9"/>
    <w:rsid w:val="00FD35FA"/>
    <w:rsid w:val="00FD3E10"/>
    <w:rsid w:val="00FD3FFA"/>
    <w:rsid w:val="00FD4065"/>
    <w:rsid w:val="00FD42B7"/>
    <w:rsid w:val="00FD4596"/>
    <w:rsid w:val="00FD46AA"/>
    <w:rsid w:val="00FD4FD4"/>
    <w:rsid w:val="00FD5831"/>
    <w:rsid w:val="00FD5975"/>
    <w:rsid w:val="00FD5DB5"/>
    <w:rsid w:val="00FD5F3B"/>
    <w:rsid w:val="00FD7C7E"/>
    <w:rsid w:val="00FE09F7"/>
    <w:rsid w:val="00FE0A7B"/>
    <w:rsid w:val="00FE0B1D"/>
    <w:rsid w:val="00FE1A67"/>
    <w:rsid w:val="00FE25BF"/>
    <w:rsid w:val="00FE2CFA"/>
    <w:rsid w:val="00FE30CD"/>
    <w:rsid w:val="00FE34E9"/>
    <w:rsid w:val="00FE3E28"/>
    <w:rsid w:val="00FE405C"/>
    <w:rsid w:val="00FE4530"/>
    <w:rsid w:val="00FE45A6"/>
    <w:rsid w:val="00FE4DC2"/>
    <w:rsid w:val="00FE501A"/>
    <w:rsid w:val="00FE5667"/>
    <w:rsid w:val="00FE5AB9"/>
    <w:rsid w:val="00FE5BBA"/>
    <w:rsid w:val="00FE6762"/>
    <w:rsid w:val="00FE6BAF"/>
    <w:rsid w:val="00FE6D57"/>
    <w:rsid w:val="00FE7174"/>
    <w:rsid w:val="00FE76A9"/>
    <w:rsid w:val="00FF01EB"/>
    <w:rsid w:val="00FF0208"/>
    <w:rsid w:val="00FF0420"/>
    <w:rsid w:val="00FF0610"/>
    <w:rsid w:val="00FF0671"/>
    <w:rsid w:val="00FF06D9"/>
    <w:rsid w:val="00FF097F"/>
    <w:rsid w:val="00FF0B41"/>
    <w:rsid w:val="00FF1211"/>
    <w:rsid w:val="00FF1750"/>
    <w:rsid w:val="00FF22DD"/>
    <w:rsid w:val="00FF301A"/>
    <w:rsid w:val="00FF3242"/>
    <w:rsid w:val="00FF334D"/>
    <w:rsid w:val="00FF34C0"/>
    <w:rsid w:val="00FF386E"/>
    <w:rsid w:val="00FF4035"/>
    <w:rsid w:val="00FF568A"/>
    <w:rsid w:val="00FF6733"/>
    <w:rsid w:val="00FF68DC"/>
    <w:rsid w:val="00FF79A5"/>
    <w:rsid w:val="00FF7B63"/>
    <w:rsid w:val="018E6557"/>
    <w:rsid w:val="029571D6"/>
    <w:rsid w:val="02B6BEC2"/>
    <w:rsid w:val="058BF419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240A95"/>
    <w:rsid w:val="10F6F750"/>
    <w:rsid w:val="1144249C"/>
    <w:rsid w:val="11B08CDC"/>
    <w:rsid w:val="127D2545"/>
    <w:rsid w:val="1352B644"/>
    <w:rsid w:val="13A863E5"/>
    <w:rsid w:val="13AE78DB"/>
    <w:rsid w:val="13CB635B"/>
    <w:rsid w:val="15124B47"/>
    <w:rsid w:val="15E47F8F"/>
    <w:rsid w:val="164D38AA"/>
    <w:rsid w:val="186794B9"/>
    <w:rsid w:val="1904FCA1"/>
    <w:rsid w:val="19AAE76C"/>
    <w:rsid w:val="19BE5914"/>
    <w:rsid w:val="19C69291"/>
    <w:rsid w:val="19FE3DB1"/>
    <w:rsid w:val="1AB4238D"/>
    <w:rsid w:val="1AFCB5F9"/>
    <w:rsid w:val="1B0D5489"/>
    <w:rsid w:val="1C01D9EC"/>
    <w:rsid w:val="1CD02AF6"/>
    <w:rsid w:val="1EBED0E2"/>
    <w:rsid w:val="1FCD9E8F"/>
    <w:rsid w:val="1FDF39B5"/>
    <w:rsid w:val="20071877"/>
    <w:rsid w:val="21CD2A3F"/>
    <w:rsid w:val="222633D0"/>
    <w:rsid w:val="224BBFBD"/>
    <w:rsid w:val="2269ACAF"/>
    <w:rsid w:val="23697BB5"/>
    <w:rsid w:val="25095FE1"/>
    <w:rsid w:val="27277B89"/>
    <w:rsid w:val="27FED06C"/>
    <w:rsid w:val="28B5C02C"/>
    <w:rsid w:val="2945A6B5"/>
    <w:rsid w:val="297E245E"/>
    <w:rsid w:val="2A8BBBB7"/>
    <w:rsid w:val="2AC1EEB7"/>
    <w:rsid w:val="2B093D65"/>
    <w:rsid w:val="2C1E0AE1"/>
    <w:rsid w:val="2CD4F495"/>
    <w:rsid w:val="2D592202"/>
    <w:rsid w:val="2F10E37A"/>
    <w:rsid w:val="2F3DD75A"/>
    <w:rsid w:val="30F4DFC9"/>
    <w:rsid w:val="31071014"/>
    <w:rsid w:val="31DC2F66"/>
    <w:rsid w:val="323C3749"/>
    <w:rsid w:val="32C014A5"/>
    <w:rsid w:val="337012AE"/>
    <w:rsid w:val="34006ABB"/>
    <w:rsid w:val="35BEFCB0"/>
    <w:rsid w:val="364E6A2A"/>
    <w:rsid w:val="3790ACF8"/>
    <w:rsid w:val="37F2F00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B99D3E"/>
    <w:rsid w:val="44F0626B"/>
    <w:rsid w:val="47025148"/>
    <w:rsid w:val="48005856"/>
    <w:rsid w:val="49349B46"/>
    <w:rsid w:val="493C9EC5"/>
    <w:rsid w:val="4ACB7272"/>
    <w:rsid w:val="4BD288D6"/>
    <w:rsid w:val="4C8FB6BF"/>
    <w:rsid w:val="4D5F266A"/>
    <w:rsid w:val="4F115687"/>
    <w:rsid w:val="4FFE2CA5"/>
    <w:rsid w:val="50AC2131"/>
    <w:rsid w:val="50FB4303"/>
    <w:rsid w:val="530F3A11"/>
    <w:rsid w:val="5370E93D"/>
    <w:rsid w:val="54FB16F2"/>
    <w:rsid w:val="5516E3E1"/>
    <w:rsid w:val="55B85A8C"/>
    <w:rsid w:val="55BAF672"/>
    <w:rsid w:val="5643EEF5"/>
    <w:rsid w:val="565981CA"/>
    <w:rsid w:val="57CF6DEF"/>
    <w:rsid w:val="586B0FDD"/>
    <w:rsid w:val="59F5EEC7"/>
    <w:rsid w:val="5A2C62E6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1BD45A9"/>
    <w:rsid w:val="627984E1"/>
    <w:rsid w:val="62D47E16"/>
    <w:rsid w:val="62DDB2D1"/>
    <w:rsid w:val="6361F433"/>
    <w:rsid w:val="63D9CE83"/>
    <w:rsid w:val="645C2858"/>
    <w:rsid w:val="64C01E23"/>
    <w:rsid w:val="654105EE"/>
    <w:rsid w:val="665914CC"/>
    <w:rsid w:val="66CA858C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F42880B"/>
    <w:rsid w:val="6FC2C0A9"/>
    <w:rsid w:val="701530D1"/>
    <w:rsid w:val="70462589"/>
    <w:rsid w:val="70F534B4"/>
    <w:rsid w:val="712686F4"/>
    <w:rsid w:val="7224B8C6"/>
    <w:rsid w:val="72267A4F"/>
    <w:rsid w:val="723A4836"/>
    <w:rsid w:val="72405E6D"/>
    <w:rsid w:val="72909EDA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B37872D"/>
    <w:rsid w:val="7B9625D2"/>
    <w:rsid w:val="7D6E803D"/>
    <w:rsid w:val="7DADD2B2"/>
    <w:rsid w:val="7E1B200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6C8B728B-BB65-45F1-8869-6BF939D3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tabs>
        <w:tab w:val="clear" w:pos="680"/>
        <w:tab w:val="num" w:pos="360"/>
      </w:tabs>
      <w:spacing w:before="0" w:after="0"/>
      <w:ind w:left="0" w:firstLine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tabs>
        <w:tab w:val="clear" w:pos="1021"/>
        <w:tab w:val="num" w:pos="360"/>
      </w:tabs>
      <w:spacing w:before="0" w:after="0"/>
      <w:ind w:left="0" w:firstLine="0"/>
    </w:pPr>
  </w:style>
  <w:style w:type="numbering" w:customStyle="1" w:styleId="NumbLstBullet">
    <w:name w:val="NumbLstBullet"/>
    <w:uiPriority w:val="99"/>
    <w:rsid w:val="006C4C6A"/>
    <w:pPr>
      <w:numPr>
        <w:numId w:val="30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numId w:val="0"/>
      </w:numPr>
      <w:tabs>
        <w:tab w:val="num" w:pos="737"/>
      </w:tabs>
      <w:ind w:left="737" w:hanging="340"/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customStyle="1" w:styleId="Mention1">
    <w:name w:val="Mention1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  <w:style w:type="character" w:customStyle="1" w:styleId="xcmxjb">
    <w:name w:val="xcmxjb"/>
    <w:basedOn w:val="DefaultParagraphFont"/>
    <w:rsid w:val="00BD3B29"/>
  </w:style>
  <w:style w:type="character" w:customStyle="1" w:styleId="ztplmc">
    <w:name w:val="ztplmc"/>
    <w:basedOn w:val="DefaultParagraphFont"/>
    <w:rsid w:val="00BD3B29"/>
  </w:style>
  <w:style w:type="character" w:customStyle="1" w:styleId="rynqvb">
    <w:name w:val="rynqvb"/>
    <w:basedOn w:val="DefaultParagraphFont"/>
    <w:rsid w:val="00BD3B29"/>
  </w:style>
  <w:style w:type="character" w:styleId="UnresolvedMention">
    <w:name w:val="Unresolved Mention"/>
    <w:basedOn w:val="DefaultParagraphFont"/>
    <w:uiPriority w:val="99"/>
    <w:semiHidden/>
    <w:unhideWhenUsed/>
    <w:rsid w:val="00501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c="http://schemas.openxmlformats.org/markup-compatibility/2006" xmlns:wpc="http://schemas.microsoft.com/office/word/2010/wordprocessingCanvas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TaxCatchAll xmlns="fa6a9aea-fb0f-4ddd-aff8-712634b7d5fe" xsi:nil="true"/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6BD80-BF09-49DC-8441-62D6685B80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bba5a11d-78ba-426e-8f12-d1bdbf4ce9e2"/>
    <ds:schemaRef ds:uri="fa6a9aea-fb0f-4ddd-aff8-712634b7d5fe"/>
    <ds:schemaRef ds:uri="f96ae9b0-c886-4593-b000-d3bc9e257a5a"/>
  </ds:schemaRefs>
</ds:datastoreItem>
</file>

<file path=customXml/itemProps3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15ADC1-4951-458E-AEE5-9557E61E3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Saredo Mohamed</dc:creator>
  <cp:keywords/>
  <cp:lastModifiedBy>eftihia lahana</cp:lastModifiedBy>
  <cp:revision>2</cp:revision>
  <cp:lastPrinted>2024-05-30T08:14:00Z</cp:lastPrinted>
  <dcterms:created xsi:type="dcterms:W3CDTF">2025-01-27T12:14:00Z</dcterms:created>
  <dcterms:modified xsi:type="dcterms:W3CDTF">2025-01-27T12:14:00Z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  <property fmtid="{D5CDD505-2E9C-101B-9397-08002B2CF9AE}" pid="5" name="GrammarlyDocumentId">
    <vt:lpwstr>29bb3bddf1b0f690c799682e585278c0e4846b3bd4ac7355e0bbcb5b951337c5</vt:lpwstr>
  </property>
</Properties>
</file>