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40CC9719" w:rsidR="009E3376" w:rsidRDefault="00D72A44" w:rsidP="00EF7FAB">
      <w:pPr>
        <w:pStyle w:val="Heading1"/>
        <w:numPr>
          <w:ilvl w:val="0"/>
          <w:numId w:val="0"/>
        </w:numPr>
        <w:spacing w:before="120"/>
        <w:ind w:left="-680"/>
        <w:jc w:val="both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2E212C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</w:t>
      </w:r>
      <w:r w:rsidRPr="002B0622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on intimate partner violence and domestic violence</w:t>
      </w:r>
    </w:p>
    <w:p w14:paraId="2E65EF3B" w14:textId="756CBBF5" w:rsidR="00EF7FAB" w:rsidRPr="00EF7FAB" w:rsidRDefault="00EF7FAB" w:rsidP="00EF7FAB">
      <w:pPr>
        <w:pStyle w:val="BodyText"/>
        <w:ind w:left="0"/>
        <w:jc w:val="both"/>
        <w:rPr>
          <w:rFonts w:ascii="Noto Sans" w:hAnsi="Noto Sans" w:cs="Noto Sans"/>
          <w:szCs w:val="22"/>
        </w:rPr>
      </w:pPr>
      <w:r w:rsidRPr="00EF7FAB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B32584" w14:paraId="0985B903" w14:textId="77777777" w:rsidTr="002B0622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2B0622" w:rsidRDefault="0070750E" w:rsidP="002B0622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B32584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B32584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victims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B32584" w14:paraId="444C4844" w14:textId="77777777" w:rsidTr="002B0622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offences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32584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perpetrators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32584" w14:paraId="6A884869" w14:textId="77777777" w:rsidTr="002B0622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physical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psychological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0B1B8F4C" w14:textId="77777777" w:rsidTr="002B0622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sexual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economic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32584" w14:paraId="1DEA0AFA" w14:textId="77777777" w:rsidTr="002B0622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rape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B32584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femicide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homicide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B32584" w14:paraId="3289E1D6" w14:textId="77777777" w:rsidTr="002B0622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2B0622" w:rsidRDefault="0070750E" w:rsidP="006F39C6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B32584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2B0622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B32584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protection orders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B32584" w14:paraId="73A49884" w14:textId="77777777" w:rsidTr="002B0622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prosecuted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B32584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sentenced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B32584" w14:paraId="411ECE9E" w14:textId="77777777" w:rsidTr="002B0622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2B0622" w:rsidRDefault="009E3376" w:rsidP="006F39C6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2B0622">
              <w:rPr>
                <w:rFonts w:ascii="Noto Sans" w:hAnsi="Noto Sans" w:cs="Noto Sans"/>
                <w:b/>
                <w:bCs/>
                <w:sz w:val="22"/>
                <w:szCs w:val="22"/>
              </w:rPr>
              <w:t>held in prison</w:t>
            </w:r>
            <w:r w:rsidRPr="002B0622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264D4410" w14:textId="1BA8D004" w:rsidR="006B6F15" w:rsidRPr="00B02B3E" w:rsidRDefault="006B6F15" w:rsidP="00B02B3E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6B6F15" w:rsidRPr="00B02B3E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C91E" w14:textId="77777777" w:rsidR="006A7CA1" w:rsidRDefault="006A7CA1" w:rsidP="001E33FA">
      <w:pPr>
        <w:spacing w:after="0" w:line="240" w:lineRule="auto"/>
      </w:pPr>
      <w:r>
        <w:separator/>
      </w:r>
    </w:p>
  </w:endnote>
  <w:endnote w:type="continuationSeparator" w:id="0">
    <w:p w14:paraId="0DE11B0C" w14:textId="77777777" w:rsidR="006A7CA1" w:rsidRDefault="006A7CA1" w:rsidP="001E33FA">
      <w:pPr>
        <w:spacing w:after="0" w:line="240" w:lineRule="auto"/>
      </w:pPr>
      <w:r>
        <w:continuationSeparator/>
      </w:r>
    </w:p>
  </w:endnote>
  <w:endnote w:type="continuationNotice" w:id="1">
    <w:p w14:paraId="517C9EF9" w14:textId="77777777" w:rsidR="006A7CA1" w:rsidRDefault="006A7C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AF2CDA" w:rsidRDefault="00AF2CDA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AF2CDA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F97F7B1" w:rsidR="00AF2CDA" w:rsidRDefault="00AF2CDA" w:rsidP="009C50DA">
          <w:pPr>
            <w:pStyle w:val="Footer"/>
          </w:pPr>
          <w:r>
            <w:rPr>
              <w:noProof/>
            </w:rPr>
            <w:tab/>
          </w:r>
          <w:r w:rsidRPr="00A1673D">
            <w:rPr>
              <w:noProof/>
            </w:rPr>
            <w:fldChar w:fldCharType="begin"/>
          </w:r>
          <w:r w:rsidRPr="00A1673D">
            <w:rPr>
              <w:noProof/>
            </w:rPr>
            <w:instrText xml:space="preserve"> IF </w:instrText>
          </w:r>
          <w:r w:rsidRPr="00313589"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 \* MERGEFORMAT </w:instrText>
          </w:r>
          <w:r w:rsidRPr="00313589">
            <w:rPr>
              <w:noProof/>
            </w:rPr>
            <w:fldChar w:fldCharType="separate"/>
          </w:r>
          <w:r>
            <w:rPr>
              <w:noProof/>
            </w:rPr>
            <w:instrText xml:space="preserve"> </w:instrText>
          </w:r>
          <w:r w:rsidRPr="00313589"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= "Error! No</w:instrText>
          </w:r>
          <w:r>
            <w:rPr>
              <w:noProof/>
            </w:rPr>
            <w:instrText xml:space="preserve"> document variable supplied." " </w:instrText>
          </w:r>
          <w:r w:rsidRPr="00A1673D">
            <w:rPr>
              <w:noProof/>
            </w:rPr>
            <w:instrText xml:space="preserve">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\* MERGEFORMAT </w:instrText>
          </w:r>
          <w:r w:rsidRPr="00A1673D">
            <w:rPr>
              <w:noProof/>
            </w:rPr>
            <w:fldChar w:fldCharType="separate"/>
          </w:r>
          <w:r>
            <w:rPr>
              <w:noProof/>
            </w:rPr>
            <w:t xml:space="preserve"> </w:t>
          </w:r>
          <w:r w:rsidRPr="00A1673D">
            <w:rPr>
              <w:noProof/>
            </w:rPr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5B4C5D78" w:rsidR="00AF2CDA" w:rsidRPr="00646AC5" w:rsidRDefault="00AF2CDA" w:rsidP="009C50DA">
          <w:pPr>
            <w:pStyle w:val="Footer"/>
            <w:jc w:val="right"/>
            <w:rPr>
              <w:rStyle w:val="PageNumber"/>
            </w:rPr>
          </w:pPr>
          <w:r w:rsidRPr="00646AC5">
            <w:rPr>
              <w:rStyle w:val="PageNumber"/>
            </w:rPr>
            <w:fldChar w:fldCharType="begin"/>
          </w:r>
          <w:r w:rsidRPr="00646AC5">
            <w:rPr>
              <w:rStyle w:val="PageNumber"/>
            </w:rPr>
            <w:instrText xml:space="preserve"> PAGE   \* MERGEFORMAT </w:instrText>
          </w:r>
          <w:r w:rsidRPr="00646AC5">
            <w:rPr>
              <w:rStyle w:val="PageNumber"/>
            </w:rPr>
            <w:fldChar w:fldCharType="separate"/>
          </w:r>
          <w:r w:rsidR="00762FC3">
            <w:rPr>
              <w:rStyle w:val="PageNumber"/>
              <w:noProof/>
            </w:rPr>
            <w:t>14</w:t>
          </w:r>
          <w:r w:rsidRPr="00646AC5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AF2CDA" w:rsidRPr="00B97405" w:rsidRDefault="00AF2CDA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430D" w14:textId="77777777" w:rsidR="006A7CA1" w:rsidRDefault="006A7CA1" w:rsidP="001E33FA">
      <w:pPr>
        <w:spacing w:after="0" w:line="240" w:lineRule="auto"/>
      </w:pPr>
      <w:r>
        <w:separator/>
      </w:r>
    </w:p>
  </w:footnote>
  <w:footnote w:type="continuationSeparator" w:id="0">
    <w:p w14:paraId="4B547855" w14:textId="77777777" w:rsidR="006A7CA1" w:rsidRDefault="006A7CA1" w:rsidP="001E33FA">
      <w:pPr>
        <w:spacing w:after="0" w:line="240" w:lineRule="auto"/>
      </w:pPr>
      <w:r>
        <w:continuationSeparator/>
      </w:r>
    </w:p>
  </w:footnote>
  <w:footnote w:type="continuationNotice" w:id="1">
    <w:p w14:paraId="47B0D0E4" w14:textId="77777777" w:rsidR="006A7CA1" w:rsidRDefault="006A7CA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22515"/>
    <w:multiLevelType w:val="multilevel"/>
    <w:tmpl w:val="BC3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6" w15:restartNumberingAfterBreak="0">
    <w:nsid w:val="05DE3B3D"/>
    <w:multiLevelType w:val="hybridMultilevel"/>
    <w:tmpl w:val="9796DBE0"/>
    <w:lvl w:ilvl="0" w:tplc="A0D6A9FC">
      <w:start w:val="1"/>
      <w:numFmt w:val="decimal"/>
      <w:lvlText w:val="%1."/>
      <w:lvlJc w:val="left"/>
      <w:pPr>
        <w:ind w:left="1020" w:hanging="360"/>
      </w:pPr>
    </w:lvl>
    <w:lvl w:ilvl="1" w:tplc="A98E6160">
      <w:start w:val="1"/>
      <w:numFmt w:val="decimal"/>
      <w:lvlText w:val="%2."/>
      <w:lvlJc w:val="left"/>
      <w:pPr>
        <w:ind w:left="1020" w:hanging="360"/>
      </w:pPr>
    </w:lvl>
    <w:lvl w:ilvl="2" w:tplc="FFC4B964">
      <w:start w:val="1"/>
      <w:numFmt w:val="decimal"/>
      <w:lvlText w:val="%3."/>
      <w:lvlJc w:val="left"/>
      <w:pPr>
        <w:ind w:left="1020" w:hanging="360"/>
      </w:pPr>
    </w:lvl>
    <w:lvl w:ilvl="3" w:tplc="9FD08292">
      <w:start w:val="1"/>
      <w:numFmt w:val="decimal"/>
      <w:lvlText w:val="%4."/>
      <w:lvlJc w:val="left"/>
      <w:pPr>
        <w:ind w:left="1020" w:hanging="360"/>
      </w:pPr>
    </w:lvl>
    <w:lvl w:ilvl="4" w:tplc="9D4027D2">
      <w:start w:val="1"/>
      <w:numFmt w:val="decimal"/>
      <w:lvlText w:val="%5."/>
      <w:lvlJc w:val="left"/>
      <w:pPr>
        <w:ind w:left="1020" w:hanging="360"/>
      </w:pPr>
    </w:lvl>
    <w:lvl w:ilvl="5" w:tplc="1D302CA6">
      <w:start w:val="1"/>
      <w:numFmt w:val="decimal"/>
      <w:lvlText w:val="%6."/>
      <w:lvlJc w:val="left"/>
      <w:pPr>
        <w:ind w:left="1020" w:hanging="360"/>
      </w:pPr>
    </w:lvl>
    <w:lvl w:ilvl="6" w:tplc="3E62B3DA">
      <w:start w:val="1"/>
      <w:numFmt w:val="decimal"/>
      <w:lvlText w:val="%7."/>
      <w:lvlJc w:val="left"/>
      <w:pPr>
        <w:ind w:left="1020" w:hanging="360"/>
      </w:pPr>
    </w:lvl>
    <w:lvl w:ilvl="7" w:tplc="63F8AE92">
      <w:start w:val="1"/>
      <w:numFmt w:val="decimal"/>
      <w:lvlText w:val="%8."/>
      <w:lvlJc w:val="left"/>
      <w:pPr>
        <w:ind w:left="1020" w:hanging="360"/>
      </w:pPr>
    </w:lvl>
    <w:lvl w:ilvl="8" w:tplc="A4B4FBF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8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10" w15:restartNumberingAfterBreak="0">
    <w:nsid w:val="0F155946"/>
    <w:multiLevelType w:val="multilevel"/>
    <w:tmpl w:val="19261006"/>
    <w:numStyleLink w:val="NumbLstTableBullet"/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22303EF"/>
    <w:multiLevelType w:val="hybridMultilevel"/>
    <w:tmpl w:val="D0225B12"/>
    <w:lvl w:ilvl="0" w:tplc="62ACC3F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7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1AB6798D"/>
    <w:multiLevelType w:val="hybridMultilevel"/>
    <w:tmpl w:val="AC8CF6DE"/>
    <w:lvl w:ilvl="0" w:tplc="BCC0BE0E">
      <w:start w:val="4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4" w15:restartNumberingAfterBreak="0">
    <w:nsid w:val="260F5473"/>
    <w:multiLevelType w:val="hybridMultilevel"/>
    <w:tmpl w:val="F3D61494"/>
    <w:lvl w:ilvl="0" w:tplc="8B0E19F4">
      <w:start w:val="4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B5924"/>
    <w:multiLevelType w:val="multilevel"/>
    <w:tmpl w:val="36C690BE"/>
    <w:numStyleLink w:val="NumbLstAnnex0"/>
  </w:abstractNum>
  <w:abstractNum w:abstractNumId="26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A6B6BFD"/>
    <w:multiLevelType w:val="multilevel"/>
    <w:tmpl w:val="DA5A5AC0"/>
    <w:numStyleLink w:val="NumbLstMain"/>
  </w:abstractNum>
  <w:abstractNum w:abstractNumId="29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1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4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8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40" w15:restartNumberingAfterBreak="0">
    <w:nsid w:val="763E6ECE"/>
    <w:multiLevelType w:val="multilevel"/>
    <w:tmpl w:val="C7D022EA"/>
    <w:numStyleLink w:val="NumbLstBoxes"/>
  </w:abstractNum>
  <w:abstractNum w:abstractNumId="41" w15:restartNumberingAfterBreak="0">
    <w:nsid w:val="78535E70"/>
    <w:multiLevelType w:val="multilevel"/>
    <w:tmpl w:val="1128B262"/>
    <w:numStyleLink w:val="NumbLstExecSumm"/>
  </w:abstractNum>
  <w:num w:numId="1" w16cid:durableId="2017532053">
    <w:abstractNumId w:val="9"/>
  </w:num>
  <w:num w:numId="2" w16cid:durableId="530461877">
    <w:abstractNumId w:val="3"/>
  </w:num>
  <w:num w:numId="3" w16cid:durableId="177931260">
    <w:abstractNumId w:val="2"/>
  </w:num>
  <w:num w:numId="4" w16cid:durableId="201020700">
    <w:abstractNumId w:val="1"/>
  </w:num>
  <w:num w:numId="5" w16cid:durableId="597374557">
    <w:abstractNumId w:val="0"/>
  </w:num>
  <w:num w:numId="6" w16cid:durableId="62410783">
    <w:abstractNumId w:val="21"/>
  </w:num>
  <w:num w:numId="7" w16cid:durableId="453448853">
    <w:abstractNumId w:val="23"/>
  </w:num>
  <w:num w:numId="8" w16cid:durableId="1381174685">
    <w:abstractNumId w:val="26"/>
  </w:num>
  <w:num w:numId="9" w16cid:durableId="1860394049">
    <w:abstractNumId w:val="30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462819471">
    <w:abstractNumId w:val="5"/>
  </w:num>
  <w:num w:numId="11" w16cid:durableId="495413795">
    <w:abstractNumId w:val="16"/>
  </w:num>
  <w:num w:numId="12" w16cid:durableId="1490512880">
    <w:abstractNumId w:val="27"/>
  </w:num>
  <w:num w:numId="13" w16cid:durableId="473522631">
    <w:abstractNumId w:val="12"/>
  </w:num>
  <w:num w:numId="14" w16cid:durableId="415638555">
    <w:abstractNumId w:val="33"/>
  </w:num>
  <w:num w:numId="15" w16cid:durableId="693920153">
    <w:abstractNumId w:val="7"/>
  </w:num>
  <w:num w:numId="16" w16cid:durableId="948466966">
    <w:abstractNumId w:val="31"/>
  </w:num>
  <w:num w:numId="17" w16cid:durableId="582642173">
    <w:abstractNumId w:val="18"/>
  </w:num>
  <w:num w:numId="18" w16cid:durableId="763191026">
    <w:abstractNumId w:val="10"/>
  </w:num>
  <w:num w:numId="19" w16cid:durableId="1176652574">
    <w:abstractNumId w:val="13"/>
  </w:num>
  <w:num w:numId="20" w16cid:durableId="1767850022">
    <w:abstractNumId w:val="31"/>
  </w:num>
  <w:num w:numId="21" w16cid:durableId="1905482067">
    <w:abstractNumId w:val="12"/>
  </w:num>
  <w:num w:numId="22" w16cid:durableId="1618758531">
    <w:abstractNumId w:val="35"/>
  </w:num>
  <w:num w:numId="23" w16cid:durableId="684523521">
    <w:abstractNumId w:val="37"/>
  </w:num>
  <w:num w:numId="24" w16cid:durableId="842474848">
    <w:abstractNumId w:val="14"/>
  </w:num>
  <w:num w:numId="25" w16cid:durableId="52973573">
    <w:abstractNumId w:val="28"/>
  </w:num>
  <w:num w:numId="26" w16cid:durableId="1864393351">
    <w:abstractNumId w:val="41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201020992">
    <w:abstractNumId w:val="40"/>
  </w:num>
  <w:num w:numId="28" w16cid:durableId="1496918682">
    <w:abstractNumId w:val="25"/>
  </w:num>
  <w:num w:numId="29" w16cid:durableId="1795556486">
    <w:abstractNumId w:val="28"/>
  </w:num>
  <w:num w:numId="30" w16cid:durableId="1016883745">
    <w:abstractNumId w:val="36"/>
  </w:num>
  <w:num w:numId="31" w16cid:durableId="1032267682">
    <w:abstractNumId w:val="17"/>
  </w:num>
  <w:num w:numId="32" w16cid:durableId="1524319596">
    <w:abstractNumId w:val="39"/>
  </w:num>
  <w:num w:numId="33" w16cid:durableId="1183205162">
    <w:abstractNumId w:val="8"/>
  </w:num>
  <w:num w:numId="34" w16cid:durableId="1028485862">
    <w:abstractNumId w:val="38"/>
  </w:num>
  <w:num w:numId="35" w16cid:durableId="1060401615">
    <w:abstractNumId w:val="34"/>
  </w:num>
  <w:num w:numId="36" w16cid:durableId="655376278">
    <w:abstractNumId w:val="20"/>
  </w:num>
  <w:num w:numId="37" w16cid:durableId="317618963">
    <w:abstractNumId w:val="30"/>
  </w:num>
  <w:num w:numId="38" w16cid:durableId="1728920805">
    <w:abstractNumId w:val="28"/>
  </w:num>
  <w:num w:numId="39" w16cid:durableId="801575429">
    <w:abstractNumId w:val="22"/>
  </w:num>
  <w:num w:numId="40" w16cid:durableId="1940334076">
    <w:abstractNumId w:val="31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309018321">
    <w:abstractNumId w:val="29"/>
  </w:num>
  <w:num w:numId="42" w16cid:durableId="2108771573">
    <w:abstractNumId w:val="19"/>
  </w:num>
  <w:num w:numId="43" w16cid:durableId="866679071">
    <w:abstractNumId w:val="24"/>
  </w:num>
  <w:num w:numId="44" w16cid:durableId="1580670352">
    <w:abstractNumId w:val="6"/>
  </w:num>
  <w:num w:numId="45" w16cid:durableId="208763924">
    <w:abstractNumId w:val="15"/>
  </w:num>
  <w:num w:numId="46" w16cid:durableId="904605988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42B"/>
    <w:rsid w:val="0000176A"/>
    <w:rsid w:val="00001ED0"/>
    <w:rsid w:val="0000292A"/>
    <w:rsid w:val="00002C0E"/>
    <w:rsid w:val="00003D9B"/>
    <w:rsid w:val="00004D9E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6153"/>
    <w:rsid w:val="000167D6"/>
    <w:rsid w:val="00016B73"/>
    <w:rsid w:val="00017064"/>
    <w:rsid w:val="000171B5"/>
    <w:rsid w:val="000203D7"/>
    <w:rsid w:val="00020D11"/>
    <w:rsid w:val="00020E57"/>
    <w:rsid w:val="00020FB5"/>
    <w:rsid w:val="000222E1"/>
    <w:rsid w:val="000236B0"/>
    <w:rsid w:val="000244DD"/>
    <w:rsid w:val="00024986"/>
    <w:rsid w:val="000250D9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5D7"/>
    <w:rsid w:val="00032CB4"/>
    <w:rsid w:val="00033E1C"/>
    <w:rsid w:val="000344D8"/>
    <w:rsid w:val="0003466B"/>
    <w:rsid w:val="00034F7D"/>
    <w:rsid w:val="00035C34"/>
    <w:rsid w:val="00035F4B"/>
    <w:rsid w:val="000369F4"/>
    <w:rsid w:val="00037CC1"/>
    <w:rsid w:val="000402B0"/>
    <w:rsid w:val="000403AD"/>
    <w:rsid w:val="000403E5"/>
    <w:rsid w:val="000406F4"/>
    <w:rsid w:val="0004098B"/>
    <w:rsid w:val="00040C32"/>
    <w:rsid w:val="00040F19"/>
    <w:rsid w:val="00040FC6"/>
    <w:rsid w:val="00041A2D"/>
    <w:rsid w:val="00041E11"/>
    <w:rsid w:val="00042D81"/>
    <w:rsid w:val="00043B70"/>
    <w:rsid w:val="00044927"/>
    <w:rsid w:val="00044EC8"/>
    <w:rsid w:val="00045091"/>
    <w:rsid w:val="000450D6"/>
    <w:rsid w:val="000451F3"/>
    <w:rsid w:val="00045418"/>
    <w:rsid w:val="0004595D"/>
    <w:rsid w:val="00047C4D"/>
    <w:rsid w:val="000509E2"/>
    <w:rsid w:val="00051066"/>
    <w:rsid w:val="00052035"/>
    <w:rsid w:val="00052056"/>
    <w:rsid w:val="00052339"/>
    <w:rsid w:val="00053079"/>
    <w:rsid w:val="000536CD"/>
    <w:rsid w:val="0005470D"/>
    <w:rsid w:val="00055195"/>
    <w:rsid w:val="00055281"/>
    <w:rsid w:val="00055537"/>
    <w:rsid w:val="000563EA"/>
    <w:rsid w:val="000568BB"/>
    <w:rsid w:val="00056963"/>
    <w:rsid w:val="000576DF"/>
    <w:rsid w:val="00057836"/>
    <w:rsid w:val="00057AD2"/>
    <w:rsid w:val="00057C76"/>
    <w:rsid w:val="0006194F"/>
    <w:rsid w:val="00062345"/>
    <w:rsid w:val="00063E08"/>
    <w:rsid w:val="000641B3"/>
    <w:rsid w:val="00064B00"/>
    <w:rsid w:val="00065596"/>
    <w:rsid w:val="000656CD"/>
    <w:rsid w:val="00066A93"/>
    <w:rsid w:val="00067627"/>
    <w:rsid w:val="000676C8"/>
    <w:rsid w:val="00070559"/>
    <w:rsid w:val="00070767"/>
    <w:rsid w:val="00070C78"/>
    <w:rsid w:val="00070DAF"/>
    <w:rsid w:val="000715F8"/>
    <w:rsid w:val="000723BD"/>
    <w:rsid w:val="00072BCF"/>
    <w:rsid w:val="00073D0F"/>
    <w:rsid w:val="00074B24"/>
    <w:rsid w:val="0007515C"/>
    <w:rsid w:val="000754BC"/>
    <w:rsid w:val="000756F5"/>
    <w:rsid w:val="000759C9"/>
    <w:rsid w:val="00075B95"/>
    <w:rsid w:val="00075D82"/>
    <w:rsid w:val="00075DD0"/>
    <w:rsid w:val="000768B0"/>
    <w:rsid w:val="000770A7"/>
    <w:rsid w:val="000770C0"/>
    <w:rsid w:val="0007750C"/>
    <w:rsid w:val="00077671"/>
    <w:rsid w:val="00080BCC"/>
    <w:rsid w:val="00081192"/>
    <w:rsid w:val="00081D66"/>
    <w:rsid w:val="0008380D"/>
    <w:rsid w:val="00083B20"/>
    <w:rsid w:val="000843F9"/>
    <w:rsid w:val="00084450"/>
    <w:rsid w:val="00084528"/>
    <w:rsid w:val="00084CC8"/>
    <w:rsid w:val="000850D8"/>
    <w:rsid w:val="0008589D"/>
    <w:rsid w:val="00086CC9"/>
    <w:rsid w:val="00086DA1"/>
    <w:rsid w:val="00086E63"/>
    <w:rsid w:val="00087176"/>
    <w:rsid w:val="0008717B"/>
    <w:rsid w:val="00087FDD"/>
    <w:rsid w:val="00090AA2"/>
    <w:rsid w:val="00090B2B"/>
    <w:rsid w:val="00091C56"/>
    <w:rsid w:val="00091F04"/>
    <w:rsid w:val="00092092"/>
    <w:rsid w:val="000925DB"/>
    <w:rsid w:val="000927EF"/>
    <w:rsid w:val="00092FD9"/>
    <w:rsid w:val="0009380B"/>
    <w:rsid w:val="00093A11"/>
    <w:rsid w:val="00093B33"/>
    <w:rsid w:val="000944F1"/>
    <w:rsid w:val="00094C8C"/>
    <w:rsid w:val="00094F7F"/>
    <w:rsid w:val="0009599B"/>
    <w:rsid w:val="00095BA6"/>
    <w:rsid w:val="00095DED"/>
    <w:rsid w:val="00096483"/>
    <w:rsid w:val="0009675F"/>
    <w:rsid w:val="0009752A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40C3"/>
    <w:rsid w:val="000A4495"/>
    <w:rsid w:val="000A4F07"/>
    <w:rsid w:val="000A5CCF"/>
    <w:rsid w:val="000A5D3D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6C4F"/>
    <w:rsid w:val="000B6E35"/>
    <w:rsid w:val="000B738F"/>
    <w:rsid w:val="000B7B34"/>
    <w:rsid w:val="000C0525"/>
    <w:rsid w:val="000C0B02"/>
    <w:rsid w:val="000C12F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454"/>
    <w:rsid w:val="000C7A54"/>
    <w:rsid w:val="000D015C"/>
    <w:rsid w:val="000D05C5"/>
    <w:rsid w:val="000D05CE"/>
    <w:rsid w:val="000D1025"/>
    <w:rsid w:val="000D354F"/>
    <w:rsid w:val="000D44E8"/>
    <w:rsid w:val="000D470C"/>
    <w:rsid w:val="000D4BCB"/>
    <w:rsid w:val="000D526F"/>
    <w:rsid w:val="000D5EE6"/>
    <w:rsid w:val="000D60E8"/>
    <w:rsid w:val="000D6293"/>
    <w:rsid w:val="000D67FF"/>
    <w:rsid w:val="000D7461"/>
    <w:rsid w:val="000D76AC"/>
    <w:rsid w:val="000D7BE3"/>
    <w:rsid w:val="000E0965"/>
    <w:rsid w:val="000E0BB5"/>
    <w:rsid w:val="000E1441"/>
    <w:rsid w:val="000E2023"/>
    <w:rsid w:val="000E2175"/>
    <w:rsid w:val="000E224D"/>
    <w:rsid w:val="000E2B5C"/>
    <w:rsid w:val="000E2E53"/>
    <w:rsid w:val="000E3050"/>
    <w:rsid w:val="000E3941"/>
    <w:rsid w:val="000E3D08"/>
    <w:rsid w:val="000E5517"/>
    <w:rsid w:val="000E5D1E"/>
    <w:rsid w:val="000E6774"/>
    <w:rsid w:val="000E7AF7"/>
    <w:rsid w:val="000E7DFF"/>
    <w:rsid w:val="000F139E"/>
    <w:rsid w:val="000F1487"/>
    <w:rsid w:val="000F29E3"/>
    <w:rsid w:val="000F2DA6"/>
    <w:rsid w:val="000F3A76"/>
    <w:rsid w:val="000F505C"/>
    <w:rsid w:val="000F61E4"/>
    <w:rsid w:val="000F6B1C"/>
    <w:rsid w:val="000F6C47"/>
    <w:rsid w:val="000F728B"/>
    <w:rsid w:val="000F7790"/>
    <w:rsid w:val="000F7B8B"/>
    <w:rsid w:val="000F7EC6"/>
    <w:rsid w:val="00100424"/>
    <w:rsid w:val="00100874"/>
    <w:rsid w:val="00100AE9"/>
    <w:rsid w:val="001010A0"/>
    <w:rsid w:val="001014FE"/>
    <w:rsid w:val="00101B3B"/>
    <w:rsid w:val="0010208D"/>
    <w:rsid w:val="001027F4"/>
    <w:rsid w:val="00102F72"/>
    <w:rsid w:val="00103BDB"/>
    <w:rsid w:val="00103E28"/>
    <w:rsid w:val="0010430A"/>
    <w:rsid w:val="001045C6"/>
    <w:rsid w:val="00104704"/>
    <w:rsid w:val="00104C84"/>
    <w:rsid w:val="00105B9A"/>
    <w:rsid w:val="001066C9"/>
    <w:rsid w:val="00106D15"/>
    <w:rsid w:val="001070EF"/>
    <w:rsid w:val="001079D6"/>
    <w:rsid w:val="00107C97"/>
    <w:rsid w:val="00107E05"/>
    <w:rsid w:val="00107E13"/>
    <w:rsid w:val="0011000C"/>
    <w:rsid w:val="0011071D"/>
    <w:rsid w:val="00110E0A"/>
    <w:rsid w:val="00110FE9"/>
    <w:rsid w:val="00111107"/>
    <w:rsid w:val="001114E8"/>
    <w:rsid w:val="00112F9C"/>
    <w:rsid w:val="00113663"/>
    <w:rsid w:val="0011386B"/>
    <w:rsid w:val="00113A89"/>
    <w:rsid w:val="00114B46"/>
    <w:rsid w:val="001156A8"/>
    <w:rsid w:val="00115712"/>
    <w:rsid w:val="001159D5"/>
    <w:rsid w:val="00115E29"/>
    <w:rsid w:val="00115F7D"/>
    <w:rsid w:val="00116D47"/>
    <w:rsid w:val="00116EEC"/>
    <w:rsid w:val="0011786D"/>
    <w:rsid w:val="00117BD0"/>
    <w:rsid w:val="00117CEA"/>
    <w:rsid w:val="00120A3B"/>
    <w:rsid w:val="0012187D"/>
    <w:rsid w:val="0012189F"/>
    <w:rsid w:val="00121F3E"/>
    <w:rsid w:val="00122464"/>
    <w:rsid w:val="00122748"/>
    <w:rsid w:val="00122EC2"/>
    <w:rsid w:val="001230CC"/>
    <w:rsid w:val="00123D34"/>
    <w:rsid w:val="00123D8D"/>
    <w:rsid w:val="00123F2E"/>
    <w:rsid w:val="00124369"/>
    <w:rsid w:val="001248D7"/>
    <w:rsid w:val="00124BD0"/>
    <w:rsid w:val="0012522D"/>
    <w:rsid w:val="00125B56"/>
    <w:rsid w:val="00125C27"/>
    <w:rsid w:val="00127289"/>
    <w:rsid w:val="00127925"/>
    <w:rsid w:val="001303EE"/>
    <w:rsid w:val="00130426"/>
    <w:rsid w:val="00130939"/>
    <w:rsid w:val="00131327"/>
    <w:rsid w:val="00131423"/>
    <w:rsid w:val="00131B15"/>
    <w:rsid w:val="00131FB4"/>
    <w:rsid w:val="00132718"/>
    <w:rsid w:val="001328CF"/>
    <w:rsid w:val="00133A6E"/>
    <w:rsid w:val="001340BA"/>
    <w:rsid w:val="001341FC"/>
    <w:rsid w:val="00134CA6"/>
    <w:rsid w:val="0013527B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F2D"/>
    <w:rsid w:val="00144004"/>
    <w:rsid w:val="00144DBB"/>
    <w:rsid w:val="00144EBB"/>
    <w:rsid w:val="001456A6"/>
    <w:rsid w:val="001461FE"/>
    <w:rsid w:val="00146C58"/>
    <w:rsid w:val="0014742B"/>
    <w:rsid w:val="00147A08"/>
    <w:rsid w:val="00147D47"/>
    <w:rsid w:val="00150CC1"/>
    <w:rsid w:val="00150D44"/>
    <w:rsid w:val="00151369"/>
    <w:rsid w:val="00151EA7"/>
    <w:rsid w:val="00151F29"/>
    <w:rsid w:val="001522BB"/>
    <w:rsid w:val="001524E2"/>
    <w:rsid w:val="00152CBD"/>
    <w:rsid w:val="001542F4"/>
    <w:rsid w:val="00154655"/>
    <w:rsid w:val="00154D9B"/>
    <w:rsid w:val="00154FCE"/>
    <w:rsid w:val="001553FD"/>
    <w:rsid w:val="00156837"/>
    <w:rsid w:val="001574F3"/>
    <w:rsid w:val="00157862"/>
    <w:rsid w:val="001578B7"/>
    <w:rsid w:val="00160A71"/>
    <w:rsid w:val="00160C0B"/>
    <w:rsid w:val="00160EE2"/>
    <w:rsid w:val="00161950"/>
    <w:rsid w:val="00161E5C"/>
    <w:rsid w:val="00162245"/>
    <w:rsid w:val="001624AD"/>
    <w:rsid w:val="00163E50"/>
    <w:rsid w:val="001648BF"/>
    <w:rsid w:val="00165091"/>
    <w:rsid w:val="00165CAF"/>
    <w:rsid w:val="00166BD7"/>
    <w:rsid w:val="001670E8"/>
    <w:rsid w:val="00167115"/>
    <w:rsid w:val="00167BD3"/>
    <w:rsid w:val="00167CD5"/>
    <w:rsid w:val="00167D0E"/>
    <w:rsid w:val="00170670"/>
    <w:rsid w:val="00170CC6"/>
    <w:rsid w:val="0017140A"/>
    <w:rsid w:val="001716DA"/>
    <w:rsid w:val="00171D3A"/>
    <w:rsid w:val="00171F24"/>
    <w:rsid w:val="00172038"/>
    <w:rsid w:val="0017240B"/>
    <w:rsid w:val="00172957"/>
    <w:rsid w:val="001736E1"/>
    <w:rsid w:val="00173AAF"/>
    <w:rsid w:val="00174800"/>
    <w:rsid w:val="00175959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0B11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108"/>
    <w:rsid w:val="0018684D"/>
    <w:rsid w:val="001869F6"/>
    <w:rsid w:val="00186A6C"/>
    <w:rsid w:val="00187334"/>
    <w:rsid w:val="00187A3D"/>
    <w:rsid w:val="00192D1A"/>
    <w:rsid w:val="00193D37"/>
    <w:rsid w:val="0019417E"/>
    <w:rsid w:val="001943AC"/>
    <w:rsid w:val="00195C7F"/>
    <w:rsid w:val="00197311"/>
    <w:rsid w:val="00197EFA"/>
    <w:rsid w:val="001A0C67"/>
    <w:rsid w:val="001A0E1F"/>
    <w:rsid w:val="001A0F44"/>
    <w:rsid w:val="001A0F97"/>
    <w:rsid w:val="001A1BE3"/>
    <w:rsid w:val="001A2B46"/>
    <w:rsid w:val="001A3784"/>
    <w:rsid w:val="001A3E6C"/>
    <w:rsid w:val="001A4001"/>
    <w:rsid w:val="001A4A9C"/>
    <w:rsid w:val="001A62A5"/>
    <w:rsid w:val="001A7772"/>
    <w:rsid w:val="001A7C61"/>
    <w:rsid w:val="001A7ED0"/>
    <w:rsid w:val="001B0D2D"/>
    <w:rsid w:val="001B176D"/>
    <w:rsid w:val="001B1C20"/>
    <w:rsid w:val="001B1F0E"/>
    <w:rsid w:val="001B216A"/>
    <w:rsid w:val="001B2443"/>
    <w:rsid w:val="001B2612"/>
    <w:rsid w:val="001B3DC4"/>
    <w:rsid w:val="001B5108"/>
    <w:rsid w:val="001B53D1"/>
    <w:rsid w:val="001B59A2"/>
    <w:rsid w:val="001B5A9B"/>
    <w:rsid w:val="001B6F36"/>
    <w:rsid w:val="001B7138"/>
    <w:rsid w:val="001B7D1E"/>
    <w:rsid w:val="001C08D2"/>
    <w:rsid w:val="001C0E78"/>
    <w:rsid w:val="001C0F46"/>
    <w:rsid w:val="001C1208"/>
    <w:rsid w:val="001C134A"/>
    <w:rsid w:val="001C24D0"/>
    <w:rsid w:val="001C2D2A"/>
    <w:rsid w:val="001C3284"/>
    <w:rsid w:val="001C48BA"/>
    <w:rsid w:val="001C49D7"/>
    <w:rsid w:val="001C4E00"/>
    <w:rsid w:val="001C5F8E"/>
    <w:rsid w:val="001C692A"/>
    <w:rsid w:val="001C6CD6"/>
    <w:rsid w:val="001C7BA9"/>
    <w:rsid w:val="001D0720"/>
    <w:rsid w:val="001D0D28"/>
    <w:rsid w:val="001D10AB"/>
    <w:rsid w:val="001D1BA1"/>
    <w:rsid w:val="001D1C1E"/>
    <w:rsid w:val="001D1F01"/>
    <w:rsid w:val="001D2CEE"/>
    <w:rsid w:val="001D422E"/>
    <w:rsid w:val="001D42C5"/>
    <w:rsid w:val="001D4A64"/>
    <w:rsid w:val="001D4ADD"/>
    <w:rsid w:val="001D547C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909"/>
    <w:rsid w:val="001E3277"/>
    <w:rsid w:val="001E33FA"/>
    <w:rsid w:val="001E3AF7"/>
    <w:rsid w:val="001E4CD0"/>
    <w:rsid w:val="001E4ED8"/>
    <w:rsid w:val="001E5056"/>
    <w:rsid w:val="001E51AE"/>
    <w:rsid w:val="001E5212"/>
    <w:rsid w:val="001E5231"/>
    <w:rsid w:val="001E531A"/>
    <w:rsid w:val="001E5463"/>
    <w:rsid w:val="001E5FF3"/>
    <w:rsid w:val="001E6E6A"/>
    <w:rsid w:val="001E6E8A"/>
    <w:rsid w:val="001E71EE"/>
    <w:rsid w:val="001E7B80"/>
    <w:rsid w:val="001F101C"/>
    <w:rsid w:val="001F133B"/>
    <w:rsid w:val="001F1E8F"/>
    <w:rsid w:val="001F211C"/>
    <w:rsid w:val="001F2979"/>
    <w:rsid w:val="001F2E12"/>
    <w:rsid w:val="001F3328"/>
    <w:rsid w:val="001F37BC"/>
    <w:rsid w:val="001F398C"/>
    <w:rsid w:val="001F39E9"/>
    <w:rsid w:val="001F3F34"/>
    <w:rsid w:val="001F461C"/>
    <w:rsid w:val="001F6C22"/>
    <w:rsid w:val="00200888"/>
    <w:rsid w:val="002023E5"/>
    <w:rsid w:val="0020295D"/>
    <w:rsid w:val="00202A19"/>
    <w:rsid w:val="002031CB"/>
    <w:rsid w:val="00203543"/>
    <w:rsid w:val="002037D5"/>
    <w:rsid w:val="00203D5C"/>
    <w:rsid w:val="00204167"/>
    <w:rsid w:val="0020433F"/>
    <w:rsid w:val="00204C13"/>
    <w:rsid w:val="002053FC"/>
    <w:rsid w:val="00205813"/>
    <w:rsid w:val="00205B4A"/>
    <w:rsid w:val="0020610B"/>
    <w:rsid w:val="00206851"/>
    <w:rsid w:val="00206F9A"/>
    <w:rsid w:val="0020790F"/>
    <w:rsid w:val="00207D44"/>
    <w:rsid w:val="00210210"/>
    <w:rsid w:val="0021052B"/>
    <w:rsid w:val="00210763"/>
    <w:rsid w:val="00210A28"/>
    <w:rsid w:val="00211076"/>
    <w:rsid w:val="002119DF"/>
    <w:rsid w:val="00212962"/>
    <w:rsid w:val="00213030"/>
    <w:rsid w:val="002132E6"/>
    <w:rsid w:val="00213B0E"/>
    <w:rsid w:val="00213D1A"/>
    <w:rsid w:val="00215DFA"/>
    <w:rsid w:val="002166A5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7586"/>
    <w:rsid w:val="002276C7"/>
    <w:rsid w:val="00227858"/>
    <w:rsid w:val="00230580"/>
    <w:rsid w:val="00230A60"/>
    <w:rsid w:val="00230D9B"/>
    <w:rsid w:val="00230DE9"/>
    <w:rsid w:val="0023112A"/>
    <w:rsid w:val="00231F78"/>
    <w:rsid w:val="00232411"/>
    <w:rsid w:val="0023256A"/>
    <w:rsid w:val="00232A26"/>
    <w:rsid w:val="00232CAE"/>
    <w:rsid w:val="0023340C"/>
    <w:rsid w:val="00234128"/>
    <w:rsid w:val="00234373"/>
    <w:rsid w:val="0023443B"/>
    <w:rsid w:val="00234441"/>
    <w:rsid w:val="00234696"/>
    <w:rsid w:val="00235105"/>
    <w:rsid w:val="00235AEB"/>
    <w:rsid w:val="00237E36"/>
    <w:rsid w:val="00240202"/>
    <w:rsid w:val="0024172A"/>
    <w:rsid w:val="002430A9"/>
    <w:rsid w:val="00243245"/>
    <w:rsid w:val="00243EDB"/>
    <w:rsid w:val="00244A8D"/>
    <w:rsid w:val="00244FC3"/>
    <w:rsid w:val="00245F2C"/>
    <w:rsid w:val="0024644F"/>
    <w:rsid w:val="0024675F"/>
    <w:rsid w:val="0024678F"/>
    <w:rsid w:val="0024796D"/>
    <w:rsid w:val="002504C5"/>
    <w:rsid w:val="00250907"/>
    <w:rsid w:val="00250D63"/>
    <w:rsid w:val="0025210A"/>
    <w:rsid w:val="002521B8"/>
    <w:rsid w:val="00252514"/>
    <w:rsid w:val="00252F5D"/>
    <w:rsid w:val="00253588"/>
    <w:rsid w:val="00254B1A"/>
    <w:rsid w:val="00254E0B"/>
    <w:rsid w:val="00254EDE"/>
    <w:rsid w:val="00255570"/>
    <w:rsid w:val="002561A3"/>
    <w:rsid w:val="002565FB"/>
    <w:rsid w:val="00256B5A"/>
    <w:rsid w:val="00256BC8"/>
    <w:rsid w:val="002619C5"/>
    <w:rsid w:val="00261B77"/>
    <w:rsid w:val="0026218F"/>
    <w:rsid w:val="0026257F"/>
    <w:rsid w:val="00263351"/>
    <w:rsid w:val="00263840"/>
    <w:rsid w:val="00263D7B"/>
    <w:rsid w:val="00264736"/>
    <w:rsid w:val="00264A31"/>
    <w:rsid w:val="00264C32"/>
    <w:rsid w:val="00266C36"/>
    <w:rsid w:val="00267262"/>
    <w:rsid w:val="002675FB"/>
    <w:rsid w:val="002701DD"/>
    <w:rsid w:val="002705F8"/>
    <w:rsid w:val="00270965"/>
    <w:rsid w:val="0027153F"/>
    <w:rsid w:val="00271AC4"/>
    <w:rsid w:val="002730F7"/>
    <w:rsid w:val="00273225"/>
    <w:rsid w:val="00273275"/>
    <w:rsid w:val="0027635F"/>
    <w:rsid w:val="002768E4"/>
    <w:rsid w:val="00276E87"/>
    <w:rsid w:val="002773E3"/>
    <w:rsid w:val="002802D7"/>
    <w:rsid w:val="00281FA6"/>
    <w:rsid w:val="002823AC"/>
    <w:rsid w:val="0028288C"/>
    <w:rsid w:val="002829FA"/>
    <w:rsid w:val="00283270"/>
    <w:rsid w:val="00283551"/>
    <w:rsid w:val="00284917"/>
    <w:rsid w:val="002852B0"/>
    <w:rsid w:val="00285406"/>
    <w:rsid w:val="00285544"/>
    <w:rsid w:val="00287BE3"/>
    <w:rsid w:val="00290356"/>
    <w:rsid w:val="00290380"/>
    <w:rsid w:val="0029157B"/>
    <w:rsid w:val="0029161C"/>
    <w:rsid w:val="00291D05"/>
    <w:rsid w:val="00292048"/>
    <w:rsid w:val="00292A18"/>
    <w:rsid w:val="00292C2B"/>
    <w:rsid w:val="002941E3"/>
    <w:rsid w:val="00294823"/>
    <w:rsid w:val="002968A2"/>
    <w:rsid w:val="002978F8"/>
    <w:rsid w:val="002A086A"/>
    <w:rsid w:val="002A0F3F"/>
    <w:rsid w:val="002A1816"/>
    <w:rsid w:val="002A2E81"/>
    <w:rsid w:val="002A2F05"/>
    <w:rsid w:val="002A3CC1"/>
    <w:rsid w:val="002A3CFB"/>
    <w:rsid w:val="002A476C"/>
    <w:rsid w:val="002A4F65"/>
    <w:rsid w:val="002A5769"/>
    <w:rsid w:val="002A5F2E"/>
    <w:rsid w:val="002A61C0"/>
    <w:rsid w:val="002A6A7F"/>
    <w:rsid w:val="002A7981"/>
    <w:rsid w:val="002A7E50"/>
    <w:rsid w:val="002B0622"/>
    <w:rsid w:val="002B08B9"/>
    <w:rsid w:val="002B0C2C"/>
    <w:rsid w:val="002B0EDC"/>
    <w:rsid w:val="002B12D5"/>
    <w:rsid w:val="002B2541"/>
    <w:rsid w:val="002B29C2"/>
    <w:rsid w:val="002B304D"/>
    <w:rsid w:val="002B3B7F"/>
    <w:rsid w:val="002B56FB"/>
    <w:rsid w:val="002B5E6E"/>
    <w:rsid w:val="002B5EB2"/>
    <w:rsid w:val="002B710C"/>
    <w:rsid w:val="002B72BD"/>
    <w:rsid w:val="002B7716"/>
    <w:rsid w:val="002B7C0E"/>
    <w:rsid w:val="002B7EED"/>
    <w:rsid w:val="002C0991"/>
    <w:rsid w:val="002C100E"/>
    <w:rsid w:val="002C1AFA"/>
    <w:rsid w:val="002C2173"/>
    <w:rsid w:val="002C3191"/>
    <w:rsid w:val="002C391D"/>
    <w:rsid w:val="002C3D55"/>
    <w:rsid w:val="002C44BC"/>
    <w:rsid w:val="002C4A75"/>
    <w:rsid w:val="002C4B6F"/>
    <w:rsid w:val="002C4FC0"/>
    <w:rsid w:val="002C5092"/>
    <w:rsid w:val="002C5206"/>
    <w:rsid w:val="002C62F5"/>
    <w:rsid w:val="002C667F"/>
    <w:rsid w:val="002C6F3C"/>
    <w:rsid w:val="002D01AA"/>
    <w:rsid w:val="002D2028"/>
    <w:rsid w:val="002D2886"/>
    <w:rsid w:val="002D2CBD"/>
    <w:rsid w:val="002D2D14"/>
    <w:rsid w:val="002D30CD"/>
    <w:rsid w:val="002D31D2"/>
    <w:rsid w:val="002D344E"/>
    <w:rsid w:val="002D36E7"/>
    <w:rsid w:val="002D4706"/>
    <w:rsid w:val="002D48BF"/>
    <w:rsid w:val="002D4989"/>
    <w:rsid w:val="002D59D1"/>
    <w:rsid w:val="002D60BD"/>
    <w:rsid w:val="002D62C2"/>
    <w:rsid w:val="002D6DE6"/>
    <w:rsid w:val="002D7180"/>
    <w:rsid w:val="002E0022"/>
    <w:rsid w:val="002E0758"/>
    <w:rsid w:val="002E0A6D"/>
    <w:rsid w:val="002E1C34"/>
    <w:rsid w:val="002E212C"/>
    <w:rsid w:val="002E3B58"/>
    <w:rsid w:val="002E5090"/>
    <w:rsid w:val="002E5598"/>
    <w:rsid w:val="002E5F2F"/>
    <w:rsid w:val="002E6A41"/>
    <w:rsid w:val="002E776D"/>
    <w:rsid w:val="002E79F8"/>
    <w:rsid w:val="002E7E18"/>
    <w:rsid w:val="002E7F11"/>
    <w:rsid w:val="002F0F7C"/>
    <w:rsid w:val="002F1A08"/>
    <w:rsid w:val="002F23A1"/>
    <w:rsid w:val="002F2480"/>
    <w:rsid w:val="002F27A9"/>
    <w:rsid w:val="002F2E7C"/>
    <w:rsid w:val="002F3148"/>
    <w:rsid w:val="002F3430"/>
    <w:rsid w:val="002F35ED"/>
    <w:rsid w:val="002F38DD"/>
    <w:rsid w:val="002F3B6F"/>
    <w:rsid w:val="002F47A4"/>
    <w:rsid w:val="002F521C"/>
    <w:rsid w:val="002F5317"/>
    <w:rsid w:val="002F58AC"/>
    <w:rsid w:val="002F5F7D"/>
    <w:rsid w:val="002F6B24"/>
    <w:rsid w:val="002F703B"/>
    <w:rsid w:val="002F715A"/>
    <w:rsid w:val="002F7674"/>
    <w:rsid w:val="002F7F3A"/>
    <w:rsid w:val="0030062C"/>
    <w:rsid w:val="003006E1"/>
    <w:rsid w:val="003015DF"/>
    <w:rsid w:val="00303262"/>
    <w:rsid w:val="0030346B"/>
    <w:rsid w:val="00303D9E"/>
    <w:rsid w:val="003048B7"/>
    <w:rsid w:val="00304A33"/>
    <w:rsid w:val="00305632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AEB"/>
    <w:rsid w:val="003114F4"/>
    <w:rsid w:val="00312372"/>
    <w:rsid w:val="00312E80"/>
    <w:rsid w:val="00313589"/>
    <w:rsid w:val="00313BC4"/>
    <w:rsid w:val="00314191"/>
    <w:rsid w:val="003150A0"/>
    <w:rsid w:val="0031590D"/>
    <w:rsid w:val="00316BF1"/>
    <w:rsid w:val="00317078"/>
    <w:rsid w:val="00317876"/>
    <w:rsid w:val="00317A6C"/>
    <w:rsid w:val="0032006A"/>
    <w:rsid w:val="00321809"/>
    <w:rsid w:val="00321B2E"/>
    <w:rsid w:val="00321F52"/>
    <w:rsid w:val="0032242B"/>
    <w:rsid w:val="003228AB"/>
    <w:rsid w:val="00323685"/>
    <w:rsid w:val="003237B8"/>
    <w:rsid w:val="0032396D"/>
    <w:rsid w:val="00323E73"/>
    <w:rsid w:val="00324A91"/>
    <w:rsid w:val="00325912"/>
    <w:rsid w:val="003270F2"/>
    <w:rsid w:val="003274D5"/>
    <w:rsid w:val="00327D95"/>
    <w:rsid w:val="00331709"/>
    <w:rsid w:val="0033183B"/>
    <w:rsid w:val="00331A46"/>
    <w:rsid w:val="003320A1"/>
    <w:rsid w:val="00333EB7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862"/>
    <w:rsid w:val="00340AE5"/>
    <w:rsid w:val="003419FC"/>
    <w:rsid w:val="0034310E"/>
    <w:rsid w:val="0034339F"/>
    <w:rsid w:val="00343EA0"/>
    <w:rsid w:val="003443BC"/>
    <w:rsid w:val="00344C48"/>
    <w:rsid w:val="00345632"/>
    <w:rsid w:val="00345C7A"/>
    <w:rsid w:val="00345FF0"/>
    <w:rsid w:val="003464EF"/>
    <w:rsid w:val="003477AD"/>
    <w:rsid w:val="003503D4"/>
    <w:rsid w:val="003505BF"/>
    <w:rsid w:val="003508E5"/>
    <w:rsid w:val="00350954"/>
    <w:rsid w:val="00350C79"/>
    <w:rsid w:val="00351252"/>
    <w:rsid w:val="00351C73"/>
    <w:rsid w:val="00351CC0"/>
    <w:rsid w:val="00352819"/>
    <w:rsid w:val="003530E3"/>
    <w:rsid w:val="00353A43"/>
    <w:rsid w:val="00353EDD"/>
    <w:rsid w:val="00354098"/>
    <w:rsid w:val="003550B0"/>
    <w:rsid w:val="00355A89"/>
    <w:rsid w:val="00356953"/>
    <w:rsid w:val="00356B8D"/>
    <w:rsid w:val="00356E36"/>
    <w:rsid w:val="003606DE"/>
    <w:rsid w:val="00360740"/>
    <w:rsid w:val="003609A7"/>
    <w:rsid w:val="003615B0"/>
    <w:rsid w:val="00361A03"/>
    <w:rsid w:val="00362A0C"/>
    <w:rsid w:val="00362BD7"/>
    <w:rsid w:val="0036369A"/>
    <w:rsid w:val="00363B91"/>
    <w:rsid w:val="00363EDA"/>
    <w:rsid w:val="00363F95"/>
    <w:rsid w:val="003645D3"/>
    <w:rsid w:val="00364C19"/>
    <w:rsid w:val="00365012"/>
    <w:rsid w:val="00365F2D"/>
    <w:rsid w:val="00366960"/>
    <w:rsid w:val="00366B9C"/>
    <w:rsid w:val="003672EB"/>
    <w:rsid w:val="0036736E"/>
    <w:rsid w:val="00367624"/>
    <w:rsid w:val="003679F5"/>
    <w:rsid w:val="00367A05"/>
    <w:rsid w:val="003700A2"/>
    <w:rsid w:val="0037074E"/>
    <w:rsid w:val="00370C6A"/>
    <w:rsid w:val="00370DC3"/>
    <w:rsid w:val="00371EC4"/>
    <w:rsid w:val="003720F0"/>
    <w:rsid w:val="0037298C"/>
    <w:rsid w:val="00373006"/>
    <w:rsid w:val="003733D6"/>
    <w:rsid w:val="003740C4"/>
    <w:rsid w:val="00374D78"/>
    <w:rsid w:val="00374DBE"/>
    <w:rsid w:val="00374E53"/>
    <w:rsid w:val="00375409"/>
    <w:rsid w:val="0037587C"/>
    <w:rsid w:val="00375BEE"/>
    <w:rsid w:val="003760DC"/>
    <w:rsid w:val="003763D1"/>
    <w:rsid w:val="003777D6"/>
    <w:rsid w:val="00381826"/>
    <w:rsid w:val="003825ED"/>
    <w:rsid w:val="00383087"/>
    <w:rsid w:val="003835CE"/>
    <w:rsid w:val="00383825"/>
    <w:rsid w:val="00383E0E"/>
    <w:rsid w:val="00384D14"/>
    <w:rsid w:val="003852D2"/>
    <w:rsid w:val="00385303"/>
    <w:rsid w:val="00385397"/>
    <w:rsid w:val="003860E7"/>
    <w:rsid w:val="0038760A"/>
    <w:rsid w:val="003879CC"/>
    <w:rsid w:val="00387CDB"/>
    <w:rsid w:val="00390AF1"/>
    <w:rsid w:val="00391BEC"/>
    <w:rsid w:val="00391C7D"/>
    <w:rsid w:val="00392B39"/>
    <w:rsid w:val="003933A7"/>
    <w:rsid w:val="003935CF"/>
    <w:rsid w:val="0039424E"/>
    <w:rsid w:val="0039458B"/>
    <w:rsid w:val="003947CC"/>
    <w:rsid w:val="00396EA8"/>
    <w:rsid w:val="00397EF8"/>
    <w:rsid w:val="003A00E0"/>
    <w:rsid w:val="003A1A46"/>
    <w:rsid w:val="003A2169"/>
    <w:rsid w:val="003A262C"/>
    <w:rsid w:val="003A2830"/>
    <w:rsid w:val="003A2D0D"/>
    <w:rsid w:val="003A38E6"/>
    <w:rsid w:val="003A3C80"/>
    <w:rsid w:val="003A403C"/>
    <w:rsid w:val="003A4FC4"/>
    <w:rsid w:val="003A5754"/>
    <w:rsid w:val="003A5A74"/>
    <w:rsid w:val="003A73A2"/>
    <w:rsid w:val="003A794C"/>
    <w:rsid w:val="003B0446"/>
    <w:rsid w:val="003B09A8"/>
    <w:rsid w:val="003B12DE"/>
    <w:rsid w:val="003B19F8"/>
    <w:rsid w:val="003B2C81"/>
    <w:rsid w:val="003B3480"/>
    <w:rsid w:val="003B3B85"/>
    <w:rsid w:val="003B44C8"/>
    <w:rsid w:val="003B4AE0"/>
    <w:rsid w:val="003B4F1B"/>
    <w:rsid w:val="003B615A"/>
    <w:rsid w:val="003B6B97"/>
    <w:rsid w:val="003B6E15"/>
    <w:rsid w:val="003B7964"/>
    <w:rsid w:val="003B7D08"/>
    <w:rsid w:val="003B7E77"/>
    <w:rsid w:val="003C020A"/>
    <w:rsid w:val="003C04D7"/>
    <w:rsid w:val="003C08E2"/>
    <w:rsid w:val="003C11BA"/>
    <w:rsid w:val="003C125B"/>
    <w:rsid w:val="003C1601"/>
    <w:rsid w:val="003C258E"/>
    <w:rsid w:val="003C25EE"/>
    <w:rsid w:val="003C4D14"/>
    <w:rsid w:val="003C50AC"/>
    <w:rsid w:val="003C518D"/>
    <w:rsid w:val="003C5F25"/>
    <w:rsid w:val="003C655F"/>
    <w:rsid w:val="003D0514"/>
    <w:rsid w:val="003D0637"/>
    <w:rsid w:val="003D0ED3"/>
    <w:rsid w:val="003D10F0"/>
    <w:rsid w:val="003D2272"/>
    <w:rsid w:val="003D37B2"/>
    <w:rsid w:val="003D3CC2"/>
    <w:rsid w:val="003D4DCA"/>
    <w:rsid w:val="003D5916"/>
    <w:rsid w:val="003D5DF6"/>
    <w:rsid w:val="003D607B"/>
    <w:rsid w:val="003D6EBF"/>
    <w:rsid w:val="003D77B5"/>
    <w:rsid w:val="003D7E3B"/>
    <w:rsid w:val="003E0489"/>
    <w:rsid w:val="003E0F37"/>
    <w:rsid w:val="003E171B"/>
    <w:rsid w:val="003E1E5C"/>
    <w:rsid w:val="003E2329"/>
    <w:rsid w:val="003E2615"/>
    <w:rsid w:val="003E30B0"/>
    <w:rsid w:val="003E31AA"/>
    <w:rsid w:val="003E4337"/>
    <w:rsid w:val="003E4504"/>
    <w:rsid w:val="003E4AED"/>
    <w:rsid w:val="003E4B0D"/>
    <w:rsid w:val="003E4B7B"/>
    <w:rsid w:val="003E5426"/>
    <w:rsid w:val="003E5702"/>
    <w:rsid w:val="003E58A8"/>
    <w:rsid w:val="003E5FB4"/>
    <w:rsid w:val="003E673B"/>
    <w:rsid w:val="003E706A"/>
    <w:rsid w:val="003E7757"/>
    <w:rsid w:val="003E7F7E"/>
    <w:rsid w:val="003F1580"/>
    <w:rsid w:val="003F2BEF"/>
    <w:rsid w:val="003F388F"/>
    <w:rsid w:val="003F411E"/>
    <w:rsid w:val="003F4261"/>
    <w:rsid w:val="003F5007"/>
    <w:rsid w:val="003F5315"/>
    <w:rsid w:val="003F59C5"/>
    <w:rsid w:val="003F6CFA"/>
    <w:rsid w:val="003F768F"/>
    <w:rsid w:val="003F7C1A"/>
    <w:rsid w:val="00400622"/>
    <w:rsid w:val="004009FC"/>
    <w:rsid w:val="00400D4A"/>
    <w:rsid w:val="00401698"/>
    <w:rsid w:val="0040175E"/>
    <w:rsid w:val="00401E38"/>
    <w:rsid w:val="00402947"/>
    <w:rsid w:val="00403B59"/>
    <w:rsid w:val="00404DCD"/>
    <w:rsid w:val="00404FE4"/>
    <w:rsid w:val="004055DA"/>
    <w:rsid w:val="004056BC"/>
    <w:rsid w:val="00405F00"/>
    <w:rsid w:val="00405FE4"/>
    <w:rsid w:val="0040659B"/>
    <w:rsid w:val="004065DE"/>
    <w:rsid w:val="0040797C"/>
    <w:rsid w:val="00407DCE"/>
    <w:rsid w:val="00410549"/>
    <w:rsid w:val="00410F10"/>
    <w:rsid w:val="00411450"/>
    <w:rsid w:val="00411530"/>
    <w:rsid w:val="00411678"/>
    <w:rsid w:val="004121F5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5E6B"/>
    <w:rsid w:val="004160F2"/>
    <w:rsid w:val="0041629B"/>
    <w:rsid w:val="00416A2B"/>
    <w:rsid w:val="00416B19"/>
    <w:rsid w:val="0041727C"/>
    <w:rsid w:val="004179D3"/>
    <w:rsid w:val="00417E8C"/>
    <w:rsid w:val="00420023"/>
    <w:rsid w:val="00420B53"/>
    <w:rsid w:val="00420B69"/>
    <w:rsid w:val="00420BBD"/>
    <w:rsid w:val="00420BDB"/>
    <w:rsid w:val="004224BE"/>
    <w:rsid w:val="004228AC"/>
    <w:rsid w:val="00423C2D"/>
    <w:rsid w:val="00423D65"/>
    <w:rsid w:val="004240A5"/>
    <w:rsid w:val="0042518A"/>
    <w:rsid w:val="0042655C"/>
    <w:rsid w:val="0042672B"/>
    <w:rsid w:val="0042686E"/>
    <w:rsid w:val="00427136"/>
    <w:rsid w:val="00427B8C"/>
    <w:rsid w:val="00430C1F"/>
    <w:rsid w:val="00430C8A"/>
    <w:rsid w:val="00431207"/>
    <w:rsid w:val="004337B0"/>
    <w:rsid w:val="00433DD6"/>
    <w:rsid w:val="004341F0"/>
    <w:rsid w:val="00434691"/>
    <w:rsid w:val="00436DB9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4A53"/>
    <w:rsid w:val="00445A11"/>
    <w:rsid w:val="00446A23"/>
    <w:rsid w:val="004478B6"/>
    <w:rsid w:val="004479CE"/>
    <w:rsid w:val="00447A13"/>
    <w:rsid w:val="00450987"/>
    <w:rsid w:val="00450CC9"/>
    <w:rsid w:val="00450F21"/>
    <w:rsid w:val="004512DF"/>
    <w:rsid w:val="00451541"/>
    <w:rsid w:val="00452136"/>
    <w:rsid w:val="004527EA"/>
    <w:rsid w:val="004529BE"/>
    <w:rsid w:val="00452FCF"/>
    <w:rsid w:val="00453396"/>
    <w:rsid w:val="0045354B"/>
    <w:rsid w:val="00453552"/>
    <w:rsid w:val="00453B7E"/>
    <w:rsid w:val="004544C4"/>
    <w:rsid w:val="00454605"/>
    <w:rsid w:val="00454B86"/>
    <w:rsid w:val="0045502A"/>
    <w:rsid w:val="00455360"/>
    <w:rsid w:val="00455B40"/>
    <w:rsid w:val="00455F70"/>
    <w:rsid w:val="004577E3"/>
    <w:rsid w:val="0045799C"/>
    <w:rsid w:val="00457F5F"/>
    <w:rsid w:val="004602DC"/>
    <w:rsid w:val="004604DE"/>
    <w:rsid w:val="00460A31"/>
    <w:rsid w:val="00461978"/>
    <w:rsid w:val="004626CF"/>
    <w:rsid w:val="00462BC5"/>
    <w:rsid w:val="0046430D"/>
    <w:rsid w:val="0046476F"/>
    <w:rsid w:val="00464E05"/>
    <w:rsid w:val="00464ED6"/>
    <w:rsid w:val="00465344"/>
    <w:rsid w:val="00465BE3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13C"/>
    <w:rsid w:val="004733F7"/>
    <w:rsid w:val="0047354F"/>
    <w:rsid w:val="00475606"/>
    <w:rsid w:val="00475804"/>
    <w:rsid w:val="004778BD"/>
    <w:rsid w:val="00477CAA"/>
    <w:rsid w:val="0048023F"/>
    <w:rsid w:val="004803C5"/>
    <w:rsid w:val="004806FE"/>
    <w:rsid w:val="00480974"/>
    <w:rsid w:val="004813AC"/>
    <w:rsid w:val="00482F4C"/>
    <w:rsid w:val="00483940"/>
    <w:rsid w:val="00483B2B"/>
    <w:rsid w:val="004841F0"/>
    <w:rsid w:val="00484B28"/>
    <w:rsid w:val="0048528F"/>
    <w:rsid w:val="004852E1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D45"/>
    <w:rsid w:val="004A4BBE"/>
    <w:rsid w:val="004A509F"/>
    <w:rsid w:val="004A5814"/>
    <w:rsid w:val="004A617C"/>
    <w:rsid w:val="004A704E"/>
    <w:rsid w:val="004A747D"/>
    <w:rsid w:val="004B0700"/>
    <w:rsid w:val="004B0F96"/>
    <w:rsid w:val="004B1019"/>
    <w:rsid w:val="004B115D"/>
    <w:rsid w:val="004B127E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387"/>
    <w:rsid w:val="004B5B6E"/>
    <w:rsid w:val="004B5DA6"/>
    <w:rsid w:val="004B712F"/>
    <w:rsid w:val="004B7144"/>
    <w:rsid w:val="004B7371"/>
    <w:rsid w:val="004C024A"/>
    <w:rsid w:val="004C0D0C"/>
    <w:rsid w:val="004C0F1A"/>
    <w:rsid w:val="004C12FF"/>
    <w:rsid w:val="004C1F41"/>
    <w:rsid w:val="004C202D"/>
    <w:rsid w:val="004C3C4A"/>
    <w:rsid w:val="004C3CB8"/>
    <w:rsid w:val="004C45AD"/>
    <w:rsid w:val="004C4BFC"/>
    <w:rsid w:val="004C5154"/>
    <w:rsid w:val="004C51B6"/>
    <w:rsid w:val="004C5204"/>
    <w:rsid w:val="004C5D38"/>
    <w:rsid w:val="004C5FF8"/>
    <w:rsid w:val="004C6A64"/>
    <w:rsid w:val="004C6DDF"/>
    <w:rsid w:val="004C77B9"/>
    <w:rsid w:val="004C797D"/>
    <w:rsid w:val="004C7C17"/>
    <w:rsid w:val="004D0EF0"/>
    <w:rsid w:val="004D4A4C"/>
    <w:rsid w:val="004D4FDF"/>
    <w:rsid w:val="004D5BA2"/>
    <w:rsid w:val="004D69F8"/>
    <w:rsid w:val="004D7043"/>
    <w:rsid w:val="004D716C"/>
    <w:rsid w:val="004D71E9"/>
    <w:rsid w:val="004D770A"/>
    <w:rsid w:val="004D7D84"/>
    <w:rsid w:val="004DC139"/>
    <w:rsid w:val="004E0943"/>
    <w:rsid w:val="004E09E7"/>
    <w:rsid w:val="004E09F9"/>
    <w:rsid w:val="004E16C9"/>
    <w:rsid w:val="004E1A2A"/>
    <w:rsid w:val="004E1EF7"/>
    <w:rsid w:val="004E2B62"/>
    <w:rsid w:val="004E2BA2"/>
    <w:rsid w:val="004E3723"/>
    <w:rsid w:val="004E3E70"/>
    <w:rsid w:val="004E40B0"/>
    <w:rsid w:val="004E5B10"/>
    <w:rsid w:val="004E5F35"/>
    <w:rsid w:val="004E5F99"/>
    <w:rsid w:val="004E7108"/>
    <w:rsid w:val="004E71ED"/>
    <w:rsid w:val="004E75B5"/>
    <w:rsid w:val="004E7858"/>
    <w:rsid w:val="004E7FCA"/>
    <w:rsid w:val="004F0578"/>
    <w:rsid w:val="004F0ECD"/>
    <w:rsid w:val="004F2125"/>
    <w:rsid w:val="004F2932"/>
    <w:rsid w:val="004F2B70"/>
    <w:rsid w:val="004F2FF1"/>
    <w:rsid w:val="004F3A46"/>
    <w:rsid w:val="004F464C"/>
    <w:rsid w:val="004F5174"/>
    <w:rsid w:val="004F5698"/>
    <w:rsid w:val="004F5A48"/>
    <w:rsid w:val="004F61D8"/>
    <w:rsid w:val="004F6954"/>
    <w:rsid w:val="004F696D"/>
    <w:rsid w:val="004F6A81"/>
    <w:rsid w:val="005001BC"/>
    <w:rsid w:val="0050054A"/>
    <w:rsid w:val="00500DCE"/>
    <w:rsid w:val="00500DCF"/>
    <w:rsid w:val="00500F17"/>
    <w:rsid w:val="00500FF6"/>
    <w:rsid w:val="005013F3"/>
    <w:rsid w:val="0050177B"/>
    <w:rsid w:val="00501A6B"/>
    <w:rsid w:val="0050334D"/>
    <w:rsid w:val="0050437E"/>
    <w:rsid w:val="00504832"/>
    <w:rsid w:val="00505587"/>
    <w:rsid w:val="00505851"/>
    <w:rsid w:val="00506D6C"/>
    <w:rsid w:val="00507126"/>
    <w:rsid w:val="00507E6D"/>
    <w:rsid w:val="00510539"/>
    <w:rsid w:val="00510BBF"/>
    <w:rsid w:val="005120AD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E8"/>
    <w:rsid w:val="005161FA"/>
    <w:rsid w:val="00517E5D"/>
    <w:rsid w:val="00520D23"/>
    <w:rsid w:val="005215C7"/>
    <w:rsid w:val="00522145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26E29"/>
    <w:rsid w:val="00531F62"/>
    <w:rsid w:val="00532A66"/>
    <w:rsid w:val="00532B21"/>
    <w:rsid w:val="00532D5F"/>
    <w:rsid w:val="00533068"/>
    <w:rsid w:val="0053345B"/>
    <w:rsid w:val="00533EA3"/>
    <w:rsid w:val="00534BB4"/>
    <w:rsid w:val="00535588"/>
    <w:rsid w:val="00535DD2"/>
    <w:rsid w:val="00536025"/>
    <w:rsid w:val="00537163"/>
    <w:rsid w:val="0053717B"/>
    <w:rsid w:val="00537BAA"/>
    <w:rsid w:val="00537D03"/>
    <w:rsid w:val="005403F9"/>
    <w:rsid w:val="00540574"/>
    <w:rsid w:val="0054066D"/>
    <w:rsid w:val="005406E3"/>
    <w:rsid w:val="00541215"/>
    <w:rsid w:val="00541934"/>
    <w:rsid w:val="00542192"/>
    <w:rsid w:val="005423F1"/>
    <w:rsid w:val="00543C5C"/>
    <w:rsid w:val="00543F34"/>
    <w:rsid w:val="00544BB5"/>
    <w:rsid w:val="00545068"/>
    <w:rsid w:val="005452A8"/>
    <w:rsid w:val="005452DB"/>
    <w:rsid w:val="00546200"/>
    <w:rsid w:val="005462AE"/>
    <w:rsid w:val="00546400"/>
    <w:rsid w:val="005469EF"/>
    <w:rsid w:val="00546C20"/>
    <w:rsid w:val="00546C6B"/>
    <w:rsid w:val="005478EC"/>
    <w:rsid w:val="00547C20"/>
    <w:rsid w:val="00547D34"/>
    <w:rsid w:val="00550757"/>
    <w:rsid w:val="0055092B"/>
    <w:rsid w:val="00550949"/>
    <w:rsid w:val="0055112A"/>
    <w:rsid w:val="005511FD"/>
    <w:rsid w:val="005518D2"/>
    <w:rsid w:val="00551FBD"/>
    <w:rsid w:val="00553491"/>
    <w:rsid w:val="0055364A"/>
    <w:rsid w:val="00554B75"/>
    <w:rsid w:val="0055510B"/>
    <w:rsid w:val="00555465"/>
    <w:rsid w:val="00555A38"/>
    <w:rsid w:val="00555BB7"/>
    <w:rsid w:val="00556338"/>
    <w:rsid w:val="0055637D"/>
    <w:rsid w:val="005579C2"/>
    <w:rsid w:val="00560267"/>
    <w:rsid w:val="00560CC7"/>
    <w:rsid w:val="00561998"/>
    <w:rsid w:val="00561B22"/>
    <w:rsid w:val="00561CDE"/>
    <w:rsid w:val="005620EF"/>
    <w:rsid w:val="00562D39"/>
    <w:rsid w:val="00564C00"/>
    <w:rsid w:val="005655F5"/>
    <w:rsid w:val="00565BF2"/>
    <w:rsid w:val="00565C6A"/>
    <w:rsid w:val="00565EB6"/>
    <w:rsid w:val="00566169"/>
    <w:rsid w:val="00566210"/>
    <w:rsid w:val="00566DAC"/>
    <w:rsid w:val="00567670"/>
    <w:rsid w:val="00567A51"/>
    <w:rsid w:val="00570084"/>
    <w:rsid w:val="0057033C"/>
    <w:rsid w:val="0057076B"/>
    <w:rsid w:val="00571D3A"/>
    <w:rsid w:val="00572053"/>
    <w:rsid w:val="00572207"/>
    <w:rsid w:val="0057374B"/>
    <w:rsid w:val="00573B30"/>
    <w:rsid w:val="00573F26"/>
    <w:rsid w:val="00574119"/>
    <w:rsid w:val="0057411E"/>
    <w:rsid w:val="005742FE"/>
    <w:rsid w:val="0057475C"/>
    <w:rsid w:val="00574DC5"/>
    <w:rsid w:val="00575D48"/>
    <w:rsid w:val="00575FE6"/>
    <w:rsid w:val="00577328"/>
    <w:rsid w:val="005775AA"/>
    <w:rsid w:val="00577C28"/>
    <w:rsid w:val="00581859"/>
    <w:rsid w:val="00581B2B"/>
    <w:rsid w:val="00581BAE"/>
    <w:rsid w:val="0058222A"/>
    <w:rsid w:val="005830D9"/>
    <w:rsid w:val="00583638"/>
    <w:rsid w:val="00583B59"/>
    <w:rsid w:val="00583D44"/>
    <w:rsid w:val="005841F7"/>
    <w:rsid w:val="00584C4E"/>
    <w:rsid w:val="00584D20"/>
    <w:rsid w:val="00584EEC"/>
    <w:rsid w:val="005854D2"/>
    <w:rsid w:val="0058581C"/>
    <w:rsid w:val="005860AC"/>
    <w:rsid w:val="00586470"/>
    <w:rsid w:val="00586BA7"/>
    <w:rsid w:val="005900F5"/>
    <w:rsid w:val="0059167F"/>
    <w:rsid w:val="005928AA"/>
    <w:rsid w:val="005932E8"/>
    <w:rsid w:val="00593AAF"/>
    <w:rsid w:val="00593CD2"/>
    <w:rsid w:val="00594630"/>
    <w:rsid w:val="00594DE4"/>
    <w:rsid w:val="0059502C"/>
    <w:rsid w:val="00595403"/>
    <w:rsid w:val="0059562F"/>
    <w:rsid w:val="00595631"/>
    <w:rsid w:val="0059587C"/>
    <w:rsid w:val="00595884"/>
    <w:rsid w:val="00595F5D"/>
    <w:rsid w:val="00596CFD"/>
    <w:rsid w:val="00597164"/>
    <w:rsid w:val="00597275"/>
    <w:rsid w:val="00597DCA"/>
    <w:rsid w:val="005A1906"/>
    <w:rsid w:val="005A21E6"/>
    <w:rsid w:val="005A269C"/>
    <w:rsid w:val="005A2877"/>
    <w:rsid w:val="005A3032"/>
    <w:rsid w:val="005A48F4"/>
    <w:rsid w:val="005A52B2"/>
    <w:rsid w:val="005A570C"/>
    <w:rsid w:val="005A6899"/>
    <w:rsid w:val="005A7391"/>
    <w:rsid w:val="005A74CD"/>
    <w:rsid w:val="005B09A9"/>
    <w:rsid w:val="005B09AE"/>
    <w:rsid w:val="005B0C67"/>
    <w:rsid w:val="005B10E4"/>
    <w:rsid w:val="005B238C"/>
    <w:rsid w:val="005B3F74"/>
    <w:rsid w:val="005B47BC"/>
    <w:rsid w:val="005B52B2"/>
    <w:rsid w:val="005B55A4"/>
    <w:rsid w:val="005B5B2C"/>
    <w:rsid w:val="005B64AB"/>
    <w:rsid w:val="005B6FAF"/>
    <w:rsid w:val="005B70A9"/>
    <w:rsid w:val="005B74AC"/>
    <w:rsid w:val="005C04E3"/>
    <w:rsid w:val="005C09F2"/>
    <w:rsid w:val="005C1116"/>
    <w:rsid w:val="005C13C9"/>
    <w:rsid w:val="005C17D6"/>
    <w:rsid w:val="005C18DB"/>
    <w:rsid w:val="005C219F"/>
    <w:rsid w:val="005C239D"/>
    <w:rsid w:val="005C30DB"/>
    <w:rsid w:val="005C38D4"/>
    <w:rsid w:val="005C3B69"/>
    <w:rsid w:val="005C5CCE"/>
    <w:rsid w:val="005C5F38"/>
    <w:rsid w:val="005C67B3"/>
    <w:rsid w:val="005C71D0"/>
    <w:rsid w:val="005D06C8"/>
    <w:rsid w:val="005D157E"/>
    <w:rsid w:val="005D1643"/>
    <w:rsid w:val="005D2BAD"/>
    <w:rsid w:val="005D3292"/>
    <w:rsid w:val="005D34CD"/>
    <w:rsid w:val="005D35DE"/>
    <w:rsid w:val="005D41A0"/>
    <w:rsid w:val="005D4CD8"/>
    <w:rsid w:val="005D4DA8"/>
    <w:rsid w:val="005D4F8D"/>
    <w:rsid w:val="005D5CAD"/>
    <w:rsid w:val="005D5DBF"/>
    <w:rsid w:val="005D7812"/>
    <w:rsid w:val="005E1A79"/>
    <w:rsid w:val="005E1B40"/>
    <w:rsid w:val="005E2074"/>
    <w:rsid w:val="005E227D"/>
    <w:rsid w:val="005E2ADC"/>
    <w:rsid w:val="005E2D29"/>
    <w:rsid w:val="005E3ECC"/>
    <w:rsid w:val="005E43FD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207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4"/>
    <w:rsid w:val="005F712C"/>
    <w:rsid w:val="005F74B7"/>
    <w:rsid w:val="006002D8"/>
    <w:rsid w:val="00601EBA"/>
    <w:rsid w:val="00602032"/>
    <w:rsid w:val="0060255F"/>
    <w:rsid w:val="00602884"/>
    <w:rsid w:val="0060290F"/>
    <w:rsid w:val="00604B45"/>
    <w:rsid w:val="00606A98"/>
    <w:rsid w:val="00606D1D"/>
    <w:rsid w:val="0060719C"/>
    <w:rsid w:val="00607399"/>
    <w:rsid w:val="00607A57"/>
    <w:rsid w:val="00607BDF"/>
    <w:rsid w:val="006107BC"/>
    <w:rsid w:val="00611352"/>
    <w:rsid w:val="00611FCE"/>
    <w:rsid w:val="006150CF"/>
    <w:rsid w:val="006158FB"/>
    <w:rsid w:val="00616156"/>
    <w:rsid w:val="006172E0"/>
    <w:rsid w:val="006179E2"/>
    <w:rsid w:val="00617D40"/>
    <w:rsid w:val="0062072F"/>
    <w:rsid w:val="006217F7"/>
    <w:rsid w:val="00621AB1"/>
    <w:rsid w:val="00622694"/>
    <w:rsid w:val="006229CA"/>
    <w:rsid w:val="00622B5C"/>
    <w:rsid w:val="00622BE8"/>
    <w:rsid w:val="00622C26"/>
    <w:rsid w:val="00622FA5"/>
    <w:rsid w:val="006231F6"/>
    <w:rsid w:val="006240B7"/>
    <w:rsid w:val="006242F2"/>
    <w:rsid w:val="00624509"/>
    <w:rsid w:val="00624FB0"/>
    <w:rsid w:val="00625002"/>
    <w:rsid w:val="00625257"/>
    <w:rsid w:val="0062593E"/>
    <w:rsid w:val="00625A24"/>
    <w:rsid w:val="00625C57"/>
    <w:rsid w:val="00626CDE"/>
    <w:rsid w:val="00627409"/>
    <w:rsid w:val="00627C32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44A"/>
    <w:rsid w:val="006378F1"/>
    <w:rsid w:val="00640CF9"/>
    <w:rsid w:val="00640FCE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787"/>
    <w:rsid w:val="00646EF6"/>
    <w:rsid w:val="0064703A"/>
    <w:rsid w:val="0064729A"/>
    <w:rsid w:val="006473DC"/>
    <w:rsid w:val="0064765C"/>
    <w:rsid w:val="00647CCC"/>
    <w:rsid w:val="00647F1E"/>
    <w:rsid w:val="006509C6"/>
    <w:rsid w:val="00650CAB"/>
    <w:rsid w:val="0065125A"/>
    <w:rsid w:val="0065155A"/>
    <w:rsid w:val="00651DF8"/>
    <w:rsid w:val="006520B0"/>
    <w:rsid w:val="0065360A"/>
    <w:rsid w:val="006539B0"/>
    <w:rsid w:val="00654366"/>
    <w:rsid w:val="00654BE5"/>
    <w:rsid w:val="00654BF9"/>
    <w:rsid w:val="00654DF3"/>
    <w:rsid w:val="006558C1"/>
    <w:rsid w:val="00655DD9"/>
    <w:rsid w:val="00656054"/>
    <w:rsid w:val="00656673"/>
    <w:rsid w:val="00656952"/>
    <w:rsid w:val="006575C8"/>
    <w:rsid w:val="0066110C"/>
    <w:rsid w:val="00662745"/>
    <w:rsid w:val="00662DE7"/>
    <w:rsid w:val="006636CE"/>
    <w:rsid w:val="006641C5"/>
    <w:rsid w:val="0066463D"/>
    <w:rsid w:val="00664E40"/>
    <w:rsid w:val="00664F15"/>
    <w:rsid w:val="00665C13"/>
    <w:rsid w:val="00666209"/>
    <w:rsid w:val="006662AE"/>
    <w:rsid w:val="00666378"/>
    <w:rsid w:val="00666746"/>
    <w:rsid w:val="006670A1"/>
    <w:rsid w:val="00667461"/>
    <w:rsid w:val="00667D8D"/>
    <w:rsid w:val="00667E05"/>
    <w:rsid w:val="006705F9"/>
    <w:rsid w:val="00671040"/>
    <w:rsid w:val="006724E6"/>
    <w:rsid w:val="006736FD"/>
    <w:rsid w:val="00673834"/>
    <w:rsid w:val="0067405D"/>
    <w:rsid w:val="0067423C"/>
    <w:rsid w:val="00674698"/>
    <w:rsid w:val="00674835"/>
    <w:rsid w:val="00674985"/>
    <w:rsid w:val="00674C41"/>
    <w:rsid w:val="00674EE8"/>
    <w:rsid w:val="00675342"/>
    <w:rsid w:val="00675A60"/>
    <w:rsid w:val="006761D7"/>
    <w:rsid w:val="00676E56"/>
    <w:rsid w:val="00677773"/>
    <w:rsid w:val="00677838"/>
    <w:rsid w:val="0068018B"/>
    <w:rsid w:val="006813B2"/>
    <w:rsid w:val="0068299F"/>
    <w:rsid w:val="00682F00"/>
    <w:rsid w:val="0068383C"/>
    <w:rsid w:val="0068383E"/>
    <w:rsid w:val="00683B4F"/>
    <w:rsid w:val="00683F2D"/>
    <w:rsid w:val="0068447E"/>
    <w:rsid w:val="00686587"/>
    <w:rsid w:val="00686939"/>
    <w:rsid w:val="006878A5"/>
    <w:rsid w:val="00687DC0"/>
    <w:rsid w:val="0069006E"/>
    <w:rsid w:val="00690649"/>
    <w:rsid w:val="006906D4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3C8"/>
    <w:rsid w:val="00696B0F"/>
    <w:rsid w:val="00696F67"/>
    <w:rsid w:val="00697911"/>
    <w:rsid w:val="006A09D4"/>
    <w:rsid w:val="006A1302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56CB"/>
    <w:rsid w:val="006A577B"/>
    <w:rsid w:val="006A5C6D"/>
    <w:rsid w:val="006A5C9E"/>
    <w:rsid w:val="006A6862"/>
    <w:rsid w:val="006A75A2"/>
    <w:rsid w:val="006A7CA1"/>
    <w:rsid w:val="006A7D56"/>
    <w:rsid w:val="006B0413"/>
    <w:rsid w:val="006B055A"/>
    <w:rsid w:val="006B1200"/>
    <w:rsid w:val="006B2B69"/>
    <w:rsid w:val="006B5017"/>
    <w:rsid w:val="006B5B40"/>
    <w:rsid w:val="006B6561"/>
    <w:rsid w:val="006B6B5E"/>
    <w:rsid w:val="006B6F15"/>
    <w:rsid w:val="006B7A1F"/>
    <w:rsid w:val="006C0747"/>
    <w:rsid w:val="006C2C82"/>
    <w:rsid w:val="006C3147"/>
    <w:rsid w:val="006C3176"/>
    <w:rsid w:val="006C33B2"/>
    <w:rsid w:val="006C3AD0"/>
    <w:rsid w:val="006C3C6E"/>
    <w:rsid w:val="006C4043"/>
    <w:rsid w:val="006C4C6A"/>
    <w:rsid w:val="006C4E75"/>
    <w:rsid w:val="006C5184"/>
    <w:rsid w:val="006C5E22"/>
    <w:rsid w:val="006C5E8C"/>
    <w:rsid w:val="006C63E4"/>
    <w:rsid w:val="006C66D0"/>
    <w:rsid w:val="006C7013"/>
    <w:rsid w:val="006C784A"/>
    <w:rsid w:val="006C79A4"/>
    <w:rsid w:val="006C7BC4"/>
    <w:rsid w:val="006D0145"/>
    <w:rsid w:val="006D0881"/>
    <w:rsid w:val="006D08E3"/>
    <w:rsid w:val="006D0A7F"/>
    <w:rsid w:val="006D17E7"/>
    <w:rsid w:val="006D18D0"/>
    <w:rsid w:val="006D1D01"/>
    <w:rsid w:val="006D239B"/>
    <w:rsid w:val="006D2481"/>
    <w:rsid w:val="006D24E8"/>
    <w:rsid w:val="006D2BFD"/>
    <w:rsid w:val="006D30AC"/>
    <w:rsid w:val="006D421C"/>
    <w:rsid w:val="006D4838"/>
    <w:rsid w:val="006D7177"/>
    <w:rsid w:val="006D73FE"/>
    <w:rsid w:val="006D74C3"/>
    <w:rsid w:val="006D7C73"/>
    <w:rsid w:val="006D7D19"/>
    <w:rsid w:val="006E0055"/>
    <w:rsid w:val="006E0930"/>
    <w:rsid w:val="006E116B"/>
    <w:rsid w:val="006E132C"/>
    <w:rsid w:val="006E1446"/>
    <w:rsid w:val="006E1605"/>
    <w:rsid w:val="006E16A3"/>
    <w:rsid w:val="006E187B"/>
    <w:rsid w:val="006E1C14"/>
    <w:rsid w:val="006E2356"/>
    <w:rsid w:val="006E2A43"/>
    <w:rsid w:val="006E306D"/>
    <w:rsid w:val="006E3373"/>
    <w:rsid w:val="006E471D"/>
    <w:rsid w:val="006E48F9"/>
    <w:rsid w:val="006E4E4D"/>
    <w:rsid w:val="006E5ACD"/>
    <w:rsid w:val="006E67B2"/>
    <w:rsid w:val="006E7675"/>
    <w:rsid w:val="006E7CFD"/>
    <w:rsid w:val="006E7E70"/>
    <w:rsid w:val="006F0C80"/>
    <w:rsid w:val="006F11BC"/>
    <w:rsid w:val="006F1377"/>
    <w:rsid w:val="006F20D3"/>
    <w:rsid w:val="006F2443"/>
    <w:rsid w:val="006F357A"/>
    <w:rsid w:val="006F39C6"/>
    <w:rsid w:val="006F3E91"/>
    <w:rsid w:val="006F4FA2"/>
    <w:rsid w:val="006F58AD"/>
    <w:rsid w:val="006F5998"/>
    <w:rsid w:val="006F5E8D"/>
    <w:rsid w:val="006F5FE5"/>
    <w:rsid w:val="006F65C9"/>
    <w:rsid w:val="006F6B5D"/>
    <w:rsid w:val="006F6CB5"/>
    <w:rsid w:val="006F6E38"/>
    <w:rsid w:val="006F751B"/>
    <w:rsid w:val="006F7522"/>
    <w:rsid w:val="006F7AA0"/>
    <w:rsid w:val="006F7CF1"/>
    <w:rsid w:val="007000AD"/>
    <w:rsid w:val="007008D2"/>
    <w:rsid w:val="00700E15"/>
    <w:rsid w:val="007022D7"/>
    <w:rsid w:val="00702589"/>
    <w:rsid w:val="00702B14"/>
    <w:rsid w:val="00703729"/>
    <w:rsid w:val="007038CE"/>
    <w:rsid w:val="007041A7"/>
    <w:rsid w:val="00704463"/>
    <w:rsid w:val="00704D9D"/>
    <w:rsid w:val="007054BB"/>
    <w:rsid w:val="00705FB8"/>
    <w:rsid w:val="0070750E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20212"/>
    <w:rsid w:val="0072060A"/>
    <w:rsid w:val="00720A60"/>
    <w:rsid w:val="00720BED"/>
    <w:rsid w:val="00722B21"/>
    <w:rsid w:val="00722B5B"/>
    <w:rsid w:val="0072383D"/>
    <w:rsid w:val="00724898"/>
    <w:rsid w:val="007253EB"/>
    <w:rsid w:val="00726BE1"/>
    <w:rsid w:val="00726D9E"/>
    <w:rsid w:val="0072713D"/>
    <w:rsid w:val="007278F5"/>
    <w:rsid w:val="007301D5"/>
    <w:rsid w:val="0073064B"/>
    <w:rsid w:val="007308B7"/>
    <w:rsid w:val="00731544"/>
    <w:rsid w:val="007317A6"/>
    <w:rsid w:val="007342B3"/>
    <w:rsid w:val="007345F3"/>
    <w:rsid w:val="007353F1"/>
    <w:rsid w:val="00735582"/>
    <w:rsid w:val="00735742"/>
    <w:rsid w:val="007358C8"/>
    <w:rsid w:val="007364F4"/>
    <w:rsid w:val="0073689A"/>
    <w:rsid w:val="00737298"/>
    <w:rsid w:val="007400EA"/>
    <w:rsid w:val="00740B76"/>
    <w:rsid w:val="00740F76"/>
    <w:rsid w:val="007410AF"/>
    <w:rsid w:val="00741124"/>
    <w:rsid w:val="0074120F"/>
    <w:rsid w:val="00741E52"/>
    <w:rsid w:val="00741EBC"/>
    <w:rsid w:val="007424C7"/>
    <w:rsid w:val="0074294F"/>
    <w:rsid w:val="00742C59"/>
    <w:rsid w:val="00742FD5"/>
    <w:rsid w:val="00743580"/>
    <w:rsid w:val="00743CC2"/>
    <w:rsid w:val="007442C2"/>
    <w:rsid w:val="00744373"/>
    <w:rsid w:val="007444AE"/>
    <w:rsid w:val="00744BA5"/>
    <w:rsid w:val="00744EB4"/>
    <w:rsid w:val="007457E7"/>
    <w:rsid w:val="00750016"/>
    <w:rsid w:val="00750185"/>
    <w:rsid w:val="0075034B"/>
    <w:rsid w:val="007503EB"/>
    <w:rsid w:val="00750C16"/>
    <w:rsid w:val="00750F26"/>
    <w:rsid w:val="007518EA"/>
    <w:rsid w:val="00751B87"/>
    <w:rsid w:val="00751BC7"/>
    <w:rsid w:val="00752174"/>
    <w:rsid w:val="0075240D"/>
    <w:rsid w:val="00753CAF"/>
    <w:rsid w:val="007542B8"/>
    <w:rsid w:val="00754B5F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3D4"/>
    <w:rsid w:val="00761A0B"/>
    <w:rsid w:val="0076289E"/>
    <w:rsid w:val="00762E44"/>
    <w:rsid w:val="00762FC3"/>
    <w:rsid w:val="0076372F"/>
    <w:rsid w:val="00763A4E"/>
    <w:rsid w:val="00763EB2"/>
    <w:rsid w:val="007650B7"/>
    <w:rsid w:val="007653BC"/>
    <w:rsid w:val="00765888"/>
    <w:rsid w:val="00765C9E"/>
    <w:rsid w:val="007660D9"/>
    <w:rsid w:val="007662DE"/>
    <w:rsid w:val="0076652A"/>
    <w:rsid w:val="00766A7E"/>
    <w:rsid w:val="00767B99"/>
    <w:rsid w:val="00767EC1"/>
    <w:rsid w:val="007709DA"/>
    <w:rsid w:val="007709DF"/>
    <w:rsid w:val="00771703"/>
    <w:rsid w:val="0077194F"/>
    <w:rsid w:val="00772A52"/>
    <w:rsid w:val="00772E41"/>
    <w:rsid w:val="00773105"/>
    <w:rsid w:val="00773259"/>
    <w:rsid w:val="00774849"/>
    <w:rsid w:val="00774BAF"/>
    <w:rsid w:val="0077568D"/>
    <w:rsid w:val="007759BC"/>
    <w:rsid w:val="00775B4D"/>
    <w:rsid w:val="00776E16"/>
    <w:rsid w:val="00777AC1"/>
    <w:rsid w:val="007803D4"/>
    <w:rsid w:val="007811BF"/>
    <w:rsid w:val="00782259"/>
    <w:rsid w:val="00782759"/>
    <w:rsid w:val="007828BA"/>
    <w:rsid w:val="00783050"/>
    <w:rsid w:val="0078450F"/>
    <w:rsid w:val="00784984"/>
    <w:rsid w:val="00786129"/>
    <w:rsid w:val="00786546"/>
    <w:rsid w:val="007873CF"/>
    <w:rsid w:val="007876F2"/>
    <w:rsid w:val="00787B71"/>
    <w:rsid w:val="00790FF3"/>
    <w:rsid w:val="007915E2"/>
    <w:rsid w:val="0079196F"/>
    <w:rsid w:val="00792D31"/>
    <w:rsid w:val="007940B1"/>
    <w:rsid w:val="00794249"/>
    <w:rsid w:val="00794AE0"/>
    <w:rsid w:val="00795657"/>
    <w:rsid w:val="00795DAB"/>
    <w:rsid w:val="00795ED3"/>
    <w:rsid w:val="0079777E"/>
    <w:rsid w:val="00797A5C"/>
    <w:rsid w:val="007A2419"/>
    <w:rsid w:val="007A2612"/>
    <w:rsid w:val="007A2620"/>
    <w:rsid w:val="007A286D"/>
    <w:rsid w:val="007A2A84"/>
    <w:rsid w:val="007A2FD0"/>
    <w:rsid w:val="007A3C01"/>
    <w:rsid w:val="007A3E6A"/>
    <w:rsid w:val="007A4223"/>
    <w:rsid w:val="007A4A90"/>
    <w:rsid w:val="007A4AE0"/>
    <w:rsid w:val="007A4F61"/>
    <w:rsid w:val="007A5B69"/>
    <w:rsid w:val="007A5E42"/>
    <w:rsid w:val="007A5FFA"/>
    <w:rsid w:val="007A6C58"/>
    <w:rsid w:val="007B10C9"/>
    <w:rsid w:val="007B293B"/>
    <w:rsid w:val="007B337F"/>
    <w:rsid w:val="007B39C1"/>
    <w:rsid w:val="007B4457"/>
    <w:rsid w:val="007B47FB"/>
    <w:rsid w:val="007B4D40"/>
    <w:rsid w:val="007B5C1E"/>
    <w:rsid w:val="007B5C44"/>
    <w:rsid w:val="007B600E"/>
    <w:rsid w:val="007B633F"/>
    <w:rsid w:val="007C0267"/>
    <w:rsid w:val="007C0707"/>
    <w:rsid w:val="007C0884"/>
    <w:rsid w:val="007C0B53"/>
    <w:rsid w:val="007C1162"/>
    <w:rsid w:val="007C2498"/>
    <w:rsid w:val="007C36A0"/>
    <w:rsid w:val="007C386B"/>
    <w:rsid w:val="007C4391"/>
    <w:rsid w:val="007C4550"/>
    <w:rsid w:val="007C4731"/>
    <w:rsid w:val="007C48E4"/>
    <w:rsid w:val="007C5199"/>
    <w:rsid w:val="007C5C91"/>
    <w:rsid w:val="007C5D38"/>
    <w:rsid w:val="007C6AF2"/>
    <w:rsid w:val="007D0198"/>
    <w:rsid w:val="007D102E"/>
    <w:rsid w:val="007D126F"/>
    <w:rsid w:val="007D132B"/>
    <w:rsid w:val="007D13F5"/>
    <w:rsid w:val="007D23C7"/>
    <w:rsid w:val="007D243F"/>
    <w:rsid w:val="007D25A1"/>
    <w:rsid w:val="007D379C"/>
    <w:rsid w:val="007D3A69"/>
    <w:rsid w:val="007D456E"/>
    <w:rsid w:val="007D4624"/>
    <w:rsid w:val="007D51C5"/>
    <w:rsid w:val="007D5444"/>
    <w:rsid w:val="007D55A0"/>
    <w:rsid w:val="007D61F0"/>
    <w:rsid w:val="007D6B2F"/>
    <w:rsid w:val="007D6EBF"/>
    <w:rsid w:val="007D73E1"/>
    <w:rsid w:val="007D73F7"/>
    <w:rsid w:val="007E10DF"/>
    <w:rsid w:val="007E222C"/>
    <w:rsid w:val="007E2584"/>
    <w:rsid w:val="007E2E3F"/>
    <w:rsid w:val="007E4BF1"/>
    <w:rsid w:val="007E5730"/>
    <w:rsid w:val="007E5F61"/>
    <w:rsid w:val="007E7719"/>
    <w:rsid w:val="007F07BD"/>
    <w:rsid w:val="007F1076"/>
    <w:rsid w:val="007F15C8"/>
    <w:rsid w:val="007F1C88"/>
    <w:rsid w:val="007F2332"/>
    <w:rsid w:val="007F2EA6"/>
    <w:rsid w:val="007F379D"/>
    <w:rsid w:val="007F37F4"/>
    <w:rsid w:val="007F3870"/>
    <w:rsid w:val="007F4649"/>
    <w:rsid w:val="007F527C"/>
    <w:rsid w:val="007F53B4"/>
    <w:rsid w:val="007F571C"/>
    <w:rsid w:val="007F576F"/>
    <w:rsid w:val="007F5CF6"/>
    <w:rsid w:val="007F5D7A"/>
    <w:rsid w:val="007F5EC5"/>
    <w:rsid w:val="007F5EEF"/>
    <w:rsid w:val="007F606A"/>
    <w:rsid w:val="007F6722"/>
    <w:rsid w:val="007F7B63"/>
    <w:rsid w:val="0080006E"/>
    <w:rsid w:val="0080018A"/>
    <w:rsid w:val="00800CC1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61E"/>
    <w:rsid w:val="00806B20"/>
    <w:rsid w:val="0080748C"/>
    <w:rsid w:val="008103EF"/>
    <w:rsid w:val="008109E4"/>
    <w:rsid w:val="00810C12"/>
    <w:rsid w:val="008111C2"/>
    <w:rsid w:val="00812C09"/>
    <w:rsid w:val="00812D7E"/>
    <w:rsid w:val="008137BE"/>
    <w:rsid w:val="008140D3"/>
    <w:rsid w:val="00814231"/>
    <w:rsid w:val="00814599"/>
    <w:rsid w:val="00814C5B"/>
    <w:rsid w:val="008159E7"/>
    <w:rsid w:val="00815CB9"/>
    <w:rsid w:val="0081612E"/>
    <w:rsid w:val="008164EF"/>
    <w:rsid w:val="00816B36"/>
    <w:rsid w:val="008174ED"/>
    <w:rsid w:val="00817CD5"/>
    <w:rsid w:val="00817E82"/>
    <w:rsid w:val="00820B7C"/>
    <w:rsid w:val="00820F49"/>
    <w:rsid w:val="00821430"/>
    <w:rsid w:val="008222B4"/>
    <w:rsid w:val="00822501"/>
    <w:rsid w:val="00823838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E59"/>
    <w:rsid w:val="00830F13"/>
    <w:rsid w:val="0083171A"/>
    <w:rsid w:val="008317A8"/>
    <w:rsid w:val="0083225D"/>
    <w:rsid w:val="00833615"/>
    <w:rsid w:val="0083380C"/>
    <w:rsid w:val="0083380D"/>
    <w:rsid w:val="0083394A"/>
    <w:rsid w:val="00833A25"/>
    <w:rsid w:val="00834087"/>
    <w:rsid w:val="0083418C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5F5"/>
    <w:rsid w:val="00844A98"/>
    <w:rsid w:val="00844B2C"/>
    <w:rsid w:val="0084505B"/>
    <w:rsid w:val="0084572E"/>
    <w:rsid w:val="00845A49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B22"/>
    <w:rsid w:val="00856CB1"/>
    <w:rsid w:val="00857B6C"/>
    <w:rsid w:val="00857C49"/>
    <w:rsid w:val="00857FBF"/>
    <w:rsid w:val="00860156"/>
    <w:rsid w:val="008601CA"/>
    <w:rsid w:val="0086080E"/>
    <w:rsid w:val="008617C5"/>
    <w:rsid w:val="00861CA0"/>
    <w:rsid w:val="00862C7A"/>
    <w:rsid w:val="00862E7E"/>
    <w:rsid w:val="0086325E"/>
    <w:rsid w:val="0086339F"/>
    <w:rsid w:val="008633A9"/>
    <w:rsid w:val="008647D6"/>
    <w:rsid w:val="00864D4F"/>
    <w:rsid w:val="00864DF4"/>
    <w:rsid w:val="00864E5B"/>
    <w:rsid w:val="0086550A"/>
    <w:rsid w:val="00865B94"/>
    <w:rsid w:val="00865C12"/>
    <w:rsid w:val="00865F3C"/>
    <w:rsid w:val="008666B4"/>
    <w:rsid w:val="00866F73"/>
    <w:rsid w:val="00867B12"/>
    <w:rsid w:val="0087055E"/>
    <w:rsid w:val="008707A4"/>
    <w:rsid w:val="00871FF1"/>
    <w:rsid w:val="00872064"/>
    <w:rsid w:val="00873695"/>
    <w:rsid w:val="00873730"/>
    <w:rsid w:val="008743B1"/>
    <w:rsid w:val="008746CA"/>
    <w:rsid w:val="00874B0B"/>
    <w:rsid w:val="0087502A"/>
    <w:rsid w:val="008751B6"/>
    <w:rsid w:val="00875882"/>
    <w:rsid w:val="00875F81"/>
    <w:rsid w:val="008761C6"/>
    <w:rsid w:val="00876BEB"/>
    <w:rsid w:val="008777EC"/>
    <w:rsid w:val="008779C3"/>
    <w:rsid w:val="00877D41"/>
    <w:rsid w:val="00877FDF"/>
    <w:rsid w:val="00881397"/>
    <w:rsid w:val="008817F2"/>
    <w:rsid w:val="00881822"/>
    <w:rsid w:val="008826C2"/>
    <w:rsid w:val="00882A9D"/>
    <w:rsid w:val="008834F0"/>
    <w:rsid w:val="00883D9D"/>
    <w:rsid w:val="008842E3"/>
    <w:rsid w:val="008842FB"/>
    <w:rsid w:val="00884316"/>
    <w:rsid w:val="008849B0"/>
    <w:rsid w:val="00885560"/>
    <w:rsid w:val="00885643"/>
    <w:rsid w:val="008858B9"/>
    <w:rsid w:val="00885E08"/>
    <w:rsid w:val="00885E67"/>
    <w:rsid w:val="00885EA8"/>
    <w:rsid w:val="00886DB0"/>
    <w:rsid w:val="008878AE"/>
    <w:rsid w:val="00890659"/>
    <w:rsid w:val="00891503"/>
    <w:rsid w:val="00891795"/>
    <w:rsid w:val="00892FD4"/>
    <w:rsid w:val="008930F1"/>
    <w:rsid w:val="00895624"/>
    <w:rsid w:val="008957AC"/>
    <w:rsid w:val="00895A88"/>
    <w:rsid w:val="008962D3"/>
    <w:rsid w:val="008A05D5"/>
    <w:rsid w:val="008A0C47"/>
    <w:rsid w:val="008A0D0B"/>
    <w:rsid w:val="008A19F4"/>
    <w:rsid w:val="008A214E"/>
    <w:rsid w:val="008A24C3"/>
    <w:rsid w:val="008A261C"/>
    <w:rsid w:val="008A2B0C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7AA"/>
    <w:rsid w:val="008B2717"/>
    <w:rsid w:val="008B2939"/>
    <w:rsid w:val="008B3CE4"/>
    <w:rsid w:val="008B48B1"/>
    <w:rsid w:val="008B49AF"/>
    <w:rsid w:val="008B4C46"/>
    <w:rsid w:val="008B4DE8"/>
    <w:rsid w:val="008B4F9E"/>
    <w:rsid w:val="008B6191"/>
    <w:rsid w:val="008B62EC"/>
    <w:rsid w:val="008B724F"/>
    <w:rsid w:val="008B7253"/>
    <w:rsid w:val="008B749F"/>
    <w:rsid w:val="008B7B66"/>
    <w:rsid w:val="008C017A"/>
    <w:rsid w:val="008C0427"/>
    <w:rsid w:val="008C0E96"/>
    <w:rsid w:val="008C23A8"/>
    <w:rsid w:val="008C24F9"/>
    <w:rsid w:val="008C2FC2"/>
    <w:rsid w:val="008C302F"/>
    <w:rsid w:val="008C3705"/>
    <w:rsid w:val="008C4048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B7C"/>
    <w:rsid w:val="008D0697"/>
    <w:rsid w:val="008D0A5D"/>
    <w:rsid w:val="008D1672"/>
    <w:rsid w:val="008D1702"/>
    <w:rsid w:val="008D1E24"/>
    <w:rsid w:val="008D28E8"/>
    <w:rsid w:val="008D2DA9"/>
    <w:rsid w:val="008D2FAB"/>
    <w:rsid w:val="008D3057"/>
    <w:rsid w:val="008D32A5"/>
    <w:rsid w:val="008D34C1"/>
    <w:rsid w:val="008D40AA"/>
    <w:rsid w:val="008D4E26"/>
    <w:rsid w:val="008D5DA7"/>
    <w:rsid w:val="008D680F"/>
    <w:rsid w:val="008D6B32"/>
    <w:rsid w:val="008D6CD8"/>
    <w:rsid w:val="008D798A"/>
    <w:rsid w:val="008D7A2B"/>
    <w:rsid w:val="008E046F"/>
    <w:rsid w:val="008E1500"/>
    <w:rsid w:val="008E1B91"/>
    <w:rsid w:val="008E1FF1"/>
    <w:rsid w:val="008E20F7"/>
    <w:rsid w:val="008E2627"/>
    <w:rsid w:val="008E2649"/>
    <w:rsid w:val="008E2BD9"/>
    <w:rsid w:val="008E36D0"/>
    <w:rsid w:val="008E402C"/>
    <w:rsid w:val="008E4380"/>
    <w:rsid w:val="008E4AAB"/>
    <w:rsid w:val="008E53F2"/>
    <w:rsid w:val="008E560E"/>
    <w:rsid w:val="008E7121"/>
    <w:rsid w:val="008E7DAD"/>
    <w:rsid w:val="008F1866"/>
    <w:rsid w:val="008F19B0"/>
    <w:rsid w:val="008F293E"/>
    <w:rsid w:val="008F2CE5"/>
    <w:rsid w:val="008F6494"/>
    <w:rsid w:val="008F67EF"/>
    <w:rsid w:val="008F77CE"/>
    <w:rsid w:val="009003D4"/>
    <w:rsid w:val="00900CC7"/>
    <w:rsid w:val="00901152"/>
    <w:rsid w:val="009017B4"/>
    <w:rsid w:val="0090183E"/>
    <w:rsid w:val="00901AF3"/>
    <w:rsid w:val="00901CAD"/>
    <w:rsid w:val="00902885"/>
    <w:rsid w:val="00902D48"/>
    <w:rsid w:val="00905EA6"/>
    <w:rsid w:val="0090654C"/>
    <w:rsid w:val="00906666"/>
    <w:rsid w:val="009105BC"/>
    <w:rsid w:val="009113F4"/>
    <w:rsid w:val="0091174D"/>
    <w:rsid w:val="00912C6D"/>
    <w:rsid w:val="0091335A"/>
    <w:rsid w:val="00913508"/>
    <w:rsid w:val="00913843"/>
    <w:rsid w:val="00913AC4"/>
    <w:rsid w:val="00913F0D"/>
    <w:rsid w:val="0091418E"/>
    <w:rsid w:val="009146A0"/>
    <w:rsid w:val="00914DCB"/>
    <w:rsid w:val="00915505"/>
    <w:rsid w:val="00915F44"/>
    <w:rsid w:val="009200DD"/>
    <w:rsid w:val="00920460"/>
    <w:rsid w:val="00920A5D"/>
    <w:rsid w:val="009218D2"/>
    <w:rsid w:val="00922A7F"/>
    <w:rsid w:val="00922EB3"/>
    <w:rsid w:val="009236AB"/>
    <w:rsid w:val="009236DF"/>
    <w:rsid w:val="0092394D"/>
    <w:rsid w:val="00924692"/>
    <w:rsid w:val="0092520A"/>
    <w:rsid w:val="00925F37"/>
    <w:rsid w:val="0092660F"/>
    <w:rsid w:val="00926666"/>
    <w:rsid w:val="00926685"/>
    <w:rsid w:val="00926A9D"/>
    <w:rsid w:val="00927D9D"/>
    <w:rsid w:val="00927EA0"/>
    <w:rsid w:val="00930251"/>
    <w:rsid w:val="009306CF"/>
    <w:rsid w:val="009314D7"/>
    <w:rsid w:val="00931542"/>
    <w:rsid w:val="0093158E"/>
    <w:rsid w:val="00931913"/>
    <w:rsid w:val="0093462D"/>
    <w:rsid w:val="0093592D"/>
    <w:rsid w:val="009368AA"/>
    <w:rsid w:val="009370BE"/>
    <w:rsid w:val="00937E43"/>
    <w:rsid w:val="0094009F"/>
    <w:rsid w:val="00940516"/>
    <w:rsid w:val="009410A9"/>
    <w:rsid w:val="009411FE"/>
    <w:rsid w:val="009414E1"/>
    <w:rsid w:val="009417E5"/>
    <w:rsid w:val="009423BB"/>
    <w:rsid w:val="00942774"/>
    <w:rsid w:val="00942C14"/>
    <w:rsid w:val="00942C94"/>
    <w:rsid w:val="00943262"/>
    <w:rsid w:val="0094332A"/>
    <w:rsid w:val="00944574"/>
    <w:rsid w:val="009445DA"/>
    <w:rsid w:val="00944ACF"/>
    <w:rsid w:val="00944FA4"/>
    <w:rsid w:val="00944FBE"/>
    <w:rsid w:val="0094566F"/>
    <w:rsid w:val="00945840"/>
    <w:rsid w:val="009466FE"/>
    <w:rsid w:val="009479A9"/>
    <w:rsid w:val="00947DC2"/>
    <w:rsid w:val="009504F9"/>
    <w:rsid w:val="0095063A"/>
    <w:rsid w:val="00950E49"/>
    <w:rsid w:val="009512E3"/>
    <w:rsid w:val="00951986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4E4A"/>
    <w:rsid w:val="00954F28"/>
    <w:rsid w:val="00955076"/>
    <w:rsid w:val="0095590A"/>
    <w:rsid w:val="0095597A"/>
    <w:rsid w:val="00955F4F"/>
    <w:rsid w:val="00956A0E"/>
    <w:rsid w:val="00956B5F"/>
    <w:rsid w:val="00956FF4"/>
    <w:rsid w:val="0095708F"/>
    <w:rsid w:val="00957824"/>
    <w:rsid w:val="00960706"/>
    <w:rsid w:val="00960C4B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7596"/>
    <w:rsid w:val="00967D5D"/>
    <w:rsid w:val="009710C0"/>
    <w:rsid w:val="009718E1"/>
    <w:rsid w:val="00972318"/>
    <w:rsid w:val="00972439"/>
    <w:rsid w:val="00972953"/>
    <w:rsid w:val="00972D9E"/>
    <w:rsid w:val="00972E9A"/>
    <w:rsid w:val="009735BC"/>
    <w:rsid w:val="0097405E"/>
    <w:rsid w:val="009753E0"/>
    <w:rsid w:val="00975871"/>
    <w:rsid w:val="00976C2B"/>
    <w:rsid w:val="00976C98"/>
    <w:rsid w:val="00976DB0"/>
    <w:rsid w:val="00977719"/>
    <w:rsid w:val="00977824"/>
    <w:rsid w:val="00980ADC"/>
    <w:rsid w:val="00982101"/>
    <w:rsid w:val="00982396"/>
    <w:rsid w:val="00984CFE"/>
    <w:rsid w:val="00985517"/>
    <w:rsid w:val="00985D14"/>
    <w:rsid w:val="00986B73"/>
    <w:rsid w:val="00987077"/>
    <w:rsid w:val="00987DEE"/>
    <w:rsid w:val="00990D5C"/>
    <w:rsid w:val="00991455"/>
    <w:rsid w:val="009915D0"/>
    <w:rsid w:val="009916A8"/>
    <w:rsid w:val="009919C8"/>
    <w:rsid w:val="00991E50"/>
    <w:rsid w:val="00991EA0"/>
    <w:rsid w:val="0099247E"/>
    <w:rsid w:val="00992555"/>
    <w:rsid w:val="00992BB7"/>
    <w:rsid w:val="0099331C"/>
    <w:rsid w:val="00993345"/>
    <w:rsid w:val="009935D5"/>
    <w:rsid w:val="00993A29"/>
    <w:rsid w:val="0099418D"/>
    <w:rsid w:val="00994B76"/>
    <w:rsid w:val="00994DEE"/>
    <w:rsid w:val="00994EF6"/>
    <w:rsid w:val="009950DC"/>
    <w:rsid w:val="00995150"/>
    <w:rsid w:val="00995C41"/>
    <w:rsid w:val="00996088"/>
    <w:rsid w:val="00997359"/>
    <w:rsid w:val="0099741E"/>
    <w:rsid w:val="0099758A"/>
    <w:rsid w:val="0099782B"/>
    <w:rsid w:val="009978C2"/>
    <w:rsid w:val="009A072C"/>
    <w:rsid w:val="009A07AA"/>
    <w:rsid w:val="009A1256"/>
    <w:rsid w:val="009A1AE0"/>
    <w:rsid w:val="009A1DF3"/>
    <w:rsid w:val="009A316B"/>
    <w:rsid w:val="009A321A"/>
    <w:rsid w:val="009A3819"/>
    <w:rsid w:val="009A5A3D"/>
    <w:rsid w:val="009A5B6B"/>
    <w:rsid w:val="009A6047"/>
    <w:rsid w:val="009A6832"/>
    <w:rsid w:val="009A720E"/>
    <w:rsid w:val="009A74B5"/>
    <w:rsid w:val="009A75D7"/>
    <w:rsid w:val="009A7620"/>
    <w:rsid w:val="009B016B"/>
    <w:rsid w:val="009B11C5"/>
    <w:rsid w:val="009B12D8"/>
    <w:rsid w:val="009B18CF"/>
    <w:rsid w:val="009B1E14"/>
    <w:rsid w:val="009B277B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87"/>
    <w:rsid w:val="009B6A9D"/>
    <w:rsid w:val="009B74BF"/>
    <w:rsid w:val="009C0BEB"/>
    <w:rsid w:val="009C1DC5"/>
    <w:rsid w:val="009C24B4"/>
    <w:rsid w:val="009C261F"/>
    <w:rsid w:val="009C29D9"/>
    <w:rsid w:val="009C2BBB"/>
    <w:rsid w:val="009C2C2B"/>
    <w:rsid w:val="009C3631"/>
    <w:rsid w:val="009C3999"/>
    <w:rsid w:val="009C39CF"/>
    <w:rsid w:val="009C3B4C"/>
    <w:rsid w:val="009C3D67"/>
    <w:rsid w:val="009C50DA"/>
    <w:rsid w:val="009C54CD"/>
    <w:rsid w:val="009C663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08A"/>
    <w:rsid w:val="009D3D60"/>
    <w:rsid w:val="009D4017"/>
    <w:rsid w:val="009D4111"/>
    <w:rsid w:val="009D4BB0"/>
    <w:rsid w:val="009D59F5"/>
    <w:rsid w:val="009D63B2"/>
    <w:rsid w:val="009D6ECE"/>
    <w:rsid w:val="009D706B"/>
    <w:rsid w:val="009D7497"/>
    <w:rsid w:val="009D7BA2"/>
    <w:rsid w:val="009E027C"/>
    <w:rsid w:val="009E096A"/>
    <w:rsid w:val="009E1016"/>
    <w:rsid w:val="009E3368"/>
    <w:rsid w:val="009E3376"/>
    <w:rsid w:val="009E3910"/>
    <w:rsid w:val="009E3EE3"/>
    <w:rsid w:val="009E47CC"/>
    <w:rsid w:val="009E4CA0"/>
    <w:rsid w:val="009E4F5E"/>
    <w:rsid w:val="009E57EF"/>
    <w:rsid w:val="009E5F2A"/>
    <w:rsid w:val="009E60C9"/>
    <w:rsid w:val="009E6CE1"/>
    <w:rsid w:val="009F0478"/>
    <w:rsid w:val="009F0C2C"/>
    <w:rsid w:val="009F10D1"/>
    <w:rsid w:val="009F1B0B"/>
    <w:rsid w:val="009F1B5A"/>
    <w:rsid w:val="009F2B7D"/>
    <w:rsid w:val="009F2C81"/>
    <w:rsid w:val="009F3000"/>
    <w:rsid w:val="009F32E5"/>
    <w:rsid w:val="009F3599"/>
    <w:rsid w:val="009F3764"/>
    <w:rsid w:val="009F4A23"/>
    <w:rsid w:val="009F4D4E"/>
    <w:rsid w:val="009F5875"/>
    <w:rsid w:val="009F5E12"/>
    <w:rsid w:val="009F5EDF"/>
    <w:rsid w:val="009F5F07"/>
    <w:rsid w:val="009F61DB"/>
    <w:rsid w:val="009F7003"/>
    <w:rsid w:val="009F75F8"/>
    <w:rsid w:val="009F7B91"/>
    <w:rsid w:val="009F7D69"/>
    <w:rsid w:val="00A003B7"/>
    <w:rsid w:val="00A0040C"/>
    <w:rsid w:val="00A00836"/>
    <w:rsid w:val="00A00863"/>
    <w:rsid w:val="00A008E4"/>
    <w:rsid w:val="00A009FA"/>
    <w:rsid w:val="00A00C53"/>
    <w:rsid w:val="00A0137D"/>
    <w:rsid w:val="00A022E3"/>
    <w:rsid w:val="00A022FF"/>
    <w:rsid w:val="00A02600"/>
    <w:rsid w:val="00A02F12"/>
    <w:rsid w:val="00A03158"/>
    <w:rsid w:val="00A042AB"/>
    <w:rsid w:val="00A049CC"/>
    <w:rsid w:val="00A05340"/>
    <w:rsid w:val="00A05EB0"/>
    <w:rsid w:val="00A0623B"/>
    <w:rsid w:val="00A06420"/>
    <w:rsid w:val="00A07848"/>
    <w:rsid w:val="00A1002A"/>
    <w:rsid w:val="00A100DE"/>
    <w:rsid w:val="00A1025C"/>
    <w:rsid w:val="00A103C5"/>
    <w:rsid w:val="00A10CBC"/>
    <w:rsid w:val="00A11775"/>
    <w:rsid w:val="00A11851"/>
    <w:rsid w:val="00A11BD4"/>
    <w:rsid w:val="00A12138"/>
    <w:rsid w:val="00A12162"/>
    <w:rsid w:val="00A12D91"/>
    <w:rsid w:val="00A133AB"/>
    <w:rsid w:val="00A13BF3"/>
    <w:rsid w:val="00A13F69"/>
    <w:rsid w:val="00A14C85"/>
    <w:rsid w:val="00A15E01"/>
    <w:rsid w:val="00A16344"/>
    <w:rsid w:val="00A17BF9"/>
    <w:rsid w:val="00A201BE"/>
    <w:rsid w:val="00A20D83"/>
    <w:rsid w:val="00A21150"/>
    <w:rsid w:val="00A212F2"/>
    <w:rsid w:val="00A21C11"/>
    <w:rsid w:val="00A2207E"/>
    <w:rsid w:val="00A2209A"/>
    <w:rsid w:val="00A2285F"/>
    <w:rsid w:val="00A240A9"/>
    <w:rsid w:val="00A24811"/>
    <w:rsid w:val="00A24DA6"/>
    <w:rsid w:val="00A25CEA"/>
    <w:rsid w:val="00A25DBD"/>
    <w:rsid w:val="00A26555"/>
    <w:rsid w:val="00A269B0"/>
    <w:rsid w:val="00A26E54"/>
    <w:rsid w:val="00A26E5E"/>
    <w:rsid w:val="00A27243"/>
    <w:rsid w:val="00A2730E"/>
    <w:rsid w:val="00A27340"/>
    <w:rsid w:val="00A27966"/>
    <w:rsid w:val="00A2798A"/>
    <w:rsid w:val="00A27AB6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847"/>
    <w:rsid w:val="00A43A70"/>
    <w:rsid w:val="00A44A93"/>
    <w:rsid w:val="00A44BA7"/>
    <w:rsid w:val="00A4524A"/>
    <w:rsid w:val="00A452B0"/>
    <w:rsid w:val="00A46337"/>
    <w:rsid w:val="00A46769"/>
    <w:rsid w:val="00A46BC1"/>
    <w:rsid w:val="00A46CF0"/>
    <w:rsid w:val="00A46DE3"/>
    <w:rsid w:val="00A47447"/>
    <w:rsid w:val="00A47DA4"/>
    <w:rsid w:val="00A50A41"/>
    <w:rsid w:val="00A50FF4"/>
    <w:rsid w:val="00A52004"/>
    <w:rsid w:val="00A52AEB"/>
    <w:rsid w:val="00A52DDA"/>
    <w:rsid w:val="00A52FB3"/>
    <w:rsid w:val="00A53091"/>
    <w:rsid w:val="00A5398C"/>
    <w:rsid w:val="00A53D4E"/>
    <w:rsid w:val="00A5479B"/>
    <w:rsid w:val="00A558FC"/>
    <w:rsid w:val="00A55BFA"/>
    <w:rsid w:val="00A55C22"/>
    <w:rsid w:val="00A55E22"/>
    <w:rsid w:val="00A5699E"/>
    <w:rsid w:val="00A56FB4"/>
    <w:rsid w:val="00A571B7"/>
    <w:rsid w:val="00A574B0"/>
    <w:rsid w:val="00A57BA4"/>
    <w:rsid w:val="00A57BD6"/>
    <w:rsid w:val="00A6093D"/>
    <w:rsid w:val="00A60B9E"/>
    <w:rsid w:val="00A60F49"/>
    <w:rsid w:val="00A616B8"/>
    <w:rsid w:val="00A619B0"/>
    <w:rsid w:val="00A61A55"/>
    <w:rsid w:val="00A63AF9"/>
    <w:rsid w:val="00A644C5"/>
    <w:rsid w:val="00A64974"/>
    <w:rsid w:val="00A653C8"/>
    <w:rsid w:val="00A65512"/>
    <w:rsid w:val="00A65659"/>
    <w:rsid w:val="00A65AA3"/>
    <w:rsid w:val="00A65E12"/>
    <w:rsid w:val="00A65FDD"/>
    <w:rsid w:val="00A661C6"/>
    <w:rsid w:val="00A67DEE"/>
    <w:rsid w:val="00A70CDD"/>
    <w:rsid w:val="00A71738"/>
    <w:rsid w:val="00A71C20"/>
    <w:rsid w:val="00A71DAB"/>
    <w:rsid w:val="00A72151"/>
    <w:rsid w:val="00A7250A"/>
    <w:rsid w:val="00A72953"/>
    <w:rsid w:val="00A72AAB"/>
    <w:rsid w:val="00A73586"/>
    <w:rsid w:val="00A73F37"/>
    <w:rsid w:val="00A740E7"/>
    <w:rsid w:val="00A74AC3"/>
    <w:rsid w:val="00A779E9"/>
    <w:rsid w:val="00A77CDE"/>
    <w:rsid w:val="00A81548"/>
    <w:rsid w:val="00A8190C"/>
    <w:rsid w:val="00A819D9"/>
    <w:rsid w:val="00A81A8C"/>
    <w:rsid w:val="00A820CB"/>
    <w:rsid w:val="00A8271F"/>
    <w:rsid w:val="00A82725"/>
    <w:rsid w:val="00A828E5"/>
    <w:rsid w:val="00A831D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6F90"/>
    <w:rsid w:val="00A877B5"/>
    <w:rsid w:val="00A87C2D"/>
    <w:rsid w:val="00A87F34"/>
    <w:rsid w:val="00A90669"/>
    <w:rsid w:val="00A9069A"/>
    <w:rsid w:val="00A91098"/>
    <w:rsid w:val="00A91353"/>
    <w:rsid w:val="00A91B85"/>
    <w:rsid w:val="00A91D80"/>
    <w:rsid w:val="00A92166"/>
    <w:rsid w:val="00A92213"/>
    <w:rsid w:val="00A9228F"/>
    <w:rsid w:val="00A924DF"/>
    <w:rsid w:val="00A9324A"/>
    <w:rsid w:val="00A93945"/>
    <w:rsid w:val="00A93C80"/>
    <w:rsid w:val="00A93CB3"/>
    <w:rsid w:val="00A941B6"/>
    <w:rsid w:val="00A94720"/>
    <w:rsid w:val="00A94F1B"/>
    <w:rsid w:val="00A95F29"/>
    <w:rsid w:val="00A96834"/>
    <w:rsid w:val="00A970A6"/>
    <w:rsid w:val="00AA0198"/>
    <w:rsid w:val="00AA0296"/>
    <w:rsid w:val="00AA0F2D"/>
    <w:rsid w:val="00AA1381"/>
    <w:rsid w:val="00AA2EB7"/>
    <w:rsid w:val="00AA2F25"/>
    <w:rsid w:val="00AA2FF6"/>
    <w:rsid w:val="00AA3E0E"/>
    <w:rsid w:val="00AA4089"/>
    <w:rsid w:val="00AA4EBF"/>
    <w:rsid w:val="00AA519C"/>
    <w:rsid w:val="00AA520C"/>
    <w:rsid w:val="00AA5261"/>
    <w:rsid w:val="00AA57B7"/>
    <w:rsid w:val="00AA63C9"/>
    <w:rsid w:val="00AA65FE"/>
    <w:rsid w:val="00AA6741"/>
    <w:rsid w:val="00AA6D61"/>
    <w:rsid w:val="00AA7264"/>
    <w:rsid w:val="00AB02BF"/>
    <w:rsid w:val="00AB0AD7"/>
    <w:rsid w:val="00AB195B"/>
    <w:rsid w:val="00AB1B2C"/>
    <w:rsid w:val="00AB21F4"/>
    <w:rsid w:val="00AB2AD3"/>
    <w:rsid w:val="00AB392D"/>
    <w:rsid w:val="00AB4174"/>
    <w:rsid w:val="00AB4713"/>
    <w:rsid w:val="00AB4C9D"/>
    <w:rsid w:val="00AB55DA"/>
    <w:rsid w:val="00AB5874"/>
    <w:rsid w:val="00AB67E2"/>
    <w:rsid w:val="00AB6BC1"/>
    <w:rsid w:val="00AB7A9A"/>
    <w:rsid w:val="00AB7D8A"/>
    <w:rsid w:val="00AC0BB0"/>
    <w:rsid w:val="00AC0C15"/>
    <w:rsid w:val="00AC14E4"/>
    <w:rsid w:val="00AC1B2B"/>
    <w:rsid w:val="00AC272D"/>
    <w:rsid w:val="00AC4281"/>
    <w:rsid w:val="00AC4899"/>
    <w:rsid w:val="00AC4A13"/>
    <w:rsid w:val="00AC4C46"/>
    <w:rsid w:val="00AC4C78"/>
    <w:rsid w:val="00AC51BA"/>
    <w:rsid w:val="00AC53B6"/>
    <w:rsid w:val="00AC5411"/>
    <w:rsid w:val="00AC5C2B"/>
    <w:rsid w:val="00AC5F14"/>
    <w:rsid w:val="00AC5FE8"/>
    <w:rsid w:val="00AC7A98"/>
    <w:rsid w:val="00AC7AF5"/>
    <w:rsid w:val="00AD0752"/>
    <w:rsid w:val="00AD0D89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6AD5"/>
    <w:rsid w:val="00AD7457"/>
    <w:rsid w:val="00AE05E0"/>
    <w:rsid w:val="00AE0928"/>
    <w:rsid w:val="00AE177B"/>
    <w:rsid w:val="00AE251C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238"/>
    <w:rsid w:val="00AE533E"/>
    <w:rsid w:val="00AE5709"/>
    <w:rsid w:val="00AE58F3"/>
    <w:rsid w:val="00AE5E31"/>
    <w:rsid w:val="00AE74EA"/>
    <w:rsid w:val="00AF0761"/>
    <w:rsid w:val="00AF0C74"/>
    <w:rsid w:val="00AF0CF8"/>
    <w:rsid w:val="00AF147F"/>
    <w:rsid w:val="00AF1A6A"/>
    <w:rsid w:val="00AF2CDA"/>
    <w:rsid w:val="00AF2FCB"/>
    <w:rsid w:val="00AF42F9"/>
    <w:rsid w:val="00AF50E1"/>
    <w:rsid w:val="00AF5BD5"/>
    <w:rsid w:val="00AF6149"/>
    <w:rsid w:val="00AF652E"/>
    <w:rsid w:val="00AF6999"/>
    <w:rsid w:val="00AF7294"/>
    <w:rsid w:val="00AF7358"/>
    <w:rsid w:val="00AF75FE"/>
    <w:rsid w:val="00AF776A"/>
    <w:rsid w:val="00B00021"/>
    <w:rsid w:val="00B002B6"/>
    <w:rsid w:val="00B00985"/>
    <w:rsid w:val="00B00CC6"/>
    <w:rsid w:val="00B012B0"/>
    <w:rsid w:val="00B021CE"/>
    <w:rsid w:val="00B02B3E"/>
    <w:rsid w:val="00B0313F"/>
    <w:rsid w:val="00B032F5"/>
    <w:rsid w:val="00B05DF3"/>
    <w:rsid w:val="00B063D5"/>
    <w:rsid w:val="00B0683A"/>
    <w:rsid w:val="00B10434"/>
    <w:rsid w:val="00B10C6A"/>
    <w:rsid w:val="00B10C7F"/>
    <w:rsid w:val="00B13032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17D23"/>
    <w:rsid w:val="00B20486"/>
    <w:rsid w:val="00B20928"/>
    <w:rsid w:val="00B209AE"/>
    <w:rsid w:val="00B209DC"/>
    <w:rsid w:val="00B20C22"/>
    <w:rsid w:val="00B21AC5"/>
    <w:rsid w:val="00B21AF5"/>
    <w:rsid w:val="00B21C35"/>
    <w:rsid w:val="00B2200F"/>
    <w:rsid w:val="00B237B4"/>
    <w:rsid w:val="00B23B53"/>
    <w:rsid w:val="00B2433E"/>
    <w:rsid w:val="00B24A1D"/>
    <w:rsid w:val="00B253F8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99C"/>
    <w:rsid w:val="00B33A80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6173"/>
    <w:rsid w:val="00B365EA"/>
    <w:rsid w:val="00B3705C"/>
    <w:rsid w:val="00B37086"/>
    <w:rsid w:val="00B37B2F"/>
    <w:rsid w:val="00B41CF9"/>
    <w:rsid w:val="00B42EAE"/>
    <w:rsid w:val="00B43DF5"/>
    <w:rsid w:val="00B43EC7"/>
    <w:rsid w:val="00B440A8"/>
    <w:rsid w:val="00B4454C"/>
    <w:rsid w:val="00B45D69"/>
    <w:rsid w:val="00B4632D"/>
    <w:rsid w:val="00B467BF"/>
    <w:rsid w:val="00B47303"/>
    <w:rsid w:val="00B47C8B"/>
    <w:rsid w:val="00B5009B"/>
    <w:rsid w:val="00B5048E"/>
    <w:rsid w:val="00B50D15"/>
    <w:rsid w:val="00B511B8"/>
    <w:rsid w:val="00B52406"/>
    <w:rsid w:val="00B53B30"/>
    <w:rsid w:val="00B53E0A"/>
    <w:rsid w:val="00B5446B"/>
    <w:rsid w:val="00B548A4"/>
    <w:rsid w:val="00B551F0"/>
    <w:rsid w:val="00B55450"/>
    <w:rsid w:val="00B561DA"/>
    <w:rsid w:val="00B56210"/>
    <w:rsid w:val="00B56815"/>
    <w:rsid w:val="00B56C30"/>
    <w:rsid w:val="00B57311"/>
    <w:rsid w:val="00B5733A"/>
    <w:rsid w:val="00B57545"/>
    <w:rsid w:val="00B576E2"/>
    <w:rsid w:val="00B6090D"/>
    <w:rsid w:val="00B60994"/>
    <w:rsid w:val="00B60BA8"/>
    <w:rsid w:val="00B617DE"/>
    <w:rsid w:val="00B61E9C"/>
    <w:rsid w:val="00B61ED1"/>
    <w:rsid w:val="00B61FA4"/>
    <w:rsid w:val="00B62E27"/>
    <w:rsid w:val="00B6306E"/>
    <w:rsid w:val="00B6356C"/>
    <w:rsid w:val="00B644CB"/>
    <w:rsid w:val="00B648B2"/>
    <w:rsid w:val="00B6594E"/>
    <w:rsid w:val="00B65D4C"/>
    <w:rsid w:val="00B66099"/>
    <w:rsid w:val="00B66218"/>
    <w:rsid w:val="00B67513"/>
    <w:rsid w:val="00B67E25"/>
    <w:rsid w:val="00B708C0"/>
    <w:rsid w:val="00B70D52"/>
    <w:rsid w:val="00B714E7"/>
    <w:rsid w:val="00B715D5"/>
    <w:rsid w:val="00B717F9"/>
    <w:rsid w:val="00B718AB"/>
    <w:rsid w:val="00B73A53"/>
    <w:rsid w:val="00B73EF1"/>
    <w:rsid w:val="00B74AEA"/>
    <w:rsid w:val="00B752F2"/>
    <w:rsid w:val="00B764C1"/>
    <w:rsid w:val="00B76928"/>
    <w:rsid w:val="00B76DA5"/>
    <w:rsid w:val="00B77169"/>
    <w:rsid w:val="00B773AA"/>
    <w:rsid w:val="00B8077F"/>
    <w:rsid w:val="00B80C41"/>
    <w:rsid w:val="00B80ED9"/>
    <w:rsid w:val="00B80FE8"/>
    <w:rsid w:val="00B810D0"/>
    <w:rsid w:val="00B81159"/>
    <w:rsid w:val="00B81965"/>
    <w:rsid w:val="00B821AF"/>
    <w:rsid w:val="00B83AA4"/>
    <w:rsid w:val="00B84464"/>
    <w:rsid w:val="00B848E5"/>
    <w:rsid w:val="00B84D4A"/>
    <w:rsid w:val="00B85476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6168"/>
    <w:rsid w:val="00B96968"/>
    <w:rsid w:val="00B96BB6"/>
    <w:rsid w:val="00B96DF0"/>
    <w:rsid w:val="00B97713"/>
    <w:rsid w:val="00BA0B53"/>
    <w:rsid w:val="00BA0BCD"/>
    <w:rsid w:val="00BA196C"/>
    <w:rsid w:val="00BA1DC2"/>
    <w:rsid w:val="00BA1E47"/>
    <w:rsid w:val="00BA1FC3"/>
    <w:rsid w:val="00BA2854"/>
    <w:rsid w:val="00BA29CD"/>
    <w:rsid w:val="00BA3657"/>
    <w:rsid w:val="00BA425D"/>
    <w:rsid w:val="00BA447A"/>
    <w:rsid w:val="00BA6DA2"/>
    <w:rsid w:val="00BA735F"/>
    <w:rsid w:val="00BA771B"/>
    <w:rsid w:val="00BA78BF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968"/>
    <w:rsid w:val="00BB6F2D"/>
    <w:rsid w:val="00BB76EA"/>
    <w:rsid w:val="00BC0535"/>
    <w:rsid w:val="00BC1D61"/>
    <w:rsid w:val="00BC1E31"/>
    <w:rsid w:val="00BC2D10"/>
    <w:rsid w:val="00BC2FB1"/>
    <w:rsid w:val="00BC3001"/>
    <w:rsid w:val="00BC308E"/>
    <w:rsid w:val="00BC3A73"/>
    <w:rsid w:val="00BC3EB7"/>
    <w:rsid w:val="00BC45DA"/>
    <w:rsid w:val="00BC4B98"/>
    <w:rsid w:val="00BC51EB"/>
    <w:rsid w:val="00BC5830"/>
    <w:rsid w:val="00BC5B24"/>
    <w:rsid w:val="00BC5BA4"/>
    <w:rsid w:val="00BC5C41"/>
    <w:rsid w:val="00BC5D6F"/>
    <w:rsid w:val="00BC6146"/>
    <w:rsid w:val="00BC6AF6"/>
    <w:rsid w:val="00BC6DE6"/>
    <w:rsid w:val="00BC7260"/>
    <w:rsid w:val="00BC79CC"/>
    <w:rsid w:val="00BC7F0C"/>
    <w:rsid w:val="00BD01CC"/>
    <w:rsid w:val="00BD03DE"/>
    <w:rsid w:val="00BD04AC"/>
    <w:rsid w:val="00BD1AA2"/>
    <w:rsid w:val="00BD1D5C"/>
    <w:rsid w:val="00BD29E9"/>
    <w:rsid w:val="00BD338C"/>
    <w:rsid w:val="00BD346F"/>
    <w:rsid w:val="00BD3951"/>
    <w:rsid w:val="00BD45DE"/>
    <w:rsid w:val="00BD5B15"/>
    <w:rsid w:val="00BD5FEA"/>
    <w:rsid w:val="00BD622D"/>
    <w:rsid w:val="00BD7219"/>
    <w:rsid w:val="00BD7CFE"/>
    <w:rsid w:val="00BE0939"/>
    <w:rsid w:val="00BE0DDF"/>
    <w:rsid w:val="00BE1765"/>
    <w:rsid w:val="00BE1E4C"/>
    <w:rsid w:val="00BE26B0"/>
    <w:rsid w:val="00BE2A8D"/>
    <w:rsid w:val="00BE2F19"/>
    <w:rsid w:val="00BE3023"/>
    <w:rsid w:val="00BE3768"/>
    <w:rsid w:val="00BE3FD4"/>
    <w:rsid w:val="00BE4488"/>
    <w:rsid w:val="00BE49AB"/>
    <w:rsid w:val="00BE4B9C"/>
    <w:rsid w:val="00BE4CFB"/>
    <w:rsid w:val="00BE54D3"/>
    <w:rsid w:val="00BE67DA"/>
    <w:rsid w:val="00BE69D0"/>
    <w:rsid w:val="00BE6D37"/>
    <w:rsid w:val="00BE70C8"/>
    <w:rsid w:val="00BE7AC3"/>
    <w:rsid w:val="00BE7AC6"/>
    <w:rsid w:val="00BE7E10"/>
    <w:rsid w:val="00BF02A8"/>
    <w:rsid w:val="00BF16D1"/>
    <w:rsid w:val="00BF1B5C"/>
    <w:rsid w:val="00BF1F16"/>
    <w:rsid w:val="00BF361E"/>
    <w:rsid w:val="00BF4E7E"/>
    <w:rsid w:val="00BF5027"/>
    <w:rsid w:val="00BF789A"/>
    <w:rsid w:val="00C00DC3"/>
    <w:rsid w:val="00C013AE"/>
    <w:rsid w:val="00C0140F"/>
    <w:rsid w:val="00C018EC"/>
    <w:rsid w:val="00C01B2A"/>
    <w:rsid w:val="00C01B3A"/>
    <w:rsid w:val="00C02EBB"/>
    <w:rsid w:val="00C034F2"/>
    <w:rsid w:val="00C03EFB"/>
    <w:rsid w:val="00C04627"/>
    <w:rsid w:val="00C0485C"/>
    <w:rsid w:val="00C0486A"/>
    <w:rsid w:val="00C057ED"/>
    <w:rsid w:val="00C0584E"/>
    <w:rsid w:val="00C058F8"/>
    <w:rsid w:val="00C06318"/>
    <w:rsid w:val="00C06567"/>
    <w:rsid w:val="00C065B9"/>
    <w:rsid w:val="00C0671D"/>
    <w:rsid w:val="00C06832"/>
    <w:rsid w:val="00C0691C"/>
    <w:rsid w:val="00C06A4D"/>
    <w:rsid w:val="00C1011D"/>
    <w:rsid w:val="00C1097E"/>
    <w:rsid w:val="00C11C8D"/>
    <w:rsid w:val="00C12877"/>
    <w:rsid w:val="00C129EA"/>
    <w:rsid w:val="00C13138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8DB"/>
    <w:rsid w:val="00C20887"/>
    <w:rsid w:val="00C2145F"/>
    <w:rsid w:val="00C219D4"/>
    <w:rsid w:val="00C21BF2"/>
    <w:rsid w:val="00C221F0"/>
    <w:rsid w:val="00C22635"/>
    <w:rsid w:val="00C24240"/>
    <w:rsid w:val="00C24698"/>
    <w:rsid w:val="00C24A78"/>
    <w:rsid w:val="00C25001"/>
    <w:rsid w:val="00C2539C"/>
    <w:rsid w:val="00C25883"/>
    <w:rsid w:val="00C25A3D"/>
    <w:rsid w:val="00C25DB9"/>
    <w:rsid w:val="00C25F74"/>
    <w:rsid w:val="00C264FB"/>
    <w:rsid w:val="00C275D3"/>
    <w:rsid w:val="00C27DE7"/>
    <w:rsid w:val="00C30279"/>
    <w:rsid w:val="00C30672"/>
    <w:rsid w:val="00C30A1F"/>
    <w:rsid w:val="00C3189D"/>
    <w:rsid w:val="00C32078"/>
    <w:rsid w:val="00C32E23"/>
    <w:rsid w:val="00C3336B"/>
    <w:rsid w:val="00C355DB"/>
    <w:rsid w:val="00C359A7"/>
    <w:rsid w:val="00C35A01"/>
    <w:rsid w:val="00C35A03"/>
    <w:rsid w:val="00C35FCF"/>
    <w:rsid w:val="00C3642D"/>
    <w:rsid w:val="00C36450"/>
    <w:rsid w:val="00C365B3"/>
    <w:rsid w:val="00C3727F"/>
    <w:rsid w:val="00C37F46"/>
    <w:rsid w:val="00C40299"/>
    <w:rsid w:val="00C41137"/>
    <w:rsid w:val="00C41D5B"/>
    <w:rsid w:val="00C4214C"/>
    <w:rsid w:val="00C423F7"/>
    <w:rsid w:val="00C42552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53D6"/>
    <w:rsid w:val="00C55BCF"/>
    <w:rsid w:val="00C56D86"/>
    <w:rsid w:val="00C575F6"/>
    <w:rsid w:val="00C57A2A"/>
    <w:rsid w:val="00C6042F"/>
    <w:rsid w:val="00C613AB"/>
    <w:rsid w:val="00C61765"/>
    <w:rsid w:val="00C618D1"/>
    <w:rsid w:val="00C61E0E"/>
    <w:rsid w:val="00C638DA"/>
    <w:rsid w:val="00C64421"/>
    <w:rsid w:val="00C646C8"/>
    <w:rsid w:val="00C65480"/>
    <w:rsid w:val="00C67098"/>
    <w:rsid w:val="00C70A4B"/>
    <w:rsid w:val="00C713DF"/>
    <w:rsid w:val="00C72142"/>
    <w:rsid w:val="00C72E8B"/>
    <w:rsid w:val="00C73055"/>
    <w:rsid w:val="00C7353D"/>
    <w:rsid w:val="00C73CC0"/>
    <w:rsid w:val="00C74054"/>
    <w:rsid w:val="00C742C5"/>
    <w:rsid w:val="00C7550C"/>
    <w:rsid w:val="00C75DE1"/>
    <w:rsid w:val="00C76230"/>
    <w:rsid w:val="00C7627D"/>
    <w:rsid w:val="00C766B0"/>
    <w:rsid w:val="00C77A7F"/>
    <w:rsid w:val="00C80926"/>
    <w:rsid w:val="00C80A66"/>
    <w:rsid w:val="00C8165F"/>
    <w:rsid w:val="00C822EA"/>
    <w:rsid w:val="00C837D4"/>
    <w:rsid w:val="00C838A3"/>
    <w:rsid w:val="00C852CB"/>
    <w:rsid w:val="00C8639F"/>
    <w:rsid w:val="00C868C5"/>
    <w:rsid w:val="00C86B8F"/>
    <w:rsid w:val="00C87445"/>
    <w:rsid w:val="00C87572"/>
    <w:rsid w:val="00C87C0E"/>
    <w:rsid w:val="00C87D7D"/>
    <w:rsid w:val="00C91141"/>
    <w:rsid w:val="00C91158"/>
    <w:rsid w:val="00C92AC2"/>
    <w:rsid w:val="00C931F2"/>
    <w:rsid w:val="00C93276"/>
    <w:rsid w:val="00C93548"/>
    <w:rsid w:val="00C946F7"/>
    <w:rsid w:val="00C949A4"/>
    <w:rsid w:val="00C95BCB"/>
    <w:rsid w:val="00C95D16"/>
    <w:rsid w:val="00C96084"/>
    <w:rsid w:val="00C96937"/>
    <w:rsid w:val="00C96FBE"/>
    <w:rsid w:val="00C97199"/>
    <w:rsid w:val="00C97660"/>
    <w:rsid w:val="00C97B4F"/>
    <w:rsid w:val="00C97F25"/>
    <w:rsid w:val="00CA025F"/>
    <w:rsid w:val="00CA04A9"/>
    <w:rsid w:val="00CA0F62"/>
    <w:rsid w:val="00CA10FF"/>
    <w:rsid w:val="00CA187D"/>
    <w:rsid w:val="00CA1B47"/>
    <w:rsid w:val="00CA1CE6"/>
    <w:rsid w:val="00CA1F17"/>
    <w:rsid w:val="00CA239D"/>
    <w:rsid w:val="00CA299E"/>
    <w:rsid w:val="00CA2D4B"/>
    <w:rsid w:val="00CA30BC"/>
    <w:rsid w:val="00CA3AD5"/>
    <w:rsid w:val="00CA3C57"/>
    <w:rsid w:val="00CA4082"/>
    <w:rsid w:val="00CA477C"/>
    <w:rsid w:val="00CA4791"/>
    <w:rsid w:val="00CA4B7B"/>
    <w:rsid w:val="00CA51B3"/>
    <w:rsid w:val="00CA57BD"/>
    <w:rsid w:val="00CA6CAA"/>
    <w:rsid w:val="00CA6F1E"/>
    <w:rsid w:val="00CA705C"/>
    <w:rsid w:val="00CA7A35"/>
    <w:rsid w:val="00CB01F2"/>
    <w:rsid w:val="00CB095E"/>
    <w:rsid w:val="00CB0E37"/>
    <w:rsid w:val="00CB1281"/>
    <w:rsid w:val="00CB146B"/>
    <w:rsid w:val="00CB19B0"/>
    <w:rsid w:val="00CB1A14"/>
    <w:rsid w:val="00CB1C7F"/>
    <w:rsid w:val="00CB2576"/>
    <w:rsid w:val="00CB325A"/>
    <w:rsid w:val="00CB347B"/>
    <w:rsid w:val="00CB3DCB"/>
    <w:rsid w:val="00CB4542"/>
    <w:rsid w:val="00CB4C73"/>
    <w:rsid w:val="00CB4C95"/>
    <w:rsid w:val="00CB5FEB"/>
    <w:rsid w:val="00CB611E"/>
    <w:rsid w:val="00CB6469"/>
    <w:rsid w:val="00CB6747"/>
    <w:rsid w:val="00CB702C"/>
    <w:rsid w:val="00CB7E66"/>
    <w:rsid w:val="00CC002C"/>
    <w:rsid w:val="00CC1E18"/>
    <w:rsid w:val="00CC2A89"/>
    <w:rsid w:val="00CC3035"/>
    <w:rsid w:val="00CC3935"/>
    <w:rsid w:val="00CC4BC0"/>
    <w:rsid w:val="00CC56FF"/>
    <w:rsid w:val="00CC61E8"/>
    <w:rsid w:val="00CC6552"/>
    <w:rsid w:val="00CC6760"/>
    <w:rsid w:val="00CC78A5"/>
    <w:rsid w:val="00CD0B06"/>
    <w:rsid w:val="00CD0E55"/>
    <w:rsid w:val="00CD45A4"/>
    <w:rsid w:val="00CD59BA"/>
    <w:rsid w:val="00CD5F5D"/>
    <w:rsid w:val="00CD6C11"/>
    <w:rsid w:val="00CD74BC"/>
    <w:rsid w:val="00CD7A2D"/>
    <w:rsid w:val="00CD7E01"/>
    <w:rsid w:val="00CE009E"/>
    <w:rsid w:val="00CE030F"/>
    <w:rsid w:val="00CE0911"/>
    <w:rsid w:val="00CE137F"/>
    <w:rsid w:val="00CE1874"/>
    <w:rsid w:val="00CE2EE8"/>
    <w:rsid w:val="00CE35E2"/>
    <w:rsid w:val="00CE37D4"/>
    <w:rsid w:val="00CE3AE6"/>
    <w:rsid w:val="00CE3E63"/>
    <w:rsid w:val="00CE548F"/>
    <w:rsid w:val="00CE55E2"/>
    <w:rsid w:val="00CE77DE"/>
    <w:rsid w:val="00CF0B9C"/>
    <w:rsid w:val="00CF1A04"/>
    <w:rsid w:val="00CF1B80"/>
    <w:rsid w:val="00CF1EDB"/>
    <w:rsid w:val="00CF2256"/>
    <w:rsid w:val="00CF24A1"/>
    <w:rsid w:val="00CF24CB"/>
    <w:rsid w:val="00CF25D2"/>
    <w:rsid w:val="00CF3E8F"/>
    <w:rsid w:val="00CF3FBA"/>
    <w:rsid w:val="00CF476B"/>
    <w:rsid w:val="00CF5632"/>
    <w:rsid w:val="00CF5875"/>
    <w:rsid w:val="00CF5C9B"/>
    <w:rsid w:val="00CF6BC1"/>
    <w:rsid w:val="00CF6BC9"/>
    <w:rsid w:val="00CF7F6E"/>
    <w:rsid w:val="00D00114"/>
    <w:rsid w:val="00D004D4"/>
    <w:rsid w:val="00D007E8"/>
    <w:rsid w:val="00D01C51"/>
    <w:rsid w:val="00D0354E"/>
    <w:rsid w:val="00D039DB"/>
    <w:rsid w:val="00D03D2C"/>
    <w:rsid w:val="00D03EC0"/>
    <w:rsid w:val="00D04C74"/>
    <w:rsid w:val="00D05848"/>
    <w:rsid w:val="00D060F8"/>
    <w:rsid w:val="00D06170"/>
    <w:rsid w:val="00D06733"/>
    <w:rsid w:val="00D06EBD"/>
    <w:rsid w:val="00D06F99"/>
    <w:rsid w:val="00D1085E"/>
    <w:rsid w:val="00D10A0B"/>
    <w:rsid w:val="00D10C1D"/>
    <w:rsid w:val="00D1188F"/>
    <w:rsid w:val="00D1196B"/>
    <w:rsid w:val="00D11E24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0D0"/>
    <w:rsid w:val="00D161C4"/>
    <w:rsid w:val="00D165B0"/>
    <w:rsid w:val="00D16709"/>
    <w:rsid w:val="00D16AA4"/>
    <w:rsid w:val="00D16AF9"/>
    <w:rsid w:val="00D17D98"/>
    <w:rsid w:val="00D17D9A"/>
    <w:rsid w:val="00D17DB7"/>
    <w:rsid w:val="00D17E1D"/>
    <w:rsid w:val="00D206C9"/>
    <w:rsid w:val="00D2088E"/>
    <w:rsid w:val="00D20A54"/>
    <w:rsid w:val="00D212B6"/>
    <w:rsid w:val="00D212F3"/>
    <w:rsid w:val="00D224BD"/>
    <w:rsid w:val="00D238C4"/>
    <w:rsid w:val="00D24C5F"/>
    <w:rsid w:val="00D24E49"/>
    <w:rsid w:val="00D24FD1"/>
    <w:rsid w:val="00D25C94"/>
    <w:rsid w:val="00D25FE8"/>
    <w:rsid w:val="00D27A8F"/>
    <w:rsid w:val="00D27DEE"/>
    <w:rsid w:val="00D30076"/>
    <w:rsid w:val="00D303C2"/>
    <w:rsid w:val="00D30BD5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37EE4"/>
    <w:rsid w:val="00D409C4"/>
    <w:rsid w:val="00D40C7C"/>
    <w:rsid w:val="00D40D91"/>
    <w:rsid w:val="00D41EB9"/>
    <w:rsid w:val="00D41F7E"/>
    <w:rsid w:val="00D41FDF"/>
    <w:rsid w:val="00D42A2F"/>
    <w:rsid w:val="00D42F30"/>
    <w:rsid w:val="00D43DD7"/>
    <w:rsid w:val="00D43E18"/>
    <w:rsid w:val="00D43F39"/>
    <w:rsid w:val="00D45982"/>
    <w:rsid w:val="00D46694"/>
    <w:rsid w:val="00D46741"/>
    <w:rsid w:val="00D46C36"/>
    <w:rsid w:val="00D46D41"/>
    <w:rsid w:val="00D471E4"/>
    <w:rsid w:val="00D47345"/>
    <w:rsid w:val="00D474AA"/>
    <w:rsid w:val="00D47541"/>
    <w:rsid w:val="00D47D60"/>
    <w:rsid w:val="00D50F5E"/>
    <w:rsid w:val="00D51092"/>
    <w:rsid w:val="00D51136"/>
    <w:rsid w:val="00D515EF"/>
    <w:rsid w:val="00D52D08"/>
    <w:rsid w:val="00D53ABB"/>
    <w:rsid w:val="00D54094"/>
    <w:rsid w:val="00D54462"/>
    <w:rsid w:val="00D5567F"/>
    <w:rsid w:val="00D560F0"/>
    <w:rsid w:val="00D56AA0"/>
    <w:rsid w:val="00D5779A"/>
    <w:rsid w:val="00D57A16"/>
    <w:rsid w:val="00D57DBE"/>
    <w:rsid w:val="00D600AD"/>
    <w:rsid w:val="00D606C2"/>
    <w:rsid w:val="00D60DF5"/>
    <w:rsid w:val="00D60F35"/>
    <w:rsid w:val="00D61FA6"/>
    <w:rsid w:val="00D62592"/>
    <w:rsid w:val="00D626C2"/>
    <w:rsid w:val="00D6271C"/>
    <w:rsid w:val="00D62729"/>
    <w:rsid w:val="00D62CC9"/>
    <w:rsid w:val="00D631B3"/>
    <w:rsid w:val="00D633E9"/>
    <w:rsid w:val="00D63DA4"/>
    <w:rsid w:val="00D64982"/>
    <w:rsid w:val="00D65096"/>
    <w:rsid w:val="00D650A9"/>
    <w:rsid w:val="00D652F9"/>
    <w:rsid w:val="00D654CC"/>
    <w:rsid w:val="00D65937"/>
    <w:rsid w:val="00D66626"/>
    <w:rsid w:val="00D66781"/>
    <w:rsid w:val="00D66945"/>
    <w:rsid w:val="00D66C85"/>
    <w:rsid w:val="00D66F5B"/>
    <w:rsid w:val="00D671D7"/>
    <w:rsid w:val="00D67799"/>
    <w:rsid w:val="00D677B8"/>
    <w:rsid w:val="00D678A8"/>
    <w:rsid w:val="00D67E4F"/>
    <w:rsid w:val="00D67F70"/>
    <w:rsid w:val="00D706ED"/>
    <w:rsid w:val="00D70848"/>
    <w:rsid w:val="00D718FB"/>
    <w:rsid w:val="00D71A71"/>
    <w:rsid w:val="00D72879"/>
    <w:rsid w:val="00D72A44"/>
    <w:rsid w:val="00D72D68"/>
    <w:rsid w:val="00D72E44"/>
    <w:rsid w:val="00D72F57"/>
    <w:rsid w:val="00D72F9B"/>
    <w:rsid w:val="00D75FE4"/>
    <w:rsid w:val="00D76003"/>
    <w:rsid w:val="00D76235"/>
    <w:rsid w:val="00D763E0"/>
    <w:rsid w:val="00D76BE7"/>
    <w:rsid w:val="00D76E8A"/>
    <w:rsid w:val="00D77B31"/>
    <w:rsid w:val="00D802C4"/>
    <w:rsid w:val="00D8062D"/>
    <w:rsid w:val="00D8192E"/>
    <w:rsid w:val="00D81F02"/>
    <w:rsid w:val="00D822CE"/>
    <w:rsid w:val="00D8282A"/>
    <w:rsid w:val="00D82A32"/>
    <w:rsid w:val="00D82D6B"/>
    <w:rsid w:val="00D842F0"/>
    <w:rsid w:val="00D846E8"/>
    <w:rsid w:val="00D855F3"/>
    <w:rsid w:val="00D8629E"/>
    <w:rsid w:val="00D86C8A"/>
    <w:rsid w:val="00D8787F"/>
    <w:rsid w:val="00D905C2"/>
    <w:rsid w:val="00D907A9"/>
    <w:rsid w:val="00D90F6F"/>
    <w:rsid w:val="00D913A2"/>
    <w:rsid w:val="00D9162A"/>
    <w:rsid w:val="00D916C1"/>
    <w:rsid w:val="00D917E9"/>
    <w:rsid w:val="00D91CE8"/>
    <w:rsid w:val="00D92459"/>
    <w:rsid w:val="00D925B5"/>
    <w:rsid w:val="00D93C83"/>
    <w:rsid w:val="00D93DA5"/>
    <w:rsid w:val="00D93F50"/>
    <w:rsid w:val="00D944D6"/>
    <w:rsid w:val="00D94659"/>
    <w:rsid w:val="00D94687"/>
    <w:rsid w:val="00D94764"/>
    <w:rsid w:val="00D963DE"/>
    <w:rsid w:val="00D97550"/>
    <w:rsid w:val="00D97692"/>
    <w:rsid w:val="00DA0004"/>
    <w:rsid w:val="00DA02BF"/>
    <w:rsid w:val="00DA1BEC"/>
    <w:rsid w:val="00DA2657"/>
    <w:rsid w:val="00DA3485"/>
    <w:rsid w:val="00DA4686"/>
    <w:rsid w:val="00DA4F89"/>
    <w:rsid w:val="00DA51AD"/>
    <w:rsid w:val="00DA5736"/>
    <w:rsid w:val="00DA5B99"/>
    <w:rsid w:val="00DA5C3A"/>
    <w:rsid w:val="00DA68B9"/>
    <w:rsid w:val="00DA6C02"/>
    <w:rsid w:val="00DA7F9C"/>
    <w:rsid w:val="00DB068D"/>
    <w:rsid w:val="00DB0D57"/>
    <w:rsid w:val="00DB0D5F"/>
    <w:rsid w:val="00DB0F36"/>
    <w:rsid w:val="00DB1D0E"/>
    <w:rsid w:val="00DB1E1C"/>
    <w:rsid w:val="00DB2DB7"/>
    <w:rsid w:val="00DB47CE"/>
    <w:rsid w:val="00DB4FEF"/>
    <w:rsid w:val="00DB5411"/>
    <w:rsid w:val="00DB5E47"/>
    <w:rsid w:val="00DB66E6"/>
    <w:rsid w:val="00DB6C7F"/>
    <w:rsid w:val="00DB75DD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57D8"/>
    <w:rsid w:val="00DC6074"/>
    <w:rsid w:val="00DC685E"/>
    <w:rsid w:val="00DC6D9B"/>
    <w:rsid w:val="00DC6F51"/>
    <w:rsid w:val="00DC7205"/>
    <w:rsid w:val="00DD05B7"/>
    <w:rsid w:val="00DD1415"/>
    <w:rsid w:val="00DD27EF"/>
    <w:rsid w:val="00DD29BB"/>
    <w:rsid w:val="00DD2B56"/>
    <w:rsid w:val="00DD37A7"/>
    <w:rsid w:val="00DD405B"/>
    <w:rsid w:val="00DD426B"/>
    <w:rsid w:val="00DD4557"/>
    <w:rsid w:val="00DD4956"/>
    <w:rsid w:val="00DD4A3B"/>
    <w:rsid w:val="00DD56CB"/>
    <w:rsid w:val="00DD59C7"/>
    <w:rsid w:val="00DD5A62"/>
    <w:rsid w:val="00DD5BCF"/>
    <w:rsid w:val="00DD69F9"/>
    <w:rsid w:val="00DD7469"/>
    <w:rsid w:val="00DD78CE"/>
    <w:rsid w:val="00DE155A"/>
    <w:rsid w:val="00DE1E56"/>
    <w:rsid w:val="00DE2645"/>
    <w:rsid w:val="00DE298B"/>
    <w:rsid w:val="00DE2C36"/>
    <w:rsid w:val="00DE3031"/>
    <w:rsid w:val="00DE3F5F"/>
    <w:rsid w:val="00DE4B67"/>
    <w:rsid w:val="00DE5036"/>
    <w:rsid w:val="00DE52A5"/>
    <w:rsid w:val="00DE5DAB"/>
    <w:rsid w:val="00DE6A09"/>
    <w:rsid w:val="00DE6AEB"/>
    <w:rsid w:val="00DE7195"/>
    <w:rsid w:val="00DE72E3"/>
    <w:rsid w:val="00DF0317"/>
    <w:rsid w:val="00DF082D"/>
    <w:rsid w:val="00DF12CB"/>
    <w:rsid w:val="00DF25B0"/>
    <w:rsid w:val="00DF25C3"/>
    <w:rsid w:val="00DF2A58"/>
    <w:rsid w:val="00DF2BA5"/>
    <w:rsid w:val="00DF2E9D"/>
    <w:rsid w:val="00DF3351"/>
    <w:rsid w:val="00DF3FED"/>
    <w:rsid w:val="00DF4124"/>
    <w:rsid w:val="00DF482F"/>
    <w:rsid w:val="00DF622A"/>
    <w:rsid w:val="00DF667A"/>
    <w:rsid w:val="00DF6822"/>
    <w:rsid w:val="00DF6955"/>
    <w:rsid w:val="00DF6FD4"/>
    <w:rsid w:val="00E0005C"/>
    <w:rsid w:val="00E006CD"/>
    <w:rsid w:val="00E009A4"/>
    <w:rsid w:val="00E00A55"/>
    <w:rsid w:val="00E01A4F"/>
    <w:rsid w:val="00E0328B"/>
    <w:rsid w:val="00E03CB3"/>
    <w:rsid w:val="00E042F6"/>
    <w:rsid w:val="00E0486E"/>
    <w:rsid w:val="00E05C8A"/>
    <w:rsid w:val="00E06120"/>
    <w:rsid w:val="00E068D6"/>
    <w:rsid w:val="00E06C59"/>
    <w:rsid w:val="00E06CFC"/>
    <w:rsid w:val="00E07475"/>
    <w:rsid w:val="00E0756E"/>
    <w:rsid w:val="00E07AC2"/>
    <w:rsid w:val="00E07DCC"/>
    <w:rsid w:val="00E07FE2"/>
    <w:rsid w:val="00E10CBF"/>
    <w:rsid w:val="00E124F5"/>
    <w:rsid w:val="00E12B82"/>
    <w:rsid w:val="00E12F5A"/>
    <w:rsid w:val="00E13588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0D1E"/>
    <w:rsid w:val="00E21610"/>
    <w:rsid w:val="00E21757"/>
    <w:rsid w:val="00E21983"/>
    <w:rsid w:val="00E21A2D"/>
    <w:rsid w:val="00E21CD9"/>
    <w:rsid w:val="00E21F64"/>
    <w:rsid w:val="00E22023"/>
    <w:rsid w:val="00E2221E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536"/>
    <w:rsid w:val="00E262DD"/>
    <w:rsid w:val="00E26C2F"/>
    <w:rsid w:val="00E26ED2"/>
    <w:rsid w:val="00E303B0"/>
    <w:rsid w:val="00E31656"/>
    <w:rsid w:val="00E316D9"/>
    <w:rsid w:val="00E3242B"/>
    <w:rsid w:val="00E3250B"/>
    <w:rsid w:val="00E32F8E"/>
    <w:rsid w:val="00E341FD"/>
    <w:rsid w:val="00E341FE"/>
    <w:rsid w:val="00E348DD"/>
    <w:rsid w:val="00E3523F"/>
    <w:rsid w:val="00E35F66"/>
    <w:rsid w:val="00E36758"/>
    <w:rsid w:val="00E36828"/>
    <w:rsid w:val="00E369A5"/>
    <w:rsid w:val="00E36AF8"/>
    <w:rsid w:val="00E407F7"/>
    <w:rsid w:val="00E411DA"/>
    <w:rsid w:val="00E41391"/>
    <w:rsid w:val="00E42E48"/>
    <w:rsid w:val="00E43485"/>
    <w:rsid w:val="00E44664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3F53"/>
    <w:rsid w:val="00E541CB"/>
    <w:rsid w:val="00E54DBD"/>
    <w:rsid w:val="00E553C1"/>
    <w:rsid w:val="00E568F6"/>
    <w:rsid w:val="00E56AF1"/>
    <w:rsid w:val="00E57281"/>
    <w:rsid w:val="00E57ADF"/>
    <w:rsid w:val="00E57C7F"/>
    <w:rsid w:val="00E60612"/>
    <w:rsid w:val="00E607F5"/>
    <w:rsid w:val="00E60A61"/>
    <w:rsid w:val="00E60ACB"/>
    <w:rsid w:val="00E60BDF"/>
    <w:rsid w:val="00E61530"/>
    <w:rsid w:val="00E61A46"/>
    <w:rsid w:val="00E61B68"/>
    <w:rsid w:val="00E62CD2"/>
    <w:rsid w:val="00E63938"/>
    <w:rsid w:val="00E6395F"/>
    <w:rsid w:val="00E63B85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67F99"/>
    <w:rsid w:val="00E70FE0"/>
    <w:rsid w:val="00E7205A"/>
    <w:rsid w:val="00E7209B"/>
    <w:rsid w:val="00E72971"/>
    <w:rsid w:val="00E73159"/>
    <w:rsid w:val="00E73A54"/>
    <w:rsid w:val="00E73DC5"/>
    <w:rsid w:val="00E74080"/>
    <w:rsid w:val="00E741E6"/>
    <w:rsid w:val="00E74595"/>
    <w:rsid w:val="00E75054"/>
    <w:rsid w:val="00E75789"/>
    <w:rsid w:val="00E75958"/>
    <w:rsid w:val="00E759B2"/>
    <w:rsid w:val="00E769A7"/>
    <w:rsid w:val="00E770F8"/>
    <w:rsid w:val="00E77C1F"/>
    <w:rsid w:val="00E80AEF"/>
    <w:rsid w:val="00E80D12"/>
    <w:rsid w:val="00E823A8"/>
    <w:rsid w:val="00E8249B"/>
    <w:rsid w:val="00E82607"/>
    <w:rsid w:val="00E82F18"/>
    <w:rsid w:val="00E84A7F"/>
    <w:rsid w:val="00E84F9D"/>
    <w:rsid w:val="00E85075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F80"/>
    <w:rsid w:val="00E875AF"/>
    <w:rsid w:val="00E875FC"/>
    <w:rsid w:val="00E87806"/>
    <w:rsid w:val="00E9028F"/>
    <w:rsid w:val="00E917AF"/>
    <w:rsid w:val="00E91FF8"/>
    <w:rsid w:val="00E92BBC"/>
    <w:rsid w:val="00E9319E"/>
    <w:rsid w:val="00E9485C"/>
    <w:rsid w:val="00E94D65"/>
    <w:rsid w:val="00E94DE9"/>
    <w:rsid w:val="00E94E3A"/>
    <w:rsid w:val="00E95895"/>
    <w:rsid w:val="00E95BBC"/>
    <w:rsid w:val="00E95CCE"/>
    <w:rsid w:val="00E95ECD"/>
    <w:rsid w:val="00E962A4"/>
    <w:rsid w:val="00E9646F"/>
    <w:rsid w:val="00E967B0"/>
    <w:rsid w:val="00E9683F"/>
    <w:rsid w:val="00E96F61"/>
    <w:rsid w:val="00E970D3"/>
    <w:rsid w:val="00E9772E"/>
    <w:rsid w:val="00E97813"/>
    <w:rsid w:val="00E97D2F"/>
    <w:rsid w:val="00E97F24"/>
    <w:rsid w:val="00EA031D"/>
    <w:rsid w:val="00EA0DAC"/>
    <w:rsid w:val="00EA1559"/>
    <w:rsid w:val="00EA19CB"/>
    <w:rsid w:val="00EA1CBD"/>
    <w:rsid w:val="00EA28AF"/>
    <w:rsid w:val="00EA2D41"/>
    <w:rsid w:val="00EA32C9"/>
    <w:rsid w:val="00EA3459"/>
    <w:rsid w:val="00EA3EAC"/>
    <w:rsid w:val="00EA4625"/>
    <w:rsid w:val="00EA46C7"/>
    <w:rsid w:val="00EA4DAB"/>
    <w:rsid w:val="00EA5625"/>
    <w:rsid w:val="00EA67B0"/>
    <w:rsid w:val="00EA7956"/>
    <w:rsid w:val="00EA7DEF"/>
    <w:rsid w:val="00EA7FE1"/>
    <w:rsid w:val="00EB00FE"/>
    <w:rsid w:val="00EB024A"/>
    <w:rsid w:val="00EB0BFA"/>
    <w:rsid w:val="00EB23B7"/>
    <w:rsid w:val="00EB244F"/>
    <w:rsid w:val="00EB2984"/>
    <w:rsid w:val="00EB2D08"/>
    <w:rsid w:val="00EB2E32"/>
    <w:rsid w:val="00EB2F81"/>
    <w:rsid w:val="00EB307C"/>
    <w:rsid w:val="00EB333C"/>
    <w:rsid w:val="00EB346C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C0AD8"/>
    <w:rsid w:val="00EC103D"/>
    <w:rsid w:val="00EC18C4"/>
    <w:rsid w:val="00EC2060"/>
    <w:rsid w:val="00EC268D"/>
    <w:rsid w:val="00EC2FDE"/>
    <w:rsid w:val="00EC33DF"/>
    <w:rsid w:val="00EC37A2"/>
    <w:rsid w:val="00EC4040"/>
    <w:rsid w:val="00EC44B5"/>
    <w:rsid w:val="00EC48D7"/>
    <w:rsid w:val="00EC503E"/>
    <w:rsid w:val="00EC5061"/>
    <w:rsid w:val="00EC5743"/>
    <w:rsid w:val="00EC5A6D"/>
    <w:rsid w:val="00EC6036"/>
    <w:rsid w:val="00EC62BF"/>
    <w:rsid w:val="00EC64F3"/>
    <w:rsid w:val="00EC6825"/>
    <w:rsid w:val="00EC684D"/>
    <w:rsid w:val="00EC7022"/>
    <w:rsid w:val="00EC7525"/>
    <w:rsid w:val="00EC7B7F"/>
    <w:rsid w:val="00ED0340"/>
    <w:rsid w:val="00ED0541"/>
    <w:rsid w:val="00ED0BA4"/>
    <w:rsid w:val="00ED1983"/>
    <w:rsid w:val="00ED19BE"/>
    <w:rsid w:val="00ED285C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6F08"/>
    <w:rsid w:val="00ED7775"/>
    <w:rsid w:val="00ED77CC"/>
    <w:rsid w:val="00EE04F4"/>
    <w:rsid w:val="00EE0AAB"/>
    <w:rsid w:val="00EE0FC7"/>
    <w:rsid w:val="00EE154C"/>
    <w:rsid w:val="00EE1BD8"/>
    <w:rsid w:val="00EE2091"/>
    <w:rsid w:val="00EE30DB"/>
    <w:rsid w:val="00EE3635"/>
    <w:rsid w:val="00EE4682"/>
    <w:rsid w:val="00EE46AA"/>
    <w:rsid w:val="00EE4FC2"/>
    <w:rsid w:val="00EE6C67"/>
    <w:rsid w:val="00EE7575"/>
    <w:rsid w:val="00EF05AC"/>
    <w:rsid w:val="00EF1C82"/>
    <w:rsid w:val="00EF23AB"/>
    <w:rsid w:val="00EF2461"/>
    <w:rsid w:val="00EF269B"/>
    <w:rsid w:val="00EF26AD"/>
    <w:rsid w:val="00EF2C8C"/>
    <w:rsid w:val="00EF2CB9"/>
    <w:rsid w:val="00EF2DDD"/>
    <w:rsid w:val="00EF39D3"/>
    <w:rsid w:val="00EF45B2"/>
    <w:rsid w:val="00EF551D"/>
    <w:rsid w:val="00EF56F3"/>
    <w:rsid w:val="00EF5B89"/>
    <w:rsid w:val="00EF601A"/>
    <w:rsid w:val="00EF71F6"/>
    <w:rsid w:val="00EF7B4E"/>
    <w:rsid w:val="00EF7F65"/>
    <w:rsid w:val="00EF7FAB"/>
    <w:rsid w:val="00F0160E"/>
    <w:rsid w:val="00F01812"/>
    <w:rsid w:val="00F02969"/>
    <w:rsid w:val="00F02B14"/>
    <w:rsid w:val="00F03FA8"/>
    <w:rsid w:val="00F0405B"/>
    <w:rsid w:val="00F04D64"/>
    <w:rsid w:val="00F0601D"/>
    <w:rsid w:val="00F06551"/>
    <w:rsid w:val="00F0669E"/>
    <w:rsid w:val="00F1014E"/>
    <w:rsid w:val="00F101AD"/>
    <w:rsid w:val="00F110B9"/>
    <w:rsid w:val="00F12304"/>
    <w:rsid w:val="00F1277F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EA3"/>
    <w:rsid w:val="00F16ED0"/>
    <w:rsid w:val="00F17323"/>
    <w:rsid w:val="00F173A4"/>
    <w:rsid w:val="00F17536"/>
    <w:rsid w:val="00F209E3"/>
    <w:rsid w:val="00F2167E"/>
    <w:rsid w:val="00F22232"/>
    <w:rsid w:val="00F22871"/>
    <w:rsid w:val="00F23AA1"/>
    <w:rsid w:val="00F24811"/>
    <w:rsid w:val="00F256D0"/>
    <w:rsid w:val="00F25D5B"/>
    <w:rsid w:val="00F269F1"/>
    <w:rsid w:val="00F27E0D"/>
    <w:rsid w:val="00F27EFC"/>
    <w:rsid w:val="00F3054A"/>
    <w:rsid w:val="00F30BDC"/>
    <w:rsid w:val="00F31B08"/>
    <w:rsid w:val="00F31FA7"/>
    <w:rsid w:val="00F321B4"/>
    <w:rsid w:val="00F32530"/>
    <w:rsid w:val="00F327B1"/>
    <w:rsid w:val="00F337DE"/>
    <w:rsid w:val="00F33845"/>
    <w:rsid w:val="00F33B28"/>
    <w:rsid w:val="00F34972"/>
    <w:rsid w:val="00F36D83"/>
    <w:rsid w:val="00F40F8D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4D8"/>
    <w:rsid w:val="00F44DEA"/>
    <w:rsid w:val="00F45030"/>
    <w:rsid w:val="00F45C58"/>
    <w:rsid w:val="00F4610B"/>
    <w:rsid w:val="00F46819"/>
    <w:rsid w:val="00F46954"/>
    <w:rsid w:val="00F46A86"/>
    <w:rsid w:val="00F479D2"/>
    <w:rsid w:val="00F47A38"/>
    <w:rsid w:val="00F47B1B"/>
    <w:rsid w:val="00F5083A"/>
    <w:rsid w:val="00F511E5"/>
    <w:rsid w:val="00F513BD"/>
    <w:rsid w:val="00F52C4E"/>
    <w:rsid w:val="00F52DBA"/>
    <w:rsid w:val="00F5306E"/>
    <w:rsid w:val="00F53912"/>
    <w:rsid w:val="00F53D5D"/>
    <w:rsid w:val="00F54632"/>
    <w:rsid w:val="00F549B1"/>
    <w:rsid w:val="00F54AF4"/>
    <w:rsid w:val="00F54CEA"/>
    <w:rsid w:val="00F54F33"/>
    <w:rsid w:val="00F55628"/>
    <w:rsid w:val="00F57564"/>
    <w:rsid w:val="00F5778F"/>
    <w:rsid w:val="00F5795C"/>
    <w:rsid w:val="00F57B1C"/>
    <w:rsid w:val="00F57B30"/>
    <w:rsid w:val="00F60499"/>
    <w:rsid w:val="00F60A4F"/>
    <w:rsid w:val="00F6100C"/>
    <w:rsid w:val="00F621F8"/>
    <w:rsid w:val="00F622A4"/>
    <w:rsid w:val="00F63DBD"/>
    <w:rsid w:val="00F6416A"/>
    <w:rsid w:val="00F643F3"/>
    <w:rsid w:val="00F64674"/>
    <w:rsid w:val="00F64DF3"/>
    <w:rsid w:val="00F64F20"/>
    <w:rsid w:val="00F6509D"/>
    <w:rsid w:val="00F662F8"/>
    <w:rsid w:val="00F66412"/>
    <w:rsid w:val="00F664D3"/>
    <w:rsid w:val="00F66B02"/>
    <w:rsid w:val="00F66BCF"/>
    <w:rsid w:val="00F675DE"/>
    <w:rsid w:val="00F70110"/>
    <w:rsid w:val="00F70659"/>
    <w:rsid w:val="00F7208F"/>
    <w:rsid w:val="00F72732"/>
    <w:rsid w:val="00F739E0"/>
    <w:rsid w:val="00F7449C"/>
    <w:rsid w:val="00F74ED8"/>
    <w:rsid w:val="00F778BC"/>
    <w:rsid w:val="00F8062B"/>
    <w:rsid w:val="00F81B86"/>
    <w:rsid w:val="00F81BFE"/>
    <w:rsid w:val="00F829A6"/>
    <w:rsid w:val="00F83723"/>
    <w:rsid w:val="00F84307"/>
    <w:rsid w:val="00F84371"/>
    <w:rsid w:val="00F8494C"/>
    <w:rsid w:val="00F84AA7"/>
    <w:rsid w:val="00F85FE6"/>
    <w:rsid w:val="00F864C4"/>
    <w:rsid w:val="00F866A0"/>
    <w:rsid w:val="00F87390"/>
    <w:rsid w:val="00F873A7"/>
    <w:rsid w:val="00F87583"/>
    <w:rsid w:val="00F8785C"/>
    <w:rsid w:val="00F902AF"/>
    <w:rsid w:val="00F90B29"/>
    <w:rsid w:val="00F90C37"/>
    <w:rsid w:val="00F92251"/>
    <w:rsid w:val="00F928E5"/>
    <w:rsid w:val="00F92C00"/>
    <w:rsid w:val="00F93607"/>
    <w:rsid w:val="00F93B32"/>
    <w:rsid w:val="00F93B6A"/>
    <w:rsid w:val="00F93EBE"/>
    <w:rsid w:val="00F94203"/>
    <w:rsid w:val="00F94EAD"/>
    <w:rsid w:val="00F95620"/>
    <w:rsid w:val="00F956FC"/>
    <w:rsid w:val="00F96719"/>
    <w:rsid w:val="00F96A53"/>
    <w:rsid w:val="00F9715E"/>
    <w:rsid w:val="00F971ED"/>
    <w:rsid w:val="00F97422"/>
    <w:rsid w:val="00F97869"/>
    <w:rsid w:val="00FA017E"/>
    <w:rsid w:val="00FA0C86"/>
    <w:rsid w:val="00FA0F4A"/>
    <w:rsid w:val="00FA1451"/>
    <w:rsid w:val="00FA1535"/>
    <w:rsid w:val="00FA1762"/>
    <w:rsid w:val="00FA1A46"/>
    <w:rsid w:val="00FA1A4F"/>
    <w:rsid w:val="00FA1D7C"/>
    <w:rsid w:val="00FA1FFF"/>
    <w:rsid w:val="00FA20FC"/>
    <w:rsid w:val="00FA2690"/>
    <w:rsid w:val="00FA27F5"/>
    <w:rsid w:val="00FA2935"/>
    <w:rsid w:val="00FA299A"/>
    <w:rsid w:val="00FA43C8"/>
    <w:rsid w:val="00FA4BED"/>
    <w:rsid w:val="00FA4FFE"/>
    <w:rsid w:val="00FA583F"/>
    <w:rsid w:val="00FA6FA2"/>
    <w:rsid w:val="00FA785A"/>
    <w:rsid w:val="00FB02F1"/>
    <w:rsid w:val="00FB08B2"/>
    <w:rsid w:val="00FB0923"/>
    <w:rsid w:val="00FB0949"/>
    <w:rsid w:val="00FB0DB0"/>
    <w:rsid w:val="00FB11D3"/>
    <w:rsid w:val="00FB1821"/>
    <w:rsid w:val="00FB1F7A"/>
    <w:rsid w:val="00FB275A"/>
    <w:rsid w:val="00FB2960"/>
    <w:rsid w:val="00FB3773"/>
    <w:rsid w:val="00FB3852"/>
    <w:rsid w:val="00FB4177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C0A63"/>
    <w:rsid w:val="00FC1472"/>
    <w:rsid w:val="00FC1E10"/>
    <w:rsid w:val="00FC268E"/>
    <w:rsid w:val="00FC4552"/>
    <w:rsid w:val="00FC5656"/>
    <w:rsid w:val="00FC5EA7"/>
    <w:rsid w:val="00FC60D0"/>
    <w:rsid w:val="00FC74EB"/>
    <w:rsid w:val="00FC76ED"/>
    <w:rsid w:val="00FC789B"/>
    <w:rsid w:val="00FC7DC2"/>
    <w:rsid w:val="00FD0139"/>
    <w:rsid w:val="00FD0DEB"/>
    <w:rsid w:val="00FD1176"/>
    <w:rsid w:val="00FD194F"/>
    <w:rsid w:val="00FD1B27"/>
    <w:rsid w:val="00FD2BD9"/>
    <w:rsid w:val="00FD3E10"/>
    <w:rsid w:val="00FD4596"/>
    <w:rsid w:val="00FD5975"/>
    <w:rsid w:val="00FD5DB5"/>
    <w:rsid w:val="00FD5F3B"/>
    <w:rsid w:val="00FD7C7E"/>
    <w:rsid w:val="00FE09F7"/>
    <w:rsid w:val="00FE0A7B"/>
    <w:rsid w:val="00FE0B1D"/>
    <w:rsid w:val="00FE1A67"/>
    <w:rsid w:val="00FE25BF"/>
    <w:rsid w:val="00FE30CD"/>
    <w:rsid w:val="00FE34E9"/>
    <w:rsid w:val="00FE405C"/>
    <w:rsid w:val="00FE4530"/>
    <w:rsid w:val="00FE5667"/>
    <w:rsid w:val="00FE5BBA"/>
    <w:rsid w:val="00FE61C7"/>
    <w:rsid w:val="00FE64C3"/>
    <w:rsid w:val="00FE6BAF"/>
    <w:rsid w:val="00FE6D57"/>
    <w:rsid w:val="00FE7174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2D1B"/>
    <w:rsid w:val="00FF301A"/>
    <w:rsid w:val="00FF3242"/>
    <w:rsid w:val="00FF334D"/>
    <w:rsid w:val="00FF34C0"/>
    <w:rsid w:val="00FF386E"/>
    <w:rsid w:val="00FF4035"/>
    <w:rsid w:val="00FF6687"/>
    <w:rsid w:val="00FF6733"/>
    <w:rsid w:val="00FF68DC"/>
    <w:rsid w:val="00FF6C41"/>
    <w:rsid w:val="00FF718D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5E49ED9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6F33336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882642"/>
    <w:rsid w:val="55B85A8C"/>
    <w:rsid w:val="55BAF672"/>
    <w:rsid w:val="5643EEF5"/>
    <w:rsid w:val="565981CA"/>
    <w:rsid w:val="56E4852C"/>
    <w:rsid w:val="57CF6DEF"/>
    <w:rsid w:val="586B0FDD"/>
    <w:rsid w:val="59D9EE05"/>
    <w:rsid w:val="59F5EEC7"/>
    <w:rsid w:val="5A2C62E6"/>
    <w:rsid w:val="5AC65EAA"/>
    <w:rsid w:val="5BE43D7C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46935C"/>
    <w:rsid w:val="627984E1"/>
    <w:rsid w:val="62D47E16"/>
    <w:rsid w:val="6361F433"/>
    <w:rsid w:val="6459185A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258B7D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6815CA7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58EC4-2651-4D3C-8686-3D0275930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B2CEE-700F-47DF-BA15-0D3C90B391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2024-09-17T14:07:00Z</cp:lastPrinted>
  <dcterms:created xsi:type="dcterms:W3CDTF">2025-01-23T21:18:00Z</dcterms:created>
  <dcterms:modified xsi:type="dcterms:W3CDTF">2025-01-23T21:18:00Z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