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E7F8" w14:textId="5960D86C" w:rsidR="00CB1104" w:rsidRDefault="00D72A44" w:rsidP="00E223B7">
      <w:pPr>
        <w:pStyle w:val="Heading1"/>
        <w:numPr>
          <w:ilvl w:val="0"/>
          <w:numId w:val="0"/>
        </w:numPr>
        <w:spacing w:before="120"/>
        <w:ind w:left="-680"/>
        <w:jc w:val="both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2"/>
      <w:bookmarkEnd w:id="0"/>
      <w:r w:rsidRPr="00997DFA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D53B7A">
        <w:rPr>
          <w:rFonts w:ascii="Noto Sans" w:hAnsi="Noto Sans" w:cs="Noto Sans"/>
          <w:color w:val="0563B5" w:themeColor="accent5" w:themeShade="BF"/>
          <w:sz w:val="40"/>
          <w:szCs w:val="40"/>
        </w:rPr>
        <w:t>:</w:t>
      </w:r>
      <w:r w:rsidRPr="00997DFA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 List of EIGE’s 13 indicators on intimate partner violence and domestic violence</w:t>
      </w:r>
    </w:p>
    <w:p w14:paraId="1A2873EB" w14:textId="34673C9A" w:rsidR="00CB1104" w:rsidRPr="00CB1104" w:rsidRDefault="00CB1104" w:rsidP="00E223B7">
      <w:pPr>
        <w:pStyle w:val="BodyText"/>
        <w:ind w:left="0"/>
        <w:jc w:val="both"/>
        <w:rPr>
          <w:rFonts w:ascii="Noto Sans" w:hAnsi="Noto Sans" w:cs="Noto Sans"/>
        </w:rPr>
      </w:pPr>
      <w:r w:rsidRPr="00CB1104">
        <w:rPr>
          <w:rFonts w:ascii="Noto Sans" w:hAnsi="Noto Sans" w:cs="Noto Sans"/>
        </w:rPr>
        <w:t>The following table lists the 13 indicators used by EIGE to collect national administrative data on intimate partner violence and domestic violence</w:t>
      </w:r>
      <w:r w:rsidR="00E223B7">
        <w:rPr>
          <w:rFonts w:ascii="Noto Sans" w:hAnsi="Noto Sans" w:cs="Noto Sans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997DFA" w14:paraId="0985B903" w14:textId="77777777" w:rsidTr="00181FA0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997DFA" w:rsidRDefault="0070750E" w:rsidP="00181FA0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997DFA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victims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997DFA" w14:paraId="444C4844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offences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997DFA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perpetrators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997DFA" w14:paraId="6A884869" w14:textId="77777777" w:rsidTr="00181FA0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physical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psychological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0B1B8F4C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sexual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economic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997DFA" w14:paraId="1DEA0AFA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rape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997DFA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femicide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homicide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997DFA" w14:paraId="3289E1D6" w14:textId="77777777" w:rsidTr="00181FA0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997DFA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997DF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997DFA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protection orders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997DFA" w14:paraId="73A49884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prosecuted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997DFA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sentenced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997DFA" w14:paraId="411ECE9E" w14:textId="77777777" w:rsidTr="00181FA0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997DFA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997DFA">
              <w:rPr>
                <w:rFonts w:ascii="Noto Sans" w:hAnsi="Noto Sans" w:cs="Noto Sans"/>
                <w:b/>
                <w:bCs/>
                <w:sz w:val="22"/>
                <w:szCs w:val="22"/>
              </w:rPr>
              <w:t>held in prison</w:t>
            </w:r>
            <w:r w:rsidRPr="00997DFA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997DFA" w:rsidRDefault="009E3376" w:rsidP="00181FA0">
      <w:pPr>
        <w:pStyle w:val="BodyText"/>
        <w:rPr>
          <w:rFonts w:ascii="Noto Sans" w:hAnsi="Noto Sans" w:cs="Noto Sans"/>
        </w:rPr>
      </w:pPr>
    </w:p>
    <w:p w14:paraId="7090E302" w14:textId="1D335DF3" w:rsidR="00BA1DC2" w:rsidRPr="003A6D47" w:rsidRDefault="00BA1DC2" w:rsidP="003A6D47">
      <w:pPr>
        <w:pStyle w:val="BodyText"/>
        <w:ind w:left="0"/>
        <w:jc w:val="both"/>
        <w:rPr>
          <w:rFonts w:ascii="Noto Sans" w:hAnsi="Noto Sans" w:cs="Noto Sans"/>
        </w:rPr>
      </w:pPr>
      <w:bookmarkStart w:id="1" w:name="_Annex_2_|"/>
      <w:bookmarkEnd w:id="1"/>
    </w:p>
    <w:sectPr w:rsidR="00BA1DC2" w:rsidRPr="003A6D47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85D6" w14:textId="77777777" w:rsidR="00B34186" w:rsidRDefault="00B34186" w:rsidP="001E33FA">
      <w:pPr>
        <w:spacing w:after="0" w:line="240" w:lineRule="auto"/>
      </w:pPr>
      <w:r>
        <w:separator/>
      </w:r>
    </w:p>
  </w:endnote>
  <w:endnote w:type="continuationSeparator" w:id="0">
    <w:p w14:paraId="79051602" w14:textId="77777777" w:rsidR="00B34186" w:rsidRDefault="00B34186" w:rsidP="001E33FA">
      <w:pPr>
        <w:spacing w:after="0" w:line="240" w:lineRule="auto"/>
      </w:pPr>
      <w:r>
        <w:continuationSeparator/>
      </w:r>
    </w:p>
  </w:endnote>
  <w:endnote w:type="continuationNotice" w:id="1">
    <w:p w14:paraId="18EB19D0" w14:textId="77777777" w:rsidR="00B34186" w:rsidRDefault="00B341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Default="007D5444" w:rsidP="009C50DA">
          <w:pPr>
            <w:pStyle w:val="Footer"/>
          </w:pPr>
          <w:r>
            <w:rPr>
              <w:noProof/>
            </w:rPr>
            <w:tab/>
          </w:r>
          <w:r w:rsidRPr="00A1673D">
            <w:rPr>
              <w:noProof/>
            </w:rPr>
            <w:fldChar w:fldCharType="begin"/>
          </w:r>
          <w:r w:rsidRPr="00A1673D">
            <w:rPr>
              <w:noProof/>
            </w:rPr>
            <w:instrText xml:space="preserve"> IF </w:instrText>
          </w:r>
          <w:r w:rsidRPr="00313589"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 \* MERGEFORMAT </w:instrText>
          </w:r>
          <w:r w:rsidRPr="00313589"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 w:rsidRPr="00313589"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= "Error! No</w:instrText>
          </w:r>
          <w:r>
            <w:rPr>
              <w:noProof/>
            </w:rPr>
            <w:instrText xml:space="preserve"> document variable supplied." " </w:instrText>
          </w:r>
          <w:r w:rsidRPr="00A1673D">
            <w:rPr>
              <w:noProof/>
            </w:rPr>
            <w:instrText xml:space="preserve">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DOCVARIABLE  FooterVersion \* MERGEFORMAT </w:instrText>
          </w:r>
          <w:r>
            <w:rPr>
              <w:noProof/>
            </w:rPr>
            <w:fldChar w:fldCharType="separate"/>
          </w:r>
          <w:r w:rsidR="007D6EBF">
            <w:rPr>
              <w:noProof/>
            </w:rPr>
            <w:instrText xml:space="preserve"> </w:instrText>
          </w:r>
          <w:r>
            <w:rPr>
              <w:noProof/>
            </w:rPr>
            <w:fldChar w:fldCharType="end"/>
          </w:r>
          <w:r w:rsidRPr="00A1673D">
            <w:rPr>
              <w:noProof/>
            </w:rPr>
            <w:instrText xml:space="preserve"> \* MERGEFORMAT </w:instrText>
          </w:r>
          <w:r w:rsidRPr="00A1673D">
            <w:rPr>
              <w:noProof/>
            </w:rPr>
            <w:fldChar w:fldCharType="separate"/>
          </w:r>
          <w:r w:rsidR="007D6EBF">
            <w:rPr>
              <w:noProof/>
            </w:rPr>
            <w:t xml:space="preserve"> </w:t>
          </w:r>
          <w:r w:rsidRPr="00A1673D">
            <w:rPr>
              <w:noProof/>
            </w:rPr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646AC5" w:rsidRDefault="007D5444" w:rsidP="009C50DA">
          <w:pPr>
            <w:pStyle w:val="Footer"/>
            <w:jc w:val="right"/>
            <w:rPr>
              <w:rStyle w:val="PageNumber"/>
            </w:rPr>
          </w:pPr>
          <w:r w:rsidRPr="00646AC5">
            <w:rPr>
              <w:rStyle w:val="PageNumber"/>
            </w:rPr>
            <w:fldChar w:fldCharType="begin"/>
          </w:r>
          <w:r w:rsidRPr="00646AC5">
            <w:rPr>
              <w:rStyle w:val="PageNumber"/>
            </w:rPr>
            <w:instrText xml:space="preserve"> PAGE   \* MERGEFORMAT </w:instrText>
          </w:r>
          <w:r w:rsidRPr="00646AC5">
            <w:rPr>
              <w:rStyle w:val="PageNumber"/>
            </w:rPr>
            <w:fldChar w:fldCharType="separate"/>
          </w:r>
          <w:r w:rsidR="007C4550">
            <w:rPr>
              <w:rStyle w:val="PageNumber"/>
              <w:noProof/>
            </w:rPr>
            <w:t>7</w:t>
          </w:r>
          <w:r w:rsidRPr="00646AC5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B97405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73B1" w14:textId="77777777" w:rsidR="00B34186" w:rsidRDefault="00B34186" w:rsidP="001E33FA">
      <w:pPr>
        <w:spacing w:after="0" w:line="240" w:lineRule="auto"/>
      </w:pPr>
      <w:r>
        <w:separator/>
      </w:r>
    </w:p>
  </w:footnote>
  <w:footnote w:type="continuationSeparator" w:id="0">
    <w:p w14:paraId="47EB017A" w14:textId="77777777" w:rsidR="00B34186" w:rsidRDefault="00B34186" w:rsidP="001E33FA">
      <w:pPr>
        <w:spacing w:after="0" w:line="240" w:lineRule="auto"/>
      </w:pPr>
      <w:r>
        <w:continuationSeparator/>
      </w:r>
    </w:p>
  </w:footnote>
  <w:footnote w:type="continuationNotice" w:id="1">
    <w:p w14:paraId="4861D414" w14:textId="77777777" w:rsidR="00B34186" w:rsidRDefault="00B3418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5DE3B3D"/>
    <w:multiLevelType w:val="hybridMultilevel"/>
    <w:tmpl w:val="9796DBE0"/>
    <w:lvl w:ilvl="0" w:tplc="A0D6A9FC">
      <w:start w:val="1"/>
      <w:numFmt w:val="decimal"/>
      <w:lvlText w:val="%1."/>
      <w:lvlJc w:val="left"/>
      <w:pPr>
        <w:ind w:left="1020" w:hanging="360"/>
      </w:pPr>
    </w:lvl>
    <w:lvl w:ilvl="1" w:tplc="A98E6160">
      <w:start w:val="1"/>
      <w:numFmt w:val="decimal"/>
      <w:lvlText w:val="%2."/>
      <w:lvlJc w:val="left"/>
      <w:pPr>
        <w:ind w:left="1020" w:hanging="360"/>
      </w:pPr>
    </w:lvl>
    <w:lvl w:ilvl="2" w:tplc="FFC4B964">
      <w:start w:val="1"/>
      <w:numFmt w:val="decimal"/>
      <w:lvlText w:val="%3."/>
      <w:lvlJc w:val="left"/>
      <w:pPr>
        <w:ind w:left="1020" w:hanging="360"/>
      </w:pPr>
    </w:lvl>
    <w:lvl w:ilvl="3" w:tplc="9FD08292">
      <w:start w:val="1"/>
      <w:numFmt w:val="decimal"/>
      <w:lvlText w:val="%4."/>
      <w:lvlJc w:val="left"/>
      <w:pPr>
        <w:ind w:left="1020" w:hanging="360"/>
      </w:pPr>
    </w:lvl>
    <w:lvl w:ilvl="4" w:tplc="9D4027D2">
      <w:start w:val="1"/>
      <w:numFmt w:val="decimal"/>
      <w:lvlText w:val="%5."/>
      <w:lvlJc w:val="left"/>
      <w:pPr>
        <w:ind w:left="1020" w:hanging="360"/>
      </w:pPr>
    </w:lvl>
    <w:lvl w:ilvl="5" w:tplc="1D302CA6">
      <w:start w:val="1"/>
      <w:numFmt w:val="decimal"/>
      <w:lvlText w:val="%6."/>
      <w:lvlJc w:val="left"/>
      <w:pPr>
        <w:ind w:left="1020" w:hanging="360"/>
      </w:pPr>
    </w:lvl>
    <w:lvl w:ilvl="6" w:tplc="3E62B3DA">
      <w:start w:val="1"/>
      <w:numFmt w:val="decimal"/>
      <w:lvlText w:val="%7."/>
      <w:lvlJc w:val="left"/>
      <w:pPr>
        <w:ind w:left="1020" w:hanging="360"/>
      </w:pPr>
    </w:lvl>
    <w:lvl w:ilvl="7" w:tplc="63F8AE92">
      <w:start w:val="1"/>
      <w:numFmt w:val="decimal"/>
      <w:lvlText w:val="%8."/>
      <w:lvlJc w:val="left"/>
      <w:pPr>
        <w:ind w:left="1020" w:hanging="360"/>
      </w:pPr>
    </w:lvl>
    <w:lvl w:ilvl="8" w:tplc="A4B4FBF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7AA3C99"/>
    <w:multiLevelType w:val="hybridMultilevel"/>
    <w:tmpl w:val="135AB7C8"/>
    <w:lvl w:ilvl="0" w:tplc="F83A4A2A">
      <w:start w:val="1"/>
      <w:numFmt w:val="decimal"/>
      <w:lvlText w:val="%1."/>
      <w:lvlJc w:val="left"/>
      <w:pPr>
        <w:ind w:left="1020" w:hanging="360"/>
      </w:pPr>
    </w:lvl>
    <w:lvl w:ilvl="1" w:tplc="BBE0067C">
      <w:start w:val="1"/>
      <w:numFmt w:val="decimal"/>
      <w:lvlText w:val="%2."/>
      <w:lvlJc w:val="left"/>
      <w:pPr>
        <w:ind w:left="1020" w:hanging="360"/>
      </w:pPr>
    </w:lvl>
    <w:lvl w:ilvl="2" w:tplc="FBEAC366">
      <w:start w:val="1"/>
      <w:numFmt w:val="decimal"/>
      <w:lvlText w:val="%3."/>
      <w:lvlJc w:val="left"/>
      <w:pPr>
        <w:ind w:left="1020" w:hanging="360"/>
      </w:pPr>
    </w:lvl>
    <w:lvl w:ilvl="3" w:tplc="BF64F0A4">
      <w:start w:val="1"/>
      <w:numFmt w:val="decimal"/>
      <w:lvlText w:val="%4."/>
      <w:lvlJc w:val="left"/>
      <w:pPr>
        <w:ind w:left="1020" w:hanging="360"/>
      </w:pPr>
    </w:lvl>
    <w:lvl w:ilvl="4" w:tplc="52366482">
      <w:start w:val="1"/>
      <w:numFmt w:val="decimal"/>
      <w:lvlText w:val="%5."/>
      <w:lvlJc w:val="left"/>
      <w:pPr>
        <w:ind w:left="1020" w:hanging="360"/>
      </w:pPr>
    </w:lvl>
    <w:lvl w:ilvl="5" w:tplc="2488001E">
      <w:start w:val="1"/>
      <w:numFmt w:val="decimal"/>
      <w:lvlText w:val="%6."/>
      <w:lvlJc w:val="left"/>
      <w:pPr>
        <w:ind w:left="1020" w:hanging="360"/>
      </w:pPr>
    </w:lvl>
    <w:lvl w:ilvl="6" w:tplc="EB6659A6">
      <w:start w:val="1"/>
      <w:numFmt w:val="decimal"/>
      <w:lvlText w:val="%7."/>
      <w:lvlJc w:val="left"/>
      <w:pPr>
        <w:ind w:left="1020" w:hanging="360"/>
      </w:pPr>
    </w:lvl>
    <w:lvl w:ilvl="7" w:tplc="C020312A">
      <w:start w:val="1"/>
      <w:numFmt w:val="decimal"/>
      <w:lvlText w:val="%8."/>
      <w:lvlJc w:val="left"/>
      <w:pPr>
        <w:ind w:left="1020" w:hanging="360"/>
      </w:pPr>
    </w:lvl>
    <w:lvl w:ilvl="8" w:tplc="8134174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8" w15:restartNumberingAfterBreak="0">
    <w:nsid w:val="0AF80C6C"/>
    <w:multiLevelType w:val="hybridMultilevel"/>
    <w:tmpl w:val="9B3E1630"/>
    <w:lvl w:ilvl="0" w:tplc="6F547BE6">
      <w:start w:val="1"/>
      <w:numFmt w:val="decimal"/>
      <w:lvlText w:val="%1."/>
      <w:lvlJc w:val="left"/>
      <w:pPr>
        <w:ind w:left="720" w:hanging="360"/>
      </w:pPr>
    </w:lvl>
    <w:lvl w:ilvl="1" w:tplc="823A7290">
      <w:start w:val="1"/>
      <w:numFmt w:val="decimal"/>
      <w:lvlText w:val="%2."/>
      <w:lvlJc w:val="left"/>
      <w:pPr>
        <w:ind w:left="720" w:hanging="360"/>
      </w:pPr>
    </w:lvl>
    <w:lvl w:ilvl="2" w:tplc="75444686">
      <w:start w:val="1"/>
      <w:numFmt w:val="decimal"/>
      <w:lvlText w:val="%3."/>
      <w:lvlJc w:val="left"/>
      <w:pPr>
        <w:ind w:left="720" w:hanging="360"/>
      </w:pPr>
    </w:lvl>
    <w:lvl w:ilvl="3" w:tplc="0EB242A2">
      <w:start w:val="1"/>
      <w:numFmt w:val="decimal"/>
      <w:lvlText w:val="%4."/>
      <w:lvlJc w:val="left"/>
      <w:pPr>
        <w:ind w:left="720" w:hanging="360"/>
      </w:pPr>
    </w:lvl>
    <w:lvl w:ilvl="4" w:tplc="C7EE9F0E">
      <w:start w:val="1"/>
      <w:numFmt w:val="decimal"/>
      <w:lvlText w:val="%5."/>
      <w:lvlJc w:val="left"/>
      <w:pPr>
        <w:ind w:left="720" w:hanging="360"/>
      </w:pPr>
    </w:lvl>
    <w:lvl w:ilvl="5" w:tplc="47C24E92">
      <w:start w:val="1"/>
      <w:numFmt w:val="decimal"/>
      <w:lvlText w:val="%6."/>
      <w:lvlJc w:val="left"/>
      <w:pPr>
        <w:ind w:left="720" w:hanging="360"/>
      </w:pPr>
    </w:lvl>
    <w:lvl w:ilvl="6" w:tplc="9454EFCA">
      <w:start w:val="1"/>
      <w:numFmt w:val="decimal"/>
      <w:lvlText w:val="%7."/>
      <w:lvlJc w:val="left"/>
      <w:pPr>
        <w:ind w:left="720" w:hanging="360"/>
      </w:pPr>
    </w:lvl>
    <w:lvl w:ilvl="7" w:tplc="9B88376A">
      <w:start w:val="1"/>
      <w:numFmt w:val="decimal"/>
      <w:lvlText w:val="%8."/>
      <w:lvlJc w:val="left"/>
      <w:pPr>
        <w:ind w:left="720" w:hanging="360"/>
      </w:pPr>
    </w:lvl>
    <w:lvl w:ilvl="8" w:tplc="58CE3EB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10" w15:restartNumberingAfterBreak="0">
    <w:nsid w:val="0F155946"/>
    <w:multiLevelType w:val="multilevel"/>
    <w:tmpl w:val="19261006"/>
    <w:numStyleLink w:val="NumbLstTableBullet"/>
  </w:abstractNum>
  <w:abstractNum w:abstractNumId="11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3B49E6"/>
    <w:multiLevelType w:val="multilevel"/>
    <w:tmpl w:val="98EC0578"/>
    <w:numStyleLink w:val="NumbLstTableNumb"/>
  </w:abstractNum>
  <w:abstractNum w:abstractNumId="14" w15:restartNumberingAfterBreak="0">
    <w:nsid w:val="121F6D8D"/>
    <w:multiLevelType w:val="multilevel"/>
    <w:tmpl w:val="1E064CAE"/>
    <w:numStyleLink w:val="numbDivider"/>
  </w:abstractNum>
  <w:abstractNum w:abstractNumId="15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6" w15:restartNumberingAfterBreak="0">
    <w:nsid w:val="16BF6164"/>
    <w:multiLevelType w:val="hybridMultilevel"/>
    <w:tmpl w:val="0C3A8964"/>
    <w:lvl w:ilvl="0" w:tplc="2A20850C">
      <w:start w:val="1"/>
      <w:numFmt w:val="decimal"/>
      <w:lvlText w:val="%1."/>
      <w:lvlJc w:val="left"/>
      <w:pPr>
        <w:ind w:left="1020" w:hanging="360"/>
      </w:pPr>
    </w:lvl>
    <w:lvl w:ilvl="1" w:tplc="9940CB86">
      <w:start w:val="1"/>
      <w:numFmt w:val="decimal"/>
      <w:lvlText w:val="%2."/>
      <w:lvlJc w:val="left"/>
      <w:pPr>
        <w:ind w:left="1020" w:hanging="360"/>
      </w:pPr>
    </w:lvl>
    <w:lvl w:ilvl="2" w:tplc="778A65CC">
      <w:start w:val="1"/>
      <w:numFmt w:val="decimal"/>
      <w:lvlText w:val="%3."/>
      <w:lvlJc w:val="left"/>
      <w:pPr>
        <w:ind w:left="1020" w:hanging="360"/>
      </w:pPr>
    </w:lvl>
    <w:lvl w:ilvl="3" w:tplc="B412975C">
      <w:start w:val="1"/>
      <w:numFmt w:val="decimal"/>
      <w:lvlText w:val="%4."/>
      <w:lvlJc w:val="left"/>
      <w:pPr>
        <w:ind w:left="1020" w:hanging="360"/>
      </w:pPr>
    </w:lvl>
    <w:lvl w:ilvl="4" w:tplc="3CF85A88">
      <w:start w:val="1"/>
      <w:numFmt w:val="decimal"/>
      <w:lvlText w:val="%5."/>
      <w:lvlJc w:val="left"/>
      <w:pPr>
        <w:ind w:left="1020" w:hanging="360"/>
      </w:pPr>
    </w:lvl>
    <w:lvl w:ilvl="5" w:tplc="9A52D4FA">
      <w:start w:val="1"/>
      <w:numFmt w:val="decimal"/>
      <w:lvlText w:val="%6."/>
      <w:lvlJc w:val="left"/>
      <w:pPr>
        <w:ind w:left="1020" w:hanging="360"/>
      </w:pPr>
    </w:lvl>
    <w:lvl w:ilvl="6" w:tplc="0C14D588">
      <w:start w:val="1"/>
      <w:numFmt w:val="decimal"/>
      <w:lvlText w:val="%7."/>
      <w:lvlJc w:val="left"/>
      <w:pPr>
        <w:ind w:left="1020" w:hanging="360"/>
      </w:pPr>
    </w:lvl>
    <w:lvl w:ilvl="7" w:tplc="6524848E">
      <w:start w:val="1"/>
      <w:numFmt w:val="decimal"/>
      <w:lvlText w:val="%8."/>
      <w:lvlJc w:val="left"/>
      <w:pPr>
        <w:ind w:left="1020" w:hanging="360"/>
      </w:pPr>
    </w:lvl>
    <w:lvl w:ilvl="8" w:tplc="DB8E557E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8" w15:restartNumberingAfterBreak="0">
    <w:nsid w:val="1BC03F42"/>
    <w:multiLevelType w:val="hybridMultilevel"/>
    <w:tmpl w:val="FDEABA04"/>
    <w:lvl w:ilvl="0" w:tplc="E138C85C">
      <w:start w:val="1"/>
      <w:numFmt w:val="decimal"/>
      <w:lvlText w:val="%1."/>
      <w:lvlJc w:val="left"/>
      <w:pPr>
        <w:ind w:left="1020" w:hanging="360"/>
      </w:pPr>
    </w:lvl>
    <w:lvl w:ilvl="1" w:tplc="FAA05372">
      <w:start w:val="1"/>
      <w:numFmt w:val="decimal"/>
      <w:lvlText w:val="%2."/>
      <w:lvlJc w:val="left"/>
      <w:pPr>
        <w:ind w:left="1020" w:hanging="360"/>
      </w:pPr>
    </w:lvl>
    <w:lvl w:ilvl="2" w:tplc="8F2C190A">
      <w:start w:val="1"/>
      <w:numFmt w:val="decimal"/>
      <w:lvlText w:val="%3."/>
      <w:lvlJc w:val="left"/>
      <w:pPr>
        <w:ind w:left="1020" w:hanging="360"/>
      </w:pPr>
    </w:lvl>
    <w:lvl w:ilvl="3" w:tplc="D8CEE662">
      <w:start w:val="1"/>
      <w:numFmt w:val="decimal"/>
      <w:lvlText w:val="%4."/>
      <w:lvlJc w:val="left"/>
      <w:pPr>
        <w:ind w:left="1020" w:hanging="360"/>
      </w:pPr>
    </w:lvl>
    <w:lvl w:ilvl="4" w:tplc="D9F89662">
      <w:start w:val="1"/>
      <w:numFmt w:val="decimal"/>
      <w:lvlText w:val="%5."/>
      <w:lvlJc w:val="left"/>
      <w:pPr>
        <w:ind w:left="1020" w:hanging="360"/>
      </w:pPr>
    </w:lvl>
    <w:lvl w:ilvl="5" w:tplc="BBC8574C">
      <w:start w:val="1"/>
      <w:numFmt w:val="decimal"/>
      <w:lvlText w:val="%6."/>
      <w:lvlJc w:val="left"/>
      <w:pPr>
        <w:ind w:left="1020" w:hanging="360"/>
      </w:pPr>
    </w:lvl>
    <w:lvl w:ilvl="6" w:tplc="5706DE70">
      <w:start w:val="1"/>
      <w:numFmt w:val="decimal"/>
      <w:lvlText w:val="%7."/>
      <w:lvlJc w:val="left"/>
      <w:pPr>
        <w:ind w:left="1020" w:hanging="360"/>
      </w:pPr>
    </w:lvl>
    <w:lvl w:ilvl="7" w:tplc="EAA20386">
      <w:start w:val="1"/>
      <w:numFmt w:val="decimal"/>
      <w:lvlText w:val="%8."/>
      <w:lvlJc w:val="left"/>
      <w:pPr>
        <w:ind w:left="1020" w:hanging="360"/>
      </w:pPr>
    </w:lvl>
    <w:lvl w:ilvl="8" w:tplc="99FE2308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208A1275"/>
    <w:multiLevelType w:val="hybridMultilevel"/>
    <w:tmpl w:val="7BA0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22" w15:restartNumberingAfterBreak="0">
    <w:nsid w:val="2E8B5924"/>
    <w:multiLevelType w:val="multilevel"/>
    <w:tmpl w:val="36C690BE"/>
    <w:numStyleLink w:val="NumbLstAnnex0"/>
  </w:abstractNum>
  <w:abstractNum w:abstractNumId="23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B6BFD"/>
    <w:multiLevelType w:val="multilevel"/>
    <w:tmpl w:val="DA5A5AC0"/>
    <w:numStyleLink w:val="NumbLstMain"/>
  </w:abstractNum>
  <w:abstractNum w:abstractNumId="26" w15:restartNumberingAfterBreak="0">
    <w:nsid w:val="3D1A4022"/>
    <w:multiLevelType w:val="hybridMultilevel"/>
    <w:tmpl w:val="34C489E4"/>
    <w:lvl w:ilvl="0" w:tplc="585E6604">
      <w:start w:val="1"/>
      <w:numFmt w:val="decimal"/>
      <w:lvlText w:val="%1."/>
      <w:lvlJc w:val="left"/>
      <w:pPr>
        <w:ind w:left="1020" w:hanging="360"/>
      </w:pPr>
    </w:lvl>
    <w:lvl w:ilvl="1" w:tplc="13726448">
      <w:start w:val="1"/>
      <w:numFmt w:val="decimal"/>
      <w:lvlText w:val="%2."/>
      <w:lvlJc w:val="left"/>
      <w:pPr>
        <w:ind w:left="1020" w:hanging="360"/>
      </w:pPr>
    </w:lvl>
    <w:lvl w:ilvl="2" w:tplc="B084238C">
      <w:start w:val="1"/>
      <w:numFmt w:val="decimal"/>
      <w:lvlText w:val="%3."/>
      <w:lvlJc w:val="left"/>
      <w:pPr>
        <w:ind w:left="1020" w:hanging="360"/>
      </w:pPr>
    </w:lvl>
    <w:lvl w:ilvl="3" w:tplc="0EC4C626">
      <w:start w:val="1"/>
      <w:numFmt w:val="decimal"/>
      <w:lvlText w:val="%4."/>
      <w:lvlJc w:val="left"/>
      <w:pPr>
        <w:ind w:left="1020" w:hanging="360"/>
      </w:pPr>
    </w:lvl>
    <w:lvl w:ilvl="4" w:tplc="2B76A40E">
      <w:start w:val="1"/>
      <w:numFmt w:val="decimal"/>
      <w:lvlText w:val="%5."/>
      <w:lvlJc w:val="left"/>
      <w:pPr>
        <w:ind w:left="1020" w:hanging="360"/>
      </w:pPr>
    </w:lvl>
    <w:lvl w:ilvl="5" w:tplc="4DECB6F4">
      <w:start w:val="1"/>
      <w:numFmt w:val="decimal"/>
      <w:lvlText w:val="%6."/>
      <w:lvlJc w:val="left"/>
      <w:pPr>
        <w:ind w:left="1020" w:hanging="360"/>
      </w:pPr>
    </w:lvl>
    <w:lvl w:ilvl="6" w:tplc="1DB27E3E">
      <w:start w:val="1"/>
      <w:numFmt w:val="decimal"/>
      <w:lvlText w:val="%7."/>
      <w:lvlJc w:val="left"/>
      <w:pPr>
        <w:ind w:left="1020" w:hanging="360"/>
      </w:pPr>
    </w:lvl>
    <w:lvl w:ilvl="7" w:tplc="986C0098">
      <w:start w:val="1"/>
      <w:numFmt w:val="decimal"/>
      <w:lvlText w:val="%8."/>
      <w:lvlJc w:val="left"/>
      <w:pPr>
        <w:ind w:left="1020" w:hanging="360"/>
      </w:pPr>
    </w:lvl>
    <w:lvl w:ilvl="8" w:tplc="16F29F96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8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0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1" w15:restartNumberingAfterBreak="0">
    <w:nsid w:val="49D41268"/>
    <w:multiLevelType w:val="hybridMultilevel"/>
    <w:tmpl w:val="85C4460A"/>
    <w:lvl w:ilvl="0" w:tplc="6B4CC7D4">
      <w:start w:val="1"/>
      <w:numFmt w:val="decimal"/>
      <w:lvlText w:val="%1."/>
      <w:lvlJc w:val="left"/>
      <w:pPr>
        <w:ind w:left="1020" w:hanging="360"/>
      </w:pPr>
    </w:lvl>
    <w:lvl w:ilvl="1" w:tplc="A364DB58">
      <w:start w:val="1"/>
      <w:numFmt w:val="decimal"/>
      <w:lvlText w:val="%2."/>
      <w:lvlJc w:val="left"/>
      <w:pPr>
        <w:ind w:left="1020" w:hanging="360"/>
      </w:pPr>
    </w:lvl>
    <w:lvl w:ilvl="2" w:tplc="730C0FC0">
      <w:start w:val="1"/>
      <w:numFmt w:val="decimal"/>
      <w:lvlText w:val="%3."/>
      <w:lvlJc w:val="left"/>
      <w:pPr>
        <w:ind w:left="1020" w:hanging="360"/>
      </w:pPr>
    </w:lvl>
    <w:lvl w:ilvl="3" w:tplc="8A460C78">
      <w:start w:val="1"/>
      <w:numFmt w:val="decimal"/>
      <w:lvlText w:val="%4."/>
      <w:lvlJc w:val="left"/>
      <w:pPr>
        <w:ind w:left="1020" w:hanging="360"/>
      </w:pPr>
    </w:lvl>
    <w:lvl w:ilvl="4" w:tplc="A184D87A">
      <w:start w:val="1"/>
      <w:numFmt w:val="decimal"/>
      <w:lvlText w:val="%5."/>
      <w:lvlJc w:val="left"/>
      <w:pPr>
        <w:ind w:left="1020" w:hanging="360"/>
      </w:pPr>
    </w:lvl>
    <w:lvl w:ilvl="5" w:tplc="6C44C9EA">
      <w:start w:val="1"/>
      <w:numFmt w:val="decimal"/>
      <w:lvlText w:val="%6."/>
      <w:lvlJc w:val="left"/>
      <w:pPr>
        <w:ind w:left="1020" w:hanging="360"/>
      </w:pPr>
    </w:lvl>
    <w:lvl w:ilvl="6" w:tplc="BAFAA198">
      <w:start w:val="1"/>
      <w:numFmt w:val="decimal"/>
      <w:lvlText w:val="%7."/>
      <w:lvlJc w:val="left"/>
      <w:pPr>
        <w:ind w:left="1020" w:hanging="360"/>
      </w:pPr>
    </w:lvl>
    <w:lvl w:ilvl="7" w:tplc="C0CA84E0">
      <w:start w:val="1"/>
      <w:numFmt w:val="decimal"/>
      <w:lvlText w:val="%8."/>
      <w:lvlJc w:val="left"/>
      <w:pPr>
        <w:ind w:left="1020" w:hanging="360"/>
      </w:pPr>
    </w:lvl>
    <w:lvl w:ilvl="8" w:tplc="23BE7AA2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7A645EA"/>
    <w:multiLevelType w:val="hybridMultilevel"/>
    <w:tmpl w:val="A8F68A04"/>
    <w:lvl w:ilvl="0" w:tplc="42BA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483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602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2C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CC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AE9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3CB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47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4E0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BA10C58"/>
    <w:multiLevelType w:val="hybridMultilevel"/>
    <w:tmpl w:val="86ACFEB6"/>
    <w:lvl w:ilvl="0" w:tplc="5A226466">
      <w:start w:val="1"/>
      <w:numFmt w:val="decimal"/>
      <w:lvlText w:val="%1."/>
      <w:lvlJc w:val="left"/>
      <w:pPr>
        <w:ind w:left="1020" w:hanging="360"/>
      </w:pPr>
    </w:lvl>
    <w:lvl w:ilvl="1" w:tplc="2A4CEE76">
      <w:start w:val="1"/>
      <w:numFmt w:val="decimal"/>
      <w:lvlText w:val="%2."/>
      <w:lvlJc w:val="left"/>
      <w:pPr>
        <w:ind w:left="1020" w:hanging="360"/>
      </w:pPr>
    </w:lvl>
    <w:lvl w:ilvl="2" w:tplc="BFCA27D4">
      <w:start w:val="1"/>
      <w:numFmt w:val="decimal"/>
      <w:lvlText w:val="%3."/>
      <w:lvlJc w:val="left"/>
      <w:pPr>
        <w:ind w:left="1020" w:hanging="360"/>
      </w:pPr>
    </w:lvl>
    <w:lvl w:ilvl="3" w:tplc="559A49C8">
      <w:start w:val="1"/>
      <w:numFmt w:val="decimal"/>
      <w:lvlText w:val="%4."/>
      <w:lvlJc w:val="left"/>
      <w:pPr>
        <w:ind w:left="1020" w:hanging="360"/>
      </w:pPr>
    </w:lvl>
    <w:lvl w:ilvl="4" w:tplc="D60AC272">
      <w:start w:val="1"/>
      <w:numFmt w:val="decimal"/>
      <w:lvlText w:val="%5."/>
      <w:lvlJc w:val="left"/>
      <w:pPr>
        <w:ind w:left="1020" w:hanging="360"/>
      </w:pPr>
    </w:lvl>
    <w:lvl w:ilvl="5" w:tplc="160C1F0C">
      <w:start w:val="1"/>
      <w:numFmt w:val="decimal"/>
      <w:lvlText w:val="%6."/>
      <w:lvlJc w:val="left"/>
      <w:pPr>
        <w:ind w:left="1020" w:hanging="360"/>
      </w:pPr>
    </w:lvl>
    <w:lvl w:ilvl="6" w:tplc="87D20410">
      <w:start w:val="1"/>
      <w:numFmt w:val="decimal"/>
      <w:lvlText w:val="%7."/>
      <w:lvlJc w:val="left"/>
      <w:pPr>
        <w:ind w:left="1020" w:hanging="360"/>
      </w:pPr>
    </w:lvl>
    <w:lvl w:ilvl="7" w:tplc="3C526C8A">
      <w:start w:val="1"/>
      <w:numFmt w:val="decimal"/>
      <w:lvlText w:val="%8."/>
      <w:lvlJc w:val="left"/>
      <w:pPr>
        <w:ind w:left="1020" w:hanging="360"/>
      </w:pPr>
    </w:lvl>
    <w:lvl w:ilvl="8" w:tplc="8592BD92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36" w15:restartNumberingAfterBreak="0">
    <w:nsid w:val="6B3D4B0A"/>
    <w:multiLevelType w:val="hybridMultilevel"/>
    <w:tmpl w:val="28A82104"/>
    <w:lvl w:ilvl="0" w:tplc="08A03A80">
      <w:start w:val="1"/>
      <w:numFmt w:val="decimal"/>
      <w:lvlText w:val="%1."/>
      <w:lvlJc w:val="left"/>
      <w:pPr>
        <w:ind w:left="720" w:hanging="360"/>
      </w:pPr>
    </w:lvl>
    <w:lvl w:ilvl="1" w:tplc="CFE083A6">
      <w:start w:val="1"/>
      <w:numFmt w:val="decimal"/>
      <w:lvlText w:val="%2."/>
      <w:lvlJc w:val="left"/>
      <w:pPr>
        <w:ind w:left="720" w:hanging="360"/>
      </w:pPr>
    </w:lvl>
    <w:lvl w:ilvl="2" w:tplc="ECF86B60">
      <w:start w:val="1"/>
      <w:numFmt w:val="decimal"/>
      <w:lvlText w:val="%3."/>
      <w:lvlJc w:val="left"/>
      <w:pPr>
        <w:ind w:left="720" w:hanging="360"/>
      </w:pPr>
    </w:lvl>
    <w:lvl w:ilvl="3" w:tplc="CEF2B53C">
      <w:start w:val="1"/>
      <w:numFmt w:val="decimal"/>
      <w:lvlText w:val="%4."/>
      <w:lvlJc w:val="left"/>
      <w:pPr>
        <w:ind w:left="720" w:hanging="360"/>
      </w:pPr>
    </w:lvl>
    <w:lvl w:ilvl="4" w:tplc="45E851FA">
      <w:start w:val="1"/>
      <w:numFmt w:val="decimal"/>
      <w:lvlText w:val="%5."/>
      <w:lvlJc w:val="left"/>
      <w:pPr>
        <w:ind w:left="720" w:hanging="360"/>
      </w:pPr>
    </w:lvl>
    <w:lvl w:ilvl="5" w:tplc="3ADC7222">
      <w:start w:val="1"/>
      <w:numFmt w:val="decimal"/>
      <w:lvlText w:val="%6."/>
      <w:lvlJc w:val="left"/>
      <w:pPr>
        <w:ind w:left="720" w:hanging="360"/>
      </w:pPr>
    </w:lvl>
    <w:lvl w:ilvl="6" w:tplc="ED5459CA">
      <w:start w:val="1"/>
      <w:numFmt w:val="decimal"/>
      <w:lvlText w:val="%7."/>
      <w:lvlJc w:val="left"/>
      <w:pPr>
        <w:ind w:left="720" w:hanging="360"/>
      </w:pPr>
    </w:lvl>
    <w:lvl w:ilvl="7" w:tplc="2D8EF10E">
      <w:start w:val="1"/>
      <w:numFmt w:val="decimal"/>
      <w:lvlText w:val="%8."/>
      <w:lvlJc w:val="left"/>
      <w:pPr>
        <w:ind w:left="720" w:hanging="360"/>
      </w:pPr>
    </w:lvl>
    <w:lvl w:ilvl="8" w:tplc="617AE22C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6C530AE0"/>
    <w:multiLevelType w:val="hybridMultilevel"/>
    <w:tmpl w:val="B80059A6"/>
    <w:lvl w:ilvl="0" w:tplc="BE3A39E4">
      <w:start w:val="1"/>
      <w:numFmt w:val="decimal"/>
      <w:lvlText w:val="%1."/>
      <w:lvlJc w:val="left"/>
      <w:pPr>
        <w:ind w:left="1320" w:hanging="360"/>
      </w:pPr>
    </w:lvl>
    <w:lvl w:ilvl="1" w:tplc="31981E0E">
      <w:start w:val="1"/>
      <w:numFmt w:val="decimal"/>
      <w:lvlText w:val="%2."/>
      <w:lvlJc w:val="left"/>
      <w:pPr>
        <w:ind w:left="1320" w:hanging="360"/>
      </w:pPr>
    </w:lvl>
    <w:lvl w:ilvl="2" w:tplc="59FED076">
      <w:start w:val="1"/>
      <w:numFmt w:val="decimal"/>
      <w:lvlText w:val="%3."/>
      <w:lvlJc w:val="left"/>
      <w:pPr>
        <w:ind w:left="1320" w:hanging="360"/>
      </w:pPr>
    </w:lvl>
    <w:lvl w:ilvl="3" w:tplc="E86400EC">
      <w:start w:val="1"/>
      <w:numFmt w:val="decimal"/>
      <w:lvlText w:val="%4."/>
      <w:lvlJc w:val="left"/>
      <w:pPr>
        <w:ind w:left="1320" w:hanging="360"/>
      </w:pPr>
    </w:lvl>
    <w:lvl w:ilvl="4" w:tplc="CC08CF06">
      <w:start w:val="1"/>
      <w:numFmt w:val="decimal"/>
      <w:lvlText w:val="%5."/>
      <w:lvlJc w:val="left"/>
      <w:pPr>
        <w:ind w:left="1320" w:hanging="360"/>
      </w:pPr>
    </w:lvl>
    <w:lvl w:ilvl="5" w:tplc="B7E0AA0C">
      <w:start w:val="1"/>
      <w:numFmt w:val="decimal"/>
      <w:lvlText w:val="%6."/>
      <w:lvlJc w:val="left"/>
      <w:pPr>
        <w:ind w:left="1320" w:hanging="360"/>
      </w:pPr>
    </w:lvl>
    <w:lvl w:ilvl="6" w:tplc="0080B0B8">
      <w:start w:val="1"/>
      <w:numFmt w:val="decimal"/>
      <w:lvlText w:val="%7."/>
      <w:lvlJc w:val="left"/>
      <w:pPr>
        <w:ind w:left="1320" w:hanging="360"/>
      </w:pPr>
    </w:lvl>
    <w:lvl w:ilvl="7" w:tplc="2C227C42">
      <w:start w:val="1"/>
      <w:numFmt w:val="decimal"/>
      <w:lvlText w:val="%8."/>
      <w:lvlJc w:val="left"/>
      <w:pPr>
        <w:ind w:left="1320" w:hanging="360"/>
      </w:pPr>
    </w:lvl>
    <w:lvl w:ilvl="8" w:tplc="7A5CB12A">
      <w:start w:val="1"/>
      <w:numFmt w:val="decimal"/>
      <w:lvlText w:val="%9."/>
      <w:lvlJc w:val="left"/>
      <w:pPr>
        <w:ind w:left="1320" w:hanging="360"/>
      </w:pPr>
    </w:lvl>
  </w:abstractNum>
  <w:abstractNum w:abstractNumId="38" w15:restartNumberingAfterBreak="0">
    <w:nsid w:val="763E6ECE"/>
    <w:multiLevelType w:val="multilevel"/>
    <w:tmpl w:val="C7D022EA"/>
    <w:numStyleLink w:val="NumbLstBoxes"/>
  </w:abstractNum>
  <w:abstractNum w:abstractNumId="39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9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9"/>
  </w:num>
  <w:num w:numId="7" w16cid:durableId="1976595893">
    <w:abstractNumId w:val="21"/>
  </w:num>
  <w:num w:numId="8" w16cid:durableId="325593876">
    <w:abstractNumId w:val="23"/>
  </w:num>
  <w:num w:numId="9" w16cid:durableId="152257530">
    <w:abstractNumId w:val="27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5"/>
  </w:num>
  <w:num w:numId="12" w16cid:durableId="1839996660">
    <w:abstractNumId w:val="24"/>
  </w:num>
  <w:num w:numId="13" w16cid:durableId="1487938157">
    <w:abstractNumId w:val="12"/>
  </w:num>
  <w:num w:numId="14" w16cid:durableId="134108747">
    <w:abstractNumId w:val="30"/>
  </w:num>
  <w:num w:numId="15" w16cid:durableId="1234780130">
    <w:abstractNumId w:val="7"/>
  </w:num>
  <w:num w:numId="16" w16cid:durableId="649864015">
    <w:abstractNumId w:val="28"/>
  </w:num>
  <w:num w:numId="17" w16cid:durableId="1714231543">
    <w:abstractNumId w:val="17"/>
  </w:num>
  <w:num w:numId="18" w16cid:durableId="839974914">
    <w:abstractNumId w:val="10"/>
  </w:num>
  <w:num w:numId="19" w16cid:durableId="560479344">
    <w:abstractNumId w:val="13"/>
  </w:num>
  <w:num w:numId="20" w16cid:durableId="688216554">
    <w:abstractNumId w:val="28"/>
  </w:num>
  <w:num w:numId="21" w16cid:durableId="1249732940">
    <w:abstractNumId w:val="12"/>
  </w:num>
  <w:num w:numId="22" w16cid:durableId="1028412845">
    <w:abstractNumId w:val="32"/>
  </w:num>
  <w:num w:numId="23" w16cid:durableId="422843039">
    <w:abstractNumId w:val="35"/>
  </w:num>
  <w:num w:numId="24" w16cid:durableId="2045590940">
    <w:abstractNumId w:val="14"/>
  </w:num>
  <w:num w:numId="25" w16cid:durableId="679546268">
    <w:abstractNumId w:val="25"/>
  </w:num>
  <w:num w:numId="26" w16cid:durableId="1801067586">
    <w:abstractNumId w:val="39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38"/>
  </w:num>
  <w:num w:numId="28" w16cid:durableId="2005666171">
    <w:abstractNumId w:val="22"/>
  </w:num>
  <w:num w:numId="29" w16cid:durableId="777914612">
    <w:abstractNumId w:val="25"/>
  </w:num>
  <w:num w:numId="30" w16cid:durableId="1977178891">
    <w:abstractNumId w:val="33"/>
  </w:num>
  <w:num w:numId="31" w16cid:durableId="672293632">
    <w:abstractNumId w:val="16"/>
  </w:num>
  <w:num w:numId="32" w16cid:durableId="97717893">
    <w:abstractNumId w:val="37"/>
  </w:num>
  <w:num w:numId="33" w16cid:durableId="4283374">
    <w:abstractNumId w:val="8"/>
  </w:num>
  <w:num w:numId="34" w16cid:durableId="948245751">
    <w:abstractNumId w:val="36"/>
  </w:num>
  <w:num w:numId="35" w16cid:durableId="2364391">
    <w:abstractNumId w:val="31"/>
  </w:num>
  <w:num w:numId="36" w16cid:durableId="889196346">
    <w:abstractNumId w:val="18"/>
  </w:num>
  <w:num w:numId="37" w16cid:durableId="741559128">
    <w:abstractNumId w:val="27"/>
  </w:num>
  <w:num w:numId="38" w16cid:durableId="869686582">
    <w:abstractNumId w:val="25"/>
  </w:num>
  <w:num w:numId="39" w16cid:durableId="347686003">
    <w:abstractNumId w:val="20"/>
  </w:num>
  <w:num w:numId="40" w16cid:durableId="636954537">
    <w:abstractNumId w:val="28"/>
    <w:lvlOverride w:ilvl="0">
      <w:lvl w:ilvl="0">
        <w:start w:val="1"/>
        <w:numFmt w:val="decimal"/>
        <w:pStyle w:val="TableSimpleNo"/>
        <w:lvlText w:val="Table 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41" w16cid:durableId="1827473733">
    <w:abstractNumId w:val="26"/>
  </w:num>
  <w:num w:numId="42" w16cid:durableId="1572160063">
    <w:abstractNumId w:val="27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43" w16cid:durableId="1760783808">
    <w:abstractNumId w:val="6"/>
  </w:num>
  <w:num w:numId="44" w16cid:durableId="1072317187">
    <w:abstractNumId w:val="5"/>
  </w:num>
  <w:num w:numId="45" w16cid:durableId="224219127">
    <w:abstractNumId w:val="34"/>
  </w:num>
  <w:num w:numId="46" w16cid:durableId="1844855802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3C4"/>
    <w:rsid w:val="00000B41"/>
    <w:rsid w:val="00000C93"/>
    <w:rsid w:val="00000ECB"/>
    <w:rsid w:val="0000176A"/>
    <w:rsid w:val="00001819"/>
    <w:rsid w:val="00001BC4"/>
    <w:rsid w:val="00001ED0"/>
    <w:rsid w:val="0000278D"/>
    <w:rsid w:val="0000292A"/>
    <w:rsid w:val="00003936"/>
    <w:rsid w:val="00003D9B"/>
    <w:rsid w:val="000051A1"/>
    <w:rsid w:val="000051DA"/>
    <w:rsid w:val="0000541C"/>
    <w:rsid w:val="00005A26"/>
    <w:rsid w:val="000061A8"/>
    <w:rsid w:val="00006818"/>
    <w:rsid w:val="0000759E"/>
    <w:rsid w:val="00010231"/>
    <w:rsid w:val="00010941"/>
    <w:rsid w:val="00010AC0"/>
    <w:rsid w:val="00010B6D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4A71"/>
    <w:rsid w:val="0001524B"/>
    <w:rsid w:val="000167D6"/>
    <w:rsid w:val="00016B73"/>
    <w:rsid w:val="000171B5"/>
    <w:rsid w:val="00020309"/>
    <w:rsid w:val="000203D7"/>
    <w:rsid w:val="00020D11"/>
    <w:rsid w:val="00020E57"/>
    <w:rsid w:val="00020FB5"/>
    <w:rsid w:val="000222E1"/>
    <w:rsid w:val="000236B0"/>
    <w:rsid w:val="00023C39"/>
    <w:rsid w:val="000244DD"/>
    <w:rsid w:val="0002494E"/>
    <w:rsid w:val="00024986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2CB4"/>
    <w:rsid w:val="00033E1C"/>
    <w:rsid w:val="000344D8"/>
    <w:rsid w:val="0003466B"/>
    <w:rsid w:val="00034F7D"/>
    <w:rsid w:val="00035C34"/>
    <w:rsid w:val="00035F4B"/>
    <w:rsid w:val="000369F4"/>
    <w:rsid w:val="000402B0"/>
    <w:rsid w:val="000402F9"/>
    <w:rsid w:val="000403E5"/>
    <w:rsid w:val="000406F4"/>
    <w:rsid w:val="0004098B"/>
    <w:rsid w:val="00040C32"/>
    <w:rsid w:val="00040F19"/>
    <w:rsid w:val="00040FC6"/>
    <w:rsid w:val="00041A2D"/>
    <w:rsid w:val="00041E11"/>
    <w:rsid w:val="00042AE9"/>
    <w:rsid w:val="00042D81"/>
    <w:rsid w:val="00043B70"/>
    <w:rsid w:val="00044927"/>
    <w:rsid w:val="00044EC8"/>
    <w:rsid w:val="00045091"/>
    <w:rsid w:val="000450D6"/>
    <w:rsid w:val="000451F3"/>
    <w:rsid w:val="0004595D"/>
    <w:rsid w:val="00047C4D"/>
    <w:rsid w:val="00047D60"/>
    <w:rsid w:val="00051066"/>
    <w:rsid w:val="0005170C"/>
    <w:rsid w:val="00052056"/>
    <w:rsid w:val="00052339"/>
    <w:rsid w:val="00053079"/>
    <w:rsid w:val="0005470D"/>
    <w:rsid w:val="00055195"/>
    <w:rsid w:val="00055281"/>
    <w:rsid w:val="00055537"/>
    <w:rsid w:val="000563EA"/>
    <w:rsid w:val="000568BB"/>
    <w:rsid w:val="00056963"/>
    <w:rsid w:val="000576DF"/>
    <w:rsid w:val="00057AD2"/>
    <w:rsid w:val="00057C76"/>
    <w:rsid w:val="00061913"/>
    <w:rsid w:val="0006194F"/>
    <w:rsid w:val="00062345"/>
    <w:rsid w:val="000633BF"/>
    <w:rsid w:val="00063E08"/>
    <w:rsid w:val="00063E6E"/>
    <w:rsid w:val="00064422"/>
    <w:rsid w:val="000656CD"/>
    <w:rsid w:val="0006586E"/>
    <w:rsid w:val="00066A93"/>
    <w:rsid w:val="00067627"/>
    <w:rsid w:val="000676C8"/>
    <w:rsid w:val="00070767"/>
    <w:rsid w:val="00070C78"/>
    <w:rsid w:val="00070DAF"/>
    <w:rsid w:val="000715F8"/>
    <w:rsid w:val="000723BD"/>
    <w:rsid w:val="00072BCF"/>
    <w:rsid w:val="0007477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610"/>
    <w:rsid w:val="0008066A"/>
    <w:rsid w:val="00080BCC"/>
    <w:rsid w:val="00081192"/>
    <w:rsid w:val="00081D66"/>
    <w:rsid w:val="0008380D"/>
    <w:rsid w:val="00083B20"/>
    <w:rsid w:val="000843F9"/>
    <w:rsid w:val="00084450"/>
    <w:rsid w:val="00084528"/>
    <w:rsid w:val="0008478F"/>
    <w:rsid w:val="0008589D"/>
    <w:rsid w:val="00086CC9"/>
    <w:rsid w:val="00086DA1"/>
    <w:rsid w:val="00086E63"/>
    <w:rsid w:val="00087176"/>
    <w:rsid w:val="0008717B"/>
    <w:rsid w:val="00087FDD"/>
    <w:rsid w:val="00090AA2"/>
    <w:rsid w:val="00091F04"/>
    <w:rsid w:val="00092092"/>
    <w:rsid w:val="000925DB"/>
    <w:rsid w:val="000927EF"/>
    <w:rsid w:val="00092FD9"/>
    <w:rsid w:val="00093A11"/>
    <w:rsid w:val="00093B33"/>
    <w:rsid w:val="00094F7F"/>
    <w:rsid w:val="0009599B"/>
    <w:rsid w:val="00095BA6"/>
    <w:rsid w:val="00095DED"/>
    <w:rsid w:val="00096483"/>
    <w:rsid w:val="0009675F"/>
    <w:rsid w:val="0009735B"/>
    <w:rsid w:val="000977CB"/>
    <w:rsid w:val="00097947"/>
    <w:rsid w:val="0009797B"/>
    <w:rsid w:val="00097FDA"/>
    <w:rsid w:val="000A0120"/>
    <w:rsid w:val="000A01A7"/>
    <w:rsid w:val="000A0416"/>
    <w:rsid w:val="000A08D0"/>
    <w:rsid w:val="000A1BB8"/>
    <w:rsid w:val="000A27A6"/>
    <w:rsid w:val="000A2988"/>
    <w:rsid w:val="000A2C24"/>
    <w:rsid w:val="000A35C8"/>
    <w:rsid w:val="000A40C3"/>
    <w:rsid w:val="000A4C31"/>
    <w:rsid w:val="000A5828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665"/>
    <w:rsid w:val="000B4A50"/>
    <w:rsid w:val="000B4C85"/>
    <w:rsid w:val="000B5542"/>
    <w:rsid w:val="000B5812"/>
    <w:rsid w:val="000B5B8D"/>
    <w:rsid w:val="000B5DB5"/>
    <w:rsid w:val="000B6C4F"/>
    <w:rsid w:val="000B6E35"/>
    <w:rsid w:val="000B738F"/>
    <w:rsid w:val="000B7B34"/>
    <w:rsid w:val="000C0B0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857"/>
    <w:rsid w:val="000C5B16"/>
    <w:rsid w:val="000C609E"/>
    <w:rsid w:val="000C6341"/>
    <w:rsid w:val="000C6C10"/>
    <w:rsid w:val="000C7A54"/>
    <w:rsid w:val="000D015C"/>
    <w:rsid w:val="000D05C5"/>
    <w:rsid w:val="000D05CE"/>
    <w:rsid w:val="000D0A9C"/>
    <w:rsid w:val="000D1025"/>
    <w:rsid w:val="000D2127"/>
    <w:rsid w:val="000D31BA"/>
    <w:rsid w:val="000D354F"/>
    <w:rsid w:val="000D36F6"/>
    <w:rsid w:val="000D44E8"/>
    <w:rsid w:val="000D470C"/>
    <w:rsid w:val="000D4BCB"/>
    <w:rsid w:val="000D60E8"/>
    <w:rsid w:val="000D6293"/>
    <w:rsid w:val="000D67FF"/>
    <w:rsid w:val="000D7461"/>
    <w:rsid w:val="000D76AC"/>
    <w:rsid w:val="000D7BE3"/>
    <w:rsid w:val="000E0965"/>
    <w:rsid w:val="000E1441"/>
    <w:rsid w:val="000E2023"/>
    <w:rsid w:val="000E2175"/>
    <w:rsid w:val="000E2B5C"/>
    <w:rsid w:val="000E3941"/>
    <w:rsid w:val="000E5D1E"/>
    <w:rsid w:val="000E6774"/>
    <w:rsid w:val="000E7A39"/>
    <w:rsid w:val="000E7AF7"/>
    <w:rsid w:val="000F139E"/>
    <w:rsid w:val="000F1487"/>
    <w:rsid w:val="000F16AA"/>
    <w:rsid w:val="000F2DA6"/>
    <w:rsid w:val="000F5058"/>
    <w:rsid w:val="000F505C"/>
    <w:rsid w:val="000F50A5"/>
    <w:rsid w:val="000F6B1C"/>
    <w:rsid w:val="000F6C47"/>
    <w:rsid w:val="000F728B"/>
    <w:rsid w:val="000F7B8B"/>
    <w:rsid w:val="000F7EC6"/>
    <w:rsid w:val="00100424"/>
    <w:rsid w:val="00100AE9"/>
    <w:rsid w:val="001010A0"/>
    <w:rsid w:val="001014FE"/>
    <w:rsid w:val="0010208D"/>
    <w:rsid w:val="00102F72"/>
    <w:rsid w:val="00103BDB"/>
    <w:rsid w:val="00103E28"/>
    <w:rsid w:val="00104704"/>
    <w:rsid w:val="00104C84"/>
    <w:rsid w:val="00105420"/>
    <w:rsid w:val="00105B9A"/>
    <w:rsid w:val="001066C9"/>
    <w:rsid w:val="001070EF"/>
    <w:rsid w:val="001079D6"/>
    <w:rsid w:val="00107C97"/>
    <w:rsid w:val="00107E13"/>
    <w:rsid w:val="0011000C"/>
    <w:rsid w:val="0011071D"/>
    <w:rsid w:val="00110FE9"/>
    <w:rsid w:val="00111107"/>
    <w:rsid w:val="001114E8"/>
    <w:rsid w:val="00111B95"/>
    <w:rsid w:val="00112F9C"/>
    <w:rsid w:val="00112FD4"/>
    <w:rsid w:val="0011386B"/>
    <w:rsid w:val="00113A89"/>
    <w:rsid w:val="00115712"/>
    <w:rsid w:val="001159D5"/>
    <w:rsid w:val="00115E29"/>
    <w:rsid w:val="00115F7D"/>
    <w:rsid w:val="00116274"/>
    <w:rsid w:val="00116D47"/>
    <w:rsid w:val="00116EEC"/>
    <w:rsid w:val="0011786D"/>
    <w:rsid w:val="00117CEA"/>
    <w:rsid w:val="00120A3B"/>
    <w:rsid w:val="0012189F"/>
    <w:rsid w:val="00121F3E"/>
    <w:rsid w:val="00122464"/>
    <w:rsid w:val="00122748"/>
    <w:rsid w:val="00122EC2"/>
    <w:rsid w:val="001230CC"/>
    <w:rsid w:val="001232BD"/>
    <w:rsid w:val="00123D34"/>
    <w:rsid w:val="00123D8D"/>
    <w:rsid w:val="00124369"/>
    <w:rsid w:val="001248D7"/>
    <w:rsid w:val="001248EA"/>
    <w:rsid w:val="00124BD0"/>
    <w:rsid w:val="0012522D"/>
    <w:rsid w:val="00125B56"/>
    <w:rsid w:val="00125C27"/>
    <w:rsid w:val="00125D29"/>
    <w:rsid w:val="00125D91"/>
    <w:rsid w:val="0012605E"/>
    <w:rsid w:val="00127289"/>
    <w:rsid w:val="001273BF"/>
    <w:rsid w:val="00127925"/>
    <w:rsid w:val="0013034B"/>
    <w:rsid w:val="001303EE"/>
    <w:rsid w:val="00130426"/>
    <w:rsid w:val="00130939"/>
    <w:rsid w:val="00131327"/>
    <w:rsid w:val="00131B15"/>
    <w:rsid w:val="00131FB4"/>
    <w:rsid w:val="001323B6"/>
    <w:rsid w:val="00132718"/>
    <w:rsid w:val="001328CF"/>
    <w:rsid w:val="00133339"/>
    <w:rsid w:val="00133A6E"/>
    <w:rsid w:val="001340BA"/>
    <w:rsid w:val="00134CA6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F2D"/>
    <w:rsid w:val="00144EBB"/>
    <w:rsid w:val="001456C0"/>
    <w:rsid w:val="001461FE"/>
    <w:rsid w:val="00146C58"/>
    <w:rsid w:val="0014742B"/>
    <w:rsid w:val="001476AD"/>
    <w:rsid w:val="00147D47"/>
    <w:rsid w:val="00150CC1"/>
    <w:rsid w:val="00151369"/>
    <w:rsid w:val="00151EA7"/>
    <w:rsid w:val="00151F29"/>
    <w:rsid w:val="001524E2"/>
    <w:rsid w:val="00152CBD"/>
    <w:rsid w:val="00154B68"/>
    <w:rsid w:val="00154D9B"/>
    <w:rsid w:val="00154FCE"/>
    <w:rsid w:val="001553FD"/>
    <w:rsid w:val="00155579"/>
    <w:rsid w:val="00156837"/>
    <w:rsid w:val="001574F3"/>
    <w:rsid w:val="00157862"/>
    <w:rsid w:val="001578B7"/>
    <w:rsid w:val="00160A71"/>
    <w:rsid w:val="00160C0B"/>
    <w:rsid w:val="00161950"/>
    <w:rsid w:val="00161E5C"/>
    <w:rsid w:val="00162245"/>
    <w:rsid w:val="001628B7"/>
    <w:rsid w:val="00163E50"/>
    <w:rsid w:val="001648BF"/>
    <w:rsid w:val="00165091"/>
    <w:rsid w:val="00165CAF"/>
    <w:rsid w:val="00166BD7"/>
    <w:rsid w:val="001670E8"/>
    <w:rsid w:val="00167115"/>
    <w:rsid w:val="00167994"/>
    <w:rsid w:val="00167BD3"/>
    <w:rsid w:val="00167D0E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25B"/>
    <w:rsid w:val="001803AC"/>
    <w:rsid w:val="00181ECE"/>
    <w:rsid w:val="00181EE3"/>
    <w:rsid w:val="00181FA0"/>
    <w:rsid w:val="00182166"/>
    <w:rsid w:val="0018257C"/>
    <w:rsid w:val="00182AE2"/>
    <w:rsid w:val="0018395C"/>
    <w:rsid w:val="0018433D"/>
    <w:rsid w:val="001844C7"/>
    <w:rsid w:val="00184B57"/>
    <w:rsid w:val="00184E7C"/>
    <w:rsid w:val="001851C5"/>
    <w:rsid w:val="00185573"/>
    <w:rsid w:val="00185721"/>
    <w:rsid w:val="001858FD"/>
    <w:rsid w:val="00185A03"/>
    <w:rsid w:val="00185A1F"/>
    <w:rsid w:val="001860BB"/>
    <w:rsid w:val="001864E0"/>
    <w:rsid w:val="0018684D"/>
    <w:rsid w:val="001869F6"/>
    <w:rsid w:val="00186A6C"/>
    <w:rsid w:val="00187334"/>
    <w:rsid w:val="00187386"/>
    <w:rsid w:val="00187A3D"/>
    <w:rsid w:val="001907BA"/>
    <w:rsid w:val="00192D1A"/>
    <w:rsid w:val="00193D37"/>
    <w:rsid w:val="0019417E"/>
    <w:rsid w:val="001943AC"/>
    <w:rsid w:val="00195C7F"/>
    <w:rsid w:val="00197311"/>
    <w:rsid w:val="001A0E1F"/>
    <w:rsid w:val="001A0F44"/>
    <w:rsid w:val="001A0F97"/>
    <w:rsid w:val="001A14E5"/>
    <w:rsid w:val="001A1BE3"/>
    <w:rsid w:val="001A2B46"/>
    <w:rsid w:val="001A3E6C"/>
    <w:rsid w:val="001A62A5"/>
    <w:rsid w:val="001A67DF"/>
    <w:rsid w:val="001A7C61"/>
    <w:rsid w:val="001A7ED0"/>
    <w:rsid w:val="001B0721"/>
    <w:rsid w:val="001B0D2D"/>
    <w:rsid w:val="001B176D"/>
    <w:rsid w:val="001B1C20"/>
    <w:rsid w:val="001B1F0E"/>
    <w:rsid w:val="001B216A"/>
    <w:rsid w:val="001B2443"/>
    <w:rsid w:val="001B2612"/>
    <w:rsid w:val="001B3DC4"/>
    <w:rsid w:val="001B4B62"/>
    <w:rsid w:val="001B5108"/>
    <w:rsid w:val="001B53D1"/>
    <w:rsid w:val="001B5A9B"/>
    <w:rsid w:val="001B6F36"/>
    <w:rsid w:val="001B7D1E"/>
    <w:rsid w:val="001C08D2"/>
    <w:rsid w:val="001C1208"/>
    <w:rsid w:val="001C134A"/>
    <w:rsid w:val="001C13EA"/>
    <w:rsid w:val="001C1A5A"/>
    <w:rsid w:val="001C24D0"/>
    <w:rsid w:val="001C285D"/>
    <w:rsid w:val="001C2D2A"/>
    <w:rsid w:val="001C3284"/>
    <w:rsid w:val="001C49D7"/>
    <w:rsid w:val="001C4E00"/>
    <w:rsid w:val="001C5F8E"/>
    <w:rsid w:val="001C692A"/>
    <w:rsid w:val="001C7053"/>
    <w:rsid w:val="001C7365"/>
    <w:rsid w:val="001C7BA9"/>
    <w:rsid w:val="001D0654"/>
    <w:rsid w:val="001D0720"/>
    <w:rsid w:val="001D0D28"/>
    <w:rsid w:val="001D10AB"/>
    <w:rsid w:val="001D1BA1"/>
    <w:rsid w:val="001D1C1E"/>
    <w:rsid w:val="001D2C5D"/>
    <w:rsid w:val="001D418F"/>
    <w:rsid w:val="001D422E"/>
    <w:rsid w:val="001D42C5"/>
    <w:rsid w:val="001D4A64"/>
    <w:rsid w:val="001D4ADD"/>
    <w:rsid w:val="001D547C"/>
    <w:rsid w:val="001D5BF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6E8A"/>
    <w:rsid w:val="001E71EE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61C"/>
    <w:rsid w:val="001F579B"/>
    <w:rsid w:val="00200740"/>
    <w:rsid w:val="002023E5"/>
    <w:rsid w:val="002025B8"/>
    <w:rsid w:val="00202A19"/>
    <w:rsid w:val="002031CB"/>
    <w:rsid w:val="00203543"/>
    <w:rsid w:val="002037D5"/>
    <w:rsid w:val="00203D5C"/>
    <w:rsid w:val="00204167"/>
    <w:rsid w:val="0020433F"/>
    <w:rsid w:val="00204C13"/>
    <w:rsid w:val="002053FC"/>
    <w:rsid w:val="00205813"/>
    <w:rsid w:val="00205B4A"/>
    <w:rsid w:val="0020610B"/>
    <w:rsid w:val="00206851"/>
    <w:rsid w:val="002073CF"/>
    <w:rsid w:val="0020790F"/>
    <w:rsid w:val="00207D44"/>
    <w:rsid w:val="00210210"/>
    <w:rsid w:val="0021052B"/>
    <w:rsid w:val="00210763"/>
    <w:rsid w:val="00210A28"/>
    <w:rsid w:val="00211076"/>
    <w:rsid w:val="002117FC"/>
    <w:rsid w:val="002119DF"/>
    <w:rsid w:val="00212962"/>
    <w:rsid w:val="00213030"/>
    <w:rsid w:val="002132E6"/>
    <w:rsid w:val="00213B0E"/>
    <w:rsid w:val="00213D1A"/>
    <w:rsid w:val="0021516D"/>
    <w:rsid w:val="00215DFA"/>
    <w:rsid w:val="002166A5"/>
    <w:rsid w:val="002168C3"/>
    <w:rsid w:val="00216E5C"/>
    <w:rsid w:val="00217603"/>
    <w:rsid w:val="002179F1"/>
    <w:rsid w:val="00217B73"/>
    <w:rsid w:val="00217EF4"/>
    <w:rsid w:val="00220C8F"/>
    <w:rsid w:val="00220EF9"/>
    <w:rsid w:val="00220F6D"/>
    <w:rsid w:val="0022113D"/>
    <w:rsid w:val="002211C2"/>
    <w:rsid w:val="002218E7"/>
    <w:rsid w:val="00221A61"/>
    <w:rsid w:val="00222144"/>
    <w:rsid w:val="002225D5"/>
    <w:rsid w:val="002248F3"/>
    <w:rsid w:val="00224993"/>
    <w:rsid w:val="00225C3B"/>
    <w:rsid w:val="00226D7B"/>
    <w:rsid w:val="002276C7"/>
    <w:rsid w:val="00227858"/>
    <w:rsid w:val="00230580"/>
    <w:rsid w:val="00230A60"/>
    <w:rsid w:val="00230B6A"/>
    <w:rsid w:val="00230DE9"/>
    <w:rsid w:val="00231F78"/>
    <w:rsid w:val="00232411"/>
    <w:rsid w:val="0023256A"/>
    <w:rsid w:val="002326F1"/>
    <w:rsid w:val="00232A26"/>
    <w:rsid w:val="00232CAE"/>
    <w:rsid w:val="0023340C"/>
    <w:rsid w:val="00234128"/>
    <w:rsid w:val="00234373"/>
    <w:rsid w:val="00234441"/>
    <w:rsid w:val="00234696"/>
    <w:rsid w:val="00234D7E"/>
    <w:rsid w:val="00235AEB"/>
    <w:rsid w:val="002375C1"/>
    <w:rsid w:val="00237E36"/>
    <w:rsid w:val="00240202"/>
    <w:rsid w:val="0024172A"/>
    <w:rsid w:val="00241EFE"/>
    <w:rsid w:val="002430A9"/>
    <w:rsid w:val="00243245"/>
    <w:rsid w:val="002437CA"/>
    <w:rsid w:val="00243EDB"/>
    <w:rsid w:val="00244A8D"/>
    <w:rsid w:val="00244FC3"/>
    <w:rsid w:val="00245E49"/>
    <w:rsid w:val="00245F2C"/>
    <w:rsid w:val="0024644F"/>
    <w:rsid w:val="0024675F"/>
    <w:rsid w:val="0024678F"/>
    <w:rsid w:val="0024796D"/>
    <w:rsid w:val="002504C5"/>
    <w:rsid w:val="00250907"/>
    <w:rsid w:val="00250D63"/>
    <w:rsid w:val="0025210A"/>
    <w:rsid w:val="002521B8"/>
    <w:rsid w:val="00252F5D"/>
    <w:rsid w:val="00253588"/>
    <w:rsid w:val="00254B1A"/>
    <w:rsid w:val="00254E0B"/>
    <w:rsid w:val="00254EDE"/>
    <w:rsid w:val="00255570"/>
    <w:rsid w:val="002561A3"/>
    <w:rsid w:val="002565FB"/>
    <w:rsid w:val="00256B5A"/>
    <w:rsid w:val="00256BC8"/>
    <w:rsid w:val="00257DE6"/>
    <w:rsid w:val="00260E03"/>
    <w:rsid w:val="002619C5"/>
    <w:rsid w:val="00261B77"/>
    <w:rsid w:val="0026218F"/>
    <w:rsid w:val="00262212"/>
    <w:rsid w:val="0026257F"/>
    <w:rsid w:val="00263351"/>
    <w:rsid w:val="00263840"/>
    <w:rsid w:val="00264736"/>
    <w:rsid w:val="00264A31"/>
    <w:rsid w:val="00264C32"/>
    <w:rsid w:val="00265B84"/>
    <w:rsid w:val="002665DA"/>
    <w:rsid w:val="00267262"/>
    <w:rsid w:val="002675FB"/>
    <w:rsid w:val="002701DD"/>
    <w:rsid w:val="002705F8"/>
    <w:rsid w:val="0027153F"/>
    <w:rsid w:val="00271A3C"/>
    <w:rsid w:val="00271AC4"/>
    <w:rsid w:val="002726B4"/>
    <w:rsid w:val="002730F7"/>
    <w:rsid w:val="00273225"/>
    <w:rsid w:val="00273275"/>
    <w:rsid w:val="00275166"/>
    <w:rsid w:val="0027635F"/>
    <w:rsid w:val="002768E4"/>
    <w:rsid w:val="00276E87"/>
    <w:rsid w:val="002773E3"/>
    <w:rsid w:val="002800AB"/>
    <w:rsid w:val="002802D7"/>
    <w:rsid w:val="00281FA6"/>
    <w:rsid w:val="0028288C"/>
    <w:rsid w:val="002829FA"/>
    <w:rsid w:val="00283270"/>
    <w:rsid w:val="002852B0"/>
    <w:rsid w:val="00285544"/>
    <w:rsid w:val="00287BE3"/>
    <w:rsid w:val="00290380"/>
    <w:rsid w:val="0029157B"/>
    <w:rsid w:val="0029161C"/>
    <w:rsid w:val="00292048"/>
    <w:rsid w:val="00292A18"/>
    <w:rsid w:val="00292C2B"/>
    <w:rsid w:val="00293152"/>
    <w:rsid w:val="002941E3"/>
    <w:rsid w:val="00295C9B"/>
    <w:rsid w:val="002968A2"/>
    <w:rsid w:val="002978F8"/>
    <w:rsid w:val="00297B67"/>
    <w:rsid w:val="00297DF9"/>
    <w:rsid w:val="002A086A"/>
    <w:rsid w:val="002A1816"/>
    <w:rsid w:val="002A2F05"/>
    <w:rsid w:val="002A3CFB"/>
    <w:rsid w:val="002A476C"/>
    <w:rsid w:val="002A4F65"/>
    <w:rsid w:val="002A56F0"/>
    <w:rsid w:val="002A5769"/>
    <w:rsid w:val="002A63BE"/>
    <w:rsid w:val="002A75E9"/>
    <w:rsid w:val="002A7981"/>
    <w:rsid w:val="002A7E50"/>
    <w:rsid w:val="002B08B9"/>
    <w:rsid w:val="002B0C2C"/>
    <w:rsid w:val="002B0EDC"/>
    <w:rsid w:val="002B12D5"/>
    <w:rsid w:val="002B29C2"/>
    <w:rsid w:val="002B3B7F"/>
    <w:rsid w:val="002B3B91"/>
    <w:rsid w:val="002B56FB"/>
    <w:rsid w:val="002B5EB2"/>
    <w:rsid w:val="002B6D2C"/>
    <w:rsid w:val="002B710C"/>
    <w:rsid w:val="002B72BD"/>
    <w:rsid w:val="002B7716"/>
    <w:rsid w:val="002B7C0E"/>
    <w:rsid w:val="002C0991"/>
    <w:rsid w:val="002C100E"/>
    <w:rsid w:val="002C1AFA"/>
    <w:rsid w:val="002C2472"/>
    <w:rsid w:val="002C3191"/>
    <w:rsid w:val="002C391D"/>
    <w:rsid w:val="002C44BC"/>
    <w:rsid w:val="002C4A75"/>
    <w:rsid w:val="002C4B6F"/>
    <w:rsid w:val="002C4FC0"/>
    <w:rsid w:val="002C5092"/>
    <w:rsid w:val="002C5206"/>
    <w:rsid w:val="002C667F"/>
    <w:rsid w:val="002D01AA"/>
    <w:rsid w:val="002D01C7"/>
    <w:rsid w:val="002D03FE"/>
    <w:rsid w:val="002D2886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E0022"/>
    <w:rsid w:val="002E002E"/>
    <w:rsid w:val="002E0104"/>
    <w:rsid w:val="002E0758"/>
    <w:rsid w:val="002E5090"/>
    <w:rsid w:val="002E5598"/>
    <w:rsid w:val="002E5F2F"/>
    <w:rsid w:val="002E62FC"/>
    <w:rsid w:val="002E6A41"/>
    <w:rsid w:val="002E776D"/>
    <w:rsid w:val="002E79F8"/>
    <w:rsid w:val="002E7E18"/>
    <w:rsid w:val="002E7F11"/>
    <w:rsid w:val="002F0F7C"/>
    <w:rsid w:val="002F1A08"/>
    <w:rsid w:val="002F23A1"/>
    <w:rsid w:val="002F2480"/>
    <w:rsid w:val="002F27A9"/>
    <w:rsid w:val="002F2E7C"/>
    <w:rsid w:val="002F3148"/>
    <w:rsid w:val="002F35ED"/>
    <w:rsid w:val="002F38DD"/>
    <w:rsid w:val="002F3B6F"/>
    <w:rsid w:val="002F521C"/>
    <w:rsid w:val="002F58AC"/>
    <w:rsid w:val="002F715A"/>
    <w:rsid w:val="002F7674"/>
    <w:rsid w:val="002F7F3A"/>
    <w:rsid w:val="0030062C"/>
    <w:rsid w:val="003006E1"/>
    <w:rsid w:val="003015DF"/>
    <w:rsid w:val="00303262"/>
    <w:rsid w:val="0030346B"/>
    <w:rsid w:val="00303B26"/>
    <w:rsid w:val="003041BB"/>
    <w:rsid w:val="003042D4"/>
    <w:rsid w:val="003048B7"/>
    <w:rsid w:val="00304A33"/>
    <w:rsid w:val="00305837"/>
    <w:rsid w:val="00306292"/>
    <w:rsid w:val="0030649C"/>
    <w:rsid w:val="003065FD"/>
    <w:rsid w:val="00306734"/>
    <w:rsid w:val="00306B77"/>
    <w:rsid w:val="00306BC9"/>
    <w:rsid w:val="0030710C"/>
    <w:rsid w:val="00307787"/>
    <w:rsid w:val="00307F79"/>
    <w:rsid w:val="0031048A"/>
    <w:rsid w:val="0031065A"/>
    <w:rsid w:val="0031075C"/>
    <w:rsid w:val="003107D0"/>
    <w:rsid w:val="003114F4"/>
    <w:rsid w:val="00312372"/>
    <w:rsid w:val="00312E80"/>
    <w:rsid w:val="003132A7"/>
    <w:rsid w:val="00313589"/>
    <w:rsid w:val="003140FD"/>
    <w:rsid w:val="00314191"/>
    <w:rsid w:val="00314482"/>
    <w:rsid w:val="003150A0"/>
    <w:rsid w:val="0031590D"/>
    <w:rsid w:val="00315E4D"/>
    <w:rsid w:val="00316AED"/>
    <w:rsid w:val="00316BF1"/>
    <w:rsid w:val="00317078"/>
    <w:rsid w:val="00317876"/>
    <w:rsid w:val="00317A6C"/>
    <w:rsid w:val="0032006A"/>
    <w:rsid w:val="00320087"/>
    <w:rsid w:val="00321809"/>
    <w:rsid w:val="00321B2E"/>
    <w:rsid w:val="00321F52"/>
    <w:rsid w:val="0032229C"/>
    <w:rsid w:val="0032242B"/>
    <w:rsid w:val="003228AB"/>
    <w:rsid w:val="00323685"/>
    <w:rsid w:val="003237B8"/>
    <w:rsid w:val="0032396D"/>
    <w:rsid w:val="00323AA9"/>
    <w:rsid w:val="00323E73"/>
    <w:rsid w:val="00324A91"/>
    <w:rsid w:val="00325DA3"/>
    <w:rsid w:val="00326D62"/>
    <w:rsid w:val="003274D5"/>
    <w:rsid w:val="00327D95"/>
    <w:rsid w:val="0033183B"/>
    <w:rsid w:val="00331A46"/>
    <w:rsid w:val="003320A1"/>
    <w:rsid w:val="00333EB7"/>
    <w:rsid w:val="003349C5"/>
    <w:rsid w:val="0033538C"/>
    <w:rsid w:val="00335B65"/>
    <w:rsid w:val="00335C0C"/>
    <w:rsid w:val="003362DF"/>
    <w:rsid w:val="00336FCD"/>
    <w:rsid w:val="003372FB"/>
    <w:rsid w:val="0033791B"/>
    <w:rsid w:val="003405AD"/>
    <w:rsid w:val="00340AE5"/>
    <w:rsid w:val="003419FC"/>
    <w:rsid w:val="0034233A"/>
    <w:rsid w:val="0034310E"/>
    <w:rsid w:val="0034339F"/>
    <w:rsid w:val="00343EA0"/>
    <w:rsid w:val="003443BC"/>
    <w:rsid w:val="00344C48"/>
    <w:rsid w:val="00345632"/>
    <w:rsid w:val="00345FF0"/>
    <w:rsid w:val="003464EF"/>
    <w:rsid w:val="003477AD"/>
    <w:rsid w:val="0035035C"/>
    <w:rsid w:val="003503D4"/>
    <w:rsid w:val="003508E5"/>
    <w:rsid w:val="00350954"/>
    <w:rsid w:val="00350C79"/>
    <w:rsid w:val="00351252"/>
    <w:rsid w:val="00351395"/>
    <w:rsid w:val="00351C73"/>
    <w:rsid w:val="00351CC0"/>
    <w:rsid w:val="00352655"/>
    <w:rsid w:val="00352A4A"/>
    <w:rsid w:val="003530E3"/>
    <w:rsid w:val="00353AD2"/>
    <w:rsid w:val="00354098"/>
    <w:rsid w:val="00354A96"/>
    <w:rsid w:val="003550B0"/>
    <w:rsid w:val="003559EB"/>
    <w:rsid w:val="00355A89"/>
    <w:rsid w:val="00356953"/>
    <w:rsid w:val="00356B8D"/>
    <w:rsid w:val="00357326"/>
    <w:rsid w:val="003606DE"/>
    <w:rsid w:val="00360740"/>
    <w:rsid w:val="003609A7"/>
    <w:rsid w:val="003615B0"/>
    <w:rsid w:val="00361A03"/>
    <w:rsid w:val="00362A0C"/>
    <w:rsid w:val="00362B10"/>
    <w:rsid w:val="00362BD7"/>
    <w:rsid w:val="0036369A"/>
    <w:rsid w:val="00363AF4"/>
    <w:rsid w:val="00363EDA"/>
    <w:rsid w:val="003645D3"/>
    <w:rsid w:val="00364C19"/>
    <w:rsid w:val="00365F2D"/>
    <w:rsid w:val="00366B9C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40C4"/>
    <w:rsid w:val="00374DBE"/>
    <w:rsid w:val="00374E53"/>
    <w:rsid w:val="00375409"/>
    <w:rsid w:val="0037587C"/>
    <w:rsid w:val="00375BEE"/>
    <w:rsid w:val="003760DC"/>
    <w:rsid w:val="003763D1"/>
    <w:rsid w:val="0037686A"/>
    <w:rsid w:val="00377535"/>
    <w:rsid w:val="003777D6"/>
    <w:rsid w:val="00380AE2"/>
    <w:rsid w:val="00381749"/>
    <w:rsid w:val="00381826"/>
    <w:rsid w:val="00383087"/>
    <w:rsid w:val="003833B1"/>
    <w:rsid w:val="003835CE"/>
    <w:rsid w:val="00383825"/>
    <w:rsid w:val="00383E0E"/>
    <w:rsid w:val="00384D14"/>
    <w:rsid w:val="00385303"/>
    <w:rsid w:val="00385397"/>
    <w:rsid w:val="003855CD"/>
    <w:rsid w:val="003860E7"/>
    <w:rsid w:val="00386DF9"/>
    <w:rsid w:val="003879CC"/>
    <w:rsid w:val="00387CDB"/>
    <w:rsid w:val="00390AF1"/>
    <w:rsid w:val="00391BEC"/>
    <w:rsid w:val="00391C7D"/>
    <w:rsid w:val="00392904"/>
    <w:rsid w:val="00392B39"/>
    <w:rsid w:val="003933A7"/>
    <w:rsid w:val="003935CF"/>
    <w:rsid w:val="0039424E"/>
    <w:rsid w:val="0039458B"/>
    <w:rsid w:val="003947CC"/>
    <w:rsid w:val="00396099"/>
    <w:rsid w:val="00397EF8"/>
    <w:rsid w:val="003A0037"/>
    <w:rsid w:val="003A00E0"/>
    <w:rsid w:val="003A1A46"/>
    <w:rsid w:val="003A2169"/>
    <w:rsid w:val="003A262C"/>
    <w:rsid w:val="003A2830"/>
    <w:rsid w:val="003A38E6"/>
    <w:rsid w:val="003A403C"/>
    <w:rsid w:val="003A4FC4"/>
    <w:rsid w:val="003A5754"/>
    <w:rsid w:val="003A5A74"/>
    <w:rsid w:val="003A63A2"/>
    <w:rsid w:val="003A6D47"/>
    <w:rsid w:val="003A6F67"/>
    <w:rsid w:val="003A73A2"/>
    <w:rsid w:val="003A794C"/>
    <w:rsid w:val="003A79C0"/>
    <w:rsid w:val="003B02F1"/>
    <w:rsid w:val="003B0446"/>
    <w:rsid w:val="003B09A8"/>
    <w:rsid w:val="003B11A4"/>
    <w:rsid w:val="003B12DE"/>
    <w:rsid w:val="003B19F8"/>
    <w:rsid w:val="003B2C81"/>
    <w:rsid w:val="003B3480"/>
    <w:rsid w:val="003B3B85"/>
    <w:rsid w:val="003B44C8"/>
    <w:rsid w:val="003B4AE0"/>
    <w:rsid w:val="003B4F1B"/>
    <w:rsid w:val="003B615A"/>
    <w:rsid w:val="003B6B97"/>
    <w:rsid w:val="003B6E59"/>
    <w:rsid w:val="003B7964"/>
    <w:rsid w:val="003B7D08"/>
    <w:rsid w:val="003B7E77"/>
    <w:rsid w:val="003C020A"/>
    <w:rsid w:val="003C04D7"/>
    <w:rsid w:val="003C11BA"/>
    <w:rsid w:val="003C125B"/>
    <w:rsid w:val="003C1601"/>
    <w:rsid w:val="003C1732"/>
    <w:rsid w:val="003C18F0"/>
    <w:rsid w:val="003C258E"/>
    <w:rsid w:val="003C25EE"/>
    <w:rsid w:val="003C50AC"/>
    <w:rsid w:val="003C518D"/>
    <w:rsid w:val="003C5E0A"/>
    <w:rsid w:val="003C5F25"/>
    <w:rsid w:val="003C655F"/>
    <w:rsid w:val="003D0514"/>
    <w:rsid w:val="003D0637"/>
    <w:rsid w:val="003D0ED3"/>
    <w:rsid w:val="003D10F0"/>
    <w:rsid w:val="003D2272"/>
    <w:rsid w:val="003D37B2"/>
    <w:rsid w:val="003D4DCA"/>
    <w:rsid w:val="003D5DF6"/>
    <w:rsid w:val="003D607B"/>
    <w:rsid w:val="003D6EBF"/>
    <w:rsid w:val="003D77B5"/>
    <w:rsid w:val="003D7E3B"/>
    <w:rsid w:val="003E031F"/>
    <w:rsid w:val="003E0489"/>
    <w:rsid w:val="003E171B"/>
    <w:rsid w:val="003E1E5C"/>
    <w:rsid w:val="003E2615"/>
    <w:rsid w:val="003E2A54"/>
    <w:rsid w:val="003E30B0"/>
    <w:rsid w:val="003E31AA"/>
    <w:rsid w:val="003E3313"/>
    <w:rsid w:val="003E3ED9"/>
    <w:rsid w:val="003E4337"/>
    <w:rsid w:val="003E4357"/>
    <w:rsid w:val="003E4504"/>
    <w:rsid w:val="003E4AED"/>
    <w:rsid w:val="003E4B0D"/>
    <w:rsid w:val="003E5702"/>
    <w:rsid w:val="003E58A8"/>
    <w:rsid w:val="003E5FB4"/>
    <w:rsid w:val="003E706A"/>
    <w:rsid w:val="003E7757"/>
    <w:rsid w:val="003E7F7E"/>
    <w:rsid w:val="003F1580"/>
    <w:rsid w:val="003F2BEF"/>
    <w:rsid w:val="003F388F"/>
    <w:rsid w:val="003F3BBF"/>
    <w:rsid w:val="003F411E"/>
    <w:rsid w:val="003F5007"/>
    <w:rsid w:val="003F5315"/>
    <w:rsid w:val="003F682B"/>
    <w:rsid w:val="003F6CFA"/>
    <w:rsid w:val="003F768F"/>
    <w:rsid w:val="003F7C1A"/>
    <w:rsid w:val="00400622"/>
    <w:rsid w:val="004009FC"/>
    <w:rsid w:val="00400D4A"/>
    <w:rsid w:val="00401698"/>
    <w:rsid w:val="00401E38"/>
    <w:rsid w:val="00403B59"/>
    <w:rsid w:val="00404DCD"/>
    <w:rsid w:val="00404FE4"/>
    <w:rsid w:val="004055DA"/>
    <w:rsid w:val="004056BC"/>
    <w:rsid w:val="0040659B"/>
    <w:rsid w:val="004065DE"/>
    <w:rsid w:val="00407837"/>
    <w:rsid w:val="0040797C"/>
    <w:rsid w:val="00407DCE"/>
    <w:rsid w:val="00410549"/>
    <w:rsid w:val="00410F10"/>
    <w:rsid w:val="00411450"/>
    <w:rsid w:val="00411530"/>
    <w:rsid w:val="00411678"/>
    <w:rsid w:val="004121F5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60F2"/>
    <w:rsid w:val="0041629B"/>
    <w:rsid w:val="00416904"/>
    <w:rsid w:val="00416A2B"/>
    <w:rsid w:val="0041727C"/>
    <w:rsid w:val="004179D3"/>
    <w:rsid w:val="00417E8C"/>
    <w:rsid w:val="00420023"/>
    <w:rsid w:val="00420B53"/>
    <w:rsid w:val="00420B69"/>
    <w:rsid w:val="00420BBD"/>
    <w:rsid w:val="00420EC9"/>
    <w:rsid w:val="004211A2"/>
    <w:rsid w:val="004224BE"/>
    <w:rsid w:val="004228AC"/>
    <w:rsid w:val="00423C2D"/>
    <w:rsid w:val="00423D65"/>
    <w:rsid w:val="0042518A"/>
    <w:rsid w:val="004255F9"/>
    <w:rsid w:val="0042672B"/>
    <w:rsid w:val="0042686E"/>
    <w:rsid w:val="00427136"/>
    <w:rsid w:val="00427B8C"/>
    <w:rsid w:val="00430C1F"/>
    <w:rsid w:val="00430C8A"/>
    <w:rsid w:val="0043222C"/>
    <w:rsid w:val="00432A45"/>
    <w:rsid w:val="004337B0"/>
    <w:rsid w:val="00433DD6"/>
    <w:rsid w:val="004341F0"/>
    <w:rsid w:val="00434691"/>
    <w:rsid w:val="004366E0"/>
    <w:rsid w:val="00436FE2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5A11"/>
    <w:rsid w:val="00446A23"/>
    <w:rsid w:val="0044760D"/>
    <w:rsid w:val="004478B6"/>
    <w:rsid w:val="004479CE"/>
    <w:rsid w:val="00447A13"/>
    <w:rsid w:val="00447FD2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B40"/>
    <w:rsid w:val="00455F70"/>
    <w:rsid w:val="004577E3"/>
    <w:rsid w:val="0045799C"/>
    <w:rsid w:val="00457F5F"/>
    <w:rsid w:val="004603C4"/>
    <w:rsid w:val="004604DE"/>
    <w:rsid w:val="00460A31"/>
    <w:rsid w:val="004614A6"/>
    <w:rsid w:val="00461978"/>
    <w:rsid w:val="004626CF"/>
    <w:rsid w:val="00463176"/>
    <w:rsid w:val="004635DF"/>
    <w:rsid w:val="0046430D"/>
    <w:rsid w:val="00464E05"/>
    <w:rsid w:val="00464ED6"/>
    <w:rsid w:val="00465344"/>
    <w:rsid w:val="00466ADD"/>
    <w:rsid w:val="00466E0F"/>
    <w:rsid w:val="00467328"/>
    <w:rsid w:val="004674A0"/>
    <w:rsid w:val="004678D9"/>
    <w:rsid w:val="00467909"/>
    <w:rsid w:val="00467EC4"/>
    <w:rsid w:val="00470F92"/>
    <w:rsid w:val="00471526"/>
    <w:rsid w:val="004715FB"/>
    <w:rsid w:val="004718E8"/>
    <w:rsid w:val="00471B02"/>
    <w:rsid w:val="00471C7C"/>
    <w:rsid w:val="0047207A"/>
    <w:rsid w:val="004728FC"/>
    <w:rsid w:val="00472A94"/>
    <w:rsid w:val="00472C35"/>
    <w:rsid w:val="0047305C"/>
    <w:rsid w:val="0047354F"/>
    <w:rsid w:val="00475804"/>
    <w:rsid w:val="00475F05"/>
    <w:rsid w:val="00477CAA"/>
    <w:rsid w:val="0048023F"/>
    <w:rsid w:val="004803C5"/>
    <w:rsid w:val="004806FE"/>
    <w:rsid w:val="00481363"/>
    <w:rsid w:val="004813AC"/>
    <w:rsid w:val="00482F4C"/>
    <w:rsid w:val="00483558"/>
    <w:rsid w:val="00483940"/>
    <w:rsid w:val="00483B2B"/>
    <w:rsid w:val="004841F0"/>
    <w:rsid w:val="00484B28"/>
    <w:rsid w:val="0048528F"/>
    <w:rsid w:val="004852E1"/>
    <w:rsid w:val="004856FB"/>
    <w:rsid w:val="004903A8"/>
    <w:rsid w:val="004911E8"/>
    <w:rsid w:val="00491564"/>
    <w:rsid w:val="00491D17"/>
    <w:rsid w:val="00492BA9"/>
    <w:rsid w:val="00493113"/>
    <w:rsid w:val="00493444"/>
    <w:rsid w:val="00494045"/>
    <w:rsid w:val="004945A1"/>
    <w:rsid w:val="00494912"/>
    <w:rsid w:val="00494BD2"/>
    <w:rsid w:val="00494DA4"/>
    <w:rsid w:val="00494E01"/>
    <w:rsid w:val="00495771"/>
    <w:rsid w:val="00495D09"/>
    <w:rsid w:val="00495FBF"/>
    <w:rsid w:val="00496BFE"/>
    <w:rsid w:val="00496E26"/>
    <w:rsid w:val="00496FDD"/>
    <w:rsid w:val="0049735A"/>
    <w:rsid w:val="0049741B"/>
    <w:rsid w:val="00497505"/>
    <w:rsid w:val="0049751B"/>
    <w:rsid w:val="004978E4"/>
    <w:rsid w:val="00497E94"/>
    <w:rsid w:val="004A0DD9"/>
    <w:rsid w:val="004A1645"/>
    <w:rsid w:val="004A2CB9"/>
    <w:rsid w:val="004A30AC"/>
    <w:rsid w:val="004A34AE"/>
    <w:rsid w:val="004A3D45"/>
    <w:rsid w:val="004A509F"/>
    <w:rsid w:val="004A617C"/>
    <w:rsid w:val="004A704E"/>
    <w:rsid w:val="004A747D"/>
    <w:rsid w:val="004B0700"/>
    <w:rsid w:val="004B0F96"/>
    <w:rsid w:val="004B115D"/>
    <w:rsid w:val="004B127E"/>
    <w:rsid w:val="004B28A0"/>
    <w:rsid w:val="004B30D8"/>
    <w:rsid w:val="004B33BF"/>
    <w:rsid w:val="004B35D3"/>
    <w:rsid w:val="004B3F7D"/>
    <w:rsid w:val="004B42EF"/>
    <w:rsid w:val="004B437B"/>
    <w:rsid w:val="004B45D1"/>
    <w:rsid w:val="004B4E7C"/>
    <w:rsid w:val="004B4ED2"/>
    <w:rsid w:val="004B5228"/>
    <w:rsid w:val="004B5B6E"/>
    <w:rsid w:val="004B5DA6"/>
    <w:rsid w:val="004B712F"/>
    <w:rsid w:val="004B7144"/>
    <w:rsid w:val="004B7371"/>
    <w:rsid w:val="004C0D0C"/>
    <w:rsid w:val="004C12FF"/>
    <w:rsid w:val="004C1F41"/>
    <w:rsid w:val="004C202D"/>
    <w:rsid w:val="004C2D5D"/>
    <w:rsid w:val="004C3C4A"/>
    <w:rsid w:val="004C3CB8"/>
    <w:rsid w:val="004C45AD"/>
    <w:rsid w:val="004C4BFC"/>
    <w:rsid w:val="004C5154"/>
    <w:rsid w:val="004C51B6"/>
    <w:rsid w:val="004C5204"/>
    <w:rsid w:val="004C5D38"/>
    <w:rsid w:val="004C6A64"/>
    <w:rsid w:val="004C6DDF"/>
    <w:rsid w:val="004C797D"/>
    <w:rsid w:val="004C7C17"/>
    <w:rsid w:val="004C7CF7"/>
    <w:rsid w:val="004D000A"/>
    <w:rsid w:val="004D0EF0"/>
    <w:rsid w:val="004D267A"/>
    <w:rsid w:val="004D4A4C"/>
    <w:rsid w:val="004D4FDF"/>
    <w:rsid w:val="004D5BA2"/>
    <w:rsid w:val="004D67F0"/>
    <w:rsid w:val="004D69F8"/>
    <w:rsid w:val="004D7043"/>
    <w:rsid w:val="004D716C"/>
    <w:rsid w:val="004D71E9"/>
    <w:rsid w:val="004D770A"/>
    <w:rsid w:val="004DC139"/>
    <w:rsid w:val="004E09E7"/>
    <w:rsid w:val="004E09F9"/>
    <w:rsid w:val="004E16C9"/>
    <w:rsid w:val="004E1A2A"/>
    <w:rsid w:val="004E1EF7"/>
    <w:rsid w:val="004E2B62"/>
    <w:rsid w:val="004E2BA2"/>
    <w:rsid w:val="004E3723"/>
    <w:rsid w:val="004E3A97"/>
    <w:rsid w:val="004E3E70"/>
    <w:rsid w:val="004E40B0"/>
    <w:rsid w:val="004E5B10"/>
    <w:rsid w:val="004E5F35"/>
    <w:rsid w:val="004E7108"/>
    <w:rsid w:val="004E71ED"/>
    <w:rsid w:val="004E7FCA"/>
    <w:rsid w:val="004F0135"/>
    <w:rsid w:val="004F0578"/>
    <w:rsid w:val="004F2125"/>
    <w:rsid w:val="004F24F4"/>
    <w:rsid w:val="004F2FCC"/>
    <w:rsid w:val="004F2FF1"/>
    <w:rsid w:val="004F3A46"/>
    <w:rsid w:val="004F464C"/>
    <w:rsid w:val="004F4BB7"/>
    <w:rsid w:val="004F5174"/>
    <w:rsid w:val="004F5698"/>
    <w:rsid w:val="004F5A48"/>
    <w:rsid w:val="004F6954"/>
    <w:rsid w:val="004F696D"/>
    <w:rsid w:val="004F6A81"/>
    <w:rsid w:val="004F6FB8"/>
    <w:rsid w:val="005001BC"/>
    <w:rsid w:val="0050054A"/>
    <w:rsid w:val="00500DCF"/>
    <w:rsid w:val="00500F17"/>
    <w:rsid w:val="00500FF6"/>
    <w:rsid w:val="005013F3"/>
    <w:rsid w:val="0050177B"/>
    <w:rsid w:val="0050334D"/>
    <w:rsid w:val="0050437E"/>
    <w:rsid w:val="00504832"/>
    <w:rsid w:val="00505587"/>
    <w:rsid w:val="00505851"/>
    <w:rsid w:val="00507126"/>
    <w:rsid w:val="00507E6D"/>
    <w:rsid w:val="00510539"/>
    <w:rsid w:val="0051064F"/>
    <w:rsid w:val="00510BBF"/>
    <w:rsid w:val="005111D0"/>
    <w:rsid w:val="005120AD"/>
    <w:rsid w:val="0051270F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4777"/>
    <w:rsid w:val="00515108"/>
    <w:rsid w:val="0051530A"/>
    <w:rsid w:val="005161FA"/>
    <w:rsid w:val="00517E5D"/>
    <w:rsid w:val="0052064D"/>
    <w:rsid w:val="00520D23"/>
    <w:rsid w:val="00522868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30C6B"/>
    <w:rsid w:val="00531F62"/>
    <w:rsid w:val="00532B21"/>
    <w:rsid w:val="00532D5F"/>
    <w:rsid w:val="00533068"/>
    <w:rsid w:val="0053345B"/>
    <w:rsid w:val="00533EA3"/>
    <w:rsid w:val="00534BB4"/>
    <w:rsid w:val="00535372"/>
    <w:rsid w:val="005354FE"/>
    <w:rsid w:val="00535588"/>
    <w:rsid w:val="005355B3"/>
    <w:rsid w:val="00535DD2"/>
    <w:rsid w:val="00536025"/>
    <w:rsid w:val="00537163"/>
    <w:rsid w:val="0053717B"/>
    <w:rsid w:val="00537BAA"/>
    <w:rsid w:val="00537D03"/>
    <w:rsid w:val="005403F9"/>
    <w:rsid w:val="0054066D"/>
    <w:rsid w:val="005406E3"/>
    <w:rsid w:val="00541215"/>
    <w:rsid w:val="00541B9D"/>
    <w:rsid w:val="00542192"/>
    <w:rsid w:val="005423F1"/>
    <w:rsid w:val="005452A8"/>
    <w:rsid w:val="005452DB"/>
    <w:rsid w:val="00546200"/>
    <w:rsid w:val="005462AE"/>
    <w:rsid w:val="00546400"/>
    <w:rsid w:val="005469EF"/>
    <w:rsid w:val="00546C6B"/>
    <w:rsid w:val="005478EC"/>
    <w:rsid w:val="0054797E"/>
    <w:rsid w:val="00547C20"/>
    <w:rsid w:val="0055092B"/>
    <w:rsid w:val="0055112A"/>
    <w:rsid w:val="005518D2"/>
    <w:rsid w:val="00551FBD"/>
    <w:rsid w:val="00552576"/>
    <w:rsid w:val="00553491"/>
    <w:rsid w:val="0055364A"/>
    <w:rsid w:val="0055510B"/>
    <w:rsid w:val="00555465"/>
    <w:rsid w:val="00555A38"/>
    <w:rsid w:val="00555BB7"/>
    <w:rsid w:val="00556338"/>
    <w:rsid w:val="0055637D"/>
    <w:rsid w:val="005579C2"/>
    <w:rsid w:val="00560267"/>
    <w:rsid w:val="00560CC7"/>
    <w:rsid w:val="00561384"/>
    <w:rsid w:val="00561998"/>
    <w:rsid w:val="00561B22"/>
    <w:rsid w:val="00561CDE"/>
    <w:rsid w:val="00562D39"/>
    <w:rsid w:val="00564C00"/>
    <w:rsid w:val="005655F5"/>
    <w:rsid w:val="00565BBF"/>
    <w:rsid w:val="00565BF2"/>
    <w:rsid w:val="00565C6A"/>
    <w:rsid w:val="00566210"/>
    <w:rsid w:val="005664F2"/>
    <w:rsid w:val="00566DAC"/>
    <w:rsid w:val="00567670"/>
    <w:rsid w:val="00567A51"/>
    <w:rsid w:val="0057033C"/>
    <w:rsid w:val="005704BC"/>
    <w:rsid w:val="0057076B"/>
    <w:rsid w:val="00570D07"/>
    <w:rsid w:val="00571D3A"/>
    <w:rsid w:val="00572207"/>
    <w:rsid w:val="0057374B"/>
    <w:rsid w:val="00574119"/>
    <w:rsid w:val="0057411E"/>
    <w:rsid w:val="005742FE"/>
    <w:rsid w:val="0057475C"/>
    <w:rsid w:val="00574DC5"/>
    <w:rsid w:val="0057512E"/>
    <w:rsid w:val="00575D48"/>
    <w:rsid w:val="005775AA"/>
    <w:rsid w:val="00577C28"/>
    <w:rsid w:val="00581359"/>
    <w:rsid w:val="0058171E"/>
    <w:rsid w:val="00581859"/>
    <w:rsid w:val="00581BAE"/>
    <w:rsid w:val="0058222A"/>
    <w:rsid w:val="005830D9"/>
    <w:rsid w:val="00584063"/>
    <w:rsid w:val="005841F7"/>
    <w:rsid w:val="00584B02"/>
    <w:rsid w:val="00584C4E"/>
    <w:rsid w:val="00584D20"/>
    <w:rsid w:val="00584EEC"/>
    <w:rsid w:val="00585F1D"/>
    <w:rsid w:val="005860AC"/>
    <w:rsid w:val="00586470"/>
    <w:rsid w:val="00586BA7"/>
    <w:rsid w:val="005900F5"/>
    <w:rsid w:val="0059167F"/>
    <w:rsid w:val="00593AAF"/>
    <w:rsid w:val="00593CD2"/>
    <w:rsid w:val="00594630"/>
    <w:rsid w:val="00595403"/>
    <w:rsid w:val="0059562F"/>
    <w:rsid w:val="00595631"/>
    <w:rsid w:val="0059587C"/>
    <w:rsid w:val="00595884"/>
    <w:rsid w:val="00596CFD"/>
    <w:rsid w:val="00596ECA"/>
    <w:rsid w:val="00597164"/>
    <w:rsid w:val="00597275"/>
    <w:rsid w:val="00597DCA"/>
    <w:rsid w:val="005A03D9"/>
    <w:rsid w:val="005A040F"/>
    <w:rsid w:val="005A044A"/>
    <w:rsid w:val="005A1906"/>
    <w:rsid w:val="005A21E6"/>
    <w:rsid w:val="005A2877"/>
    <w:rsid w:val="005A3032"/>
    <w:rsid w:val="005A48F4"/>
    <w:rsid w:val="005A52B2"/>
    <w:rsid w:val="005A570C"/>
    <w:rsid w:val="005A6899"/>
    <w:rsid w:val="005A74CD"/>
    <w:rsid w:val="005B09A9"/>
    <w:rsid w:val="005B0C67"/>
    <w:rsid w:val="005B10E4"/>
    <w:rsid w:val="005B12C1"/>
    <w:rsid w:val="005B203E"/>
    <w:rsid w:val="005B238C"/>
    <w:rsid w:val="005B3F74"/>
    <w:rsid w:val="005B47BC"/>
    <w:rsid w:val="005B52B2"/>
    <w:rsid w:val="005B55A4"/>
    <w:rsid w:val="005B5B2C"/>
    <w:rsid w:val="005B64AB"/>
    <w:rsid w:val="005B70A9"/>
    <w:rsid w:val="005B72BA"/>
    <w:rsid w:val="005C09F2"/>
    <w:rsid w:val="005C1116"/>
    <w:rsid w:val="005C13C9"/>
    <w:rsid w:val="005C17D6"/>
    <w:rsid w:val="005C18DB"/>
    <w:rsid w:val="005C1D03"/>
    <w:rsid w:val="005C219F"/>
    <w:rsid w:val="005C2EE1"/>
    <w:rsid w:val="005C336C"/>
    <w:rsid w:val="005C38D4"/>
    <w:rsid w:val="005C3B69"/>
    <w:rsid w:val="005C5F38"/>
    <w:rsid w:val="005C67B3"/>
    <w:rsid w:val="005C6B01"/>
    <w:rsid w:val="005C71D0"/>
    <w:rsid w:val="005C765E"/>
    <w:rsid w:val="005D1643"/>
    <w:rsid w:val="005D2BAD"/>
    <w:rsid w:val="005D3292"/>
    <w:rsid w:val="005D34CD"/>
    <w:rsid w:val="005D41A0"/>
    <w:rsid w:val="005D44D1"/>
    <w:rsid w:val="005D4CD8"/>
    <w:rsid w:val="005D4F8D"/>
    <w:rsid w:val="005D5021"/>
    <w:rsid w:val="005D5CAD"/>
    <w:rsid w:val="005D5DBF"/>
    <w:rsid w:val="005D6788"/>
    <w:rsid w:val="005E1A79"/>
    <w:rsid w:val="005E1B40"/>
    <w:rsid w:val="005E2074"/>
    <w:rsid w:val="005E227D"/>
    <w:rsid w:val="005E2ADC"/>
    <w:rsid w:val="005E2D29"/>
    <w:rsid w:val="005E3ECC"/>
    <w:rsid w:val="005E43FD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761"/>
    <w:rsid w:val="005F2CB4"/>
    <w:rsid w:val="005F359B"/>
    <w:rsid w:val="005F3E67"/>
    <w:rsid w:val="005F3EAF"/>
    <w:rsid w:val="005F4228"/>
    <w:rsid w:val="005F567E"/>
    <w:rsid w:val="005F5789"/>
    <w:rsid w:val="005F65AD"/>
    <w:rsid w:val="005F6A5B"/>
    <w:rsid w:val="005F701E"/>
    <w:rsid w:val="005F712C"/>
    <w:rsid w:val="005F74B7"/>
    <w:rsid w:val="006002D8"/>
    <w:rsid w:val="00600962"/>
    <w:rsid w:val="00601117"/>
    <w:rsid w:val="00602032"/>
    <w:rsid w:val="0060255F"/>
    <w:rsid w:val="00602884"/>
    <w:rsid w:val="0060290F"/>
    <w:rsid w:val="00604B45"/>
    <w:rsid w:val="00604DEA"/>
    <w:rsid w:val="00606D1D"/>
    <w:rsid w:val="0060719C"/>
    <w:rsid w:val="00607399"/>
    <w:rsid w:val="00607A57"/>
    <w:rsid w:val="00610212"/>
    <w:rsid w:val="006107BC"/>
    <w:rsid w:val="00611352"/>
    <w:rsid w:val="00611FCE"/>
    <w:rsid w:val="00614F06"/>
    <w:rsid w:val="006150CF"/>
    <w:rsid w:val="006158FB"/>
    <w:rsid w:val="00616156"/>
    <w:rsid w:val="00616A61"/>
    <w:rsid w:val="006172E0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5002"/>
    <w:rsid w:val="00625A24"/>
    <w:rsid w:val="00625C57"/>
    <w:rsid w:val="00626CDE"/>
    <w:rsid w:val="00627409"/>
    <w:rsid w:val="00627DCA"/>
    <w:rsid w:val="00627EA9"/>
    <w:rsid w:val="00627F9A"/>
    <w:rsid w:val="00627FB1"/>
    <w:rsid w:val="00630CC9"/>
    <w:rsid w:val="006315E0"/>
    <w:rsid w:val="00631871"/>
    <w:rsid w:val="006320D9"/>
    <w:rsid w:val="0063238D"/>
    <w:rsid w:val="00633270"/>
    <w:rsid w:val="006335A2"/>
    <w:rsid w:val="0063395C"/>
    <w:rsid w:val="0063397B"/>
    <w:rsid w:val="00633D73"/>
    <w:rsid w:val="006346C7"/>
    <w:rsid w:val="00634B3E"/>
    <w:rsid w:val="00634DA6"/>
    <w:rsid w:val="0063544A"/>
    <w:rsid w:val="006378F1"/>
    <w:rsid w:val="00640CF9"/>
    <w:rsid w:val="00641811"/>
    <w:rsid w:val="00642839"/>
    <w:rsid w:val="00642993"/>
    <w:rsid w:val="00642F7D"/>
    <w:rsid w:val="0064377D"/>
    <w:rsid w:val="006437E1"/>
    <w:rsid w:val="00643DF6"/>
    <w:rsid w:val="006442BC"/>
    <w:rsid w:val="006449A2"/>
    <w:rsid w:val="00644EEC"/>
    <w:rsid w:val="00645303"/>
    <w:rsid w:val="00645801"/>
    <w:rsid w:val="00646729"/>
    <w:rsid w:val="00646EF6"/>
    <w:rsid w:val="0064703A"/>
    <w:rsid w:val="0064729A"/>
    <w:rsid w:val="006473DC"/>
    <w:rsid w:val="00647CCC"/>
    <w:rsid w:val="00647F1E"/>
    <w:rsid w:val="006509C6"/>
    <w:rsid w:val="00650B97"/>
    <w:rsid w:val="0065125A"/>
    <w:rsid w:val="00651DF8"/>
    <w:rsid w:val="0065360A"/>
    <w:rsid w:val="00653614"/>
    <w:rsid w:val="006539B0"/>
    <w:rsid w:val="00653AE0"/>
    <w:rsid w:val="00654BF9"/>
    <w:rsid w:val="00654C42"/>
    <w:rsid w:val="00654DF3"/>
    <w:rsid w:val="006558C1"/>
    <w:rsid w:val="00655DD9"/>
    <w:rsid w:val="00656054"/>
    <w:rsid w:val="00656448"/>
    <w:rsid w:val="00656673"/>
    <w:rsid w:val="00656952"/>
    <w:rsid w:val="006575C8"/>
    <w:rsid w:val="0066110C"/>
    <w:rsid w:val="00661878"/>
    <w:rsid w:val="00662745"/>
    <w:rsid w:val="00662DE7"/>
    <w:rsid w:val="006636CE"/>
    <w:rsid w:val="00663971"/>
    <w:rsid w:val="006641C5"/>
    <w:rsid w:val="0066436E"/>
    <w:rsid w:val="0066463D"/>
    <w:rsid w:val="006648C3"/>
    <w:rsid w:val="00664E40"/>
    <w:rsid w:val="00664F15"/>
    <w:rsid w:val="00665C13"/>
    <w:rsid w:val="00666209"/>
    <w:rsid w:val="006662AE"/>
    <w:rsid w:val="00666378"/>
    <w:rsid w:val="00666746"/>
    <w:rsid w:val="006670A1"/>
    <w:rsid w:val="00667E05"/>
    <w:rsid w:val="006705F9"/>
    <w:rsid w:val="00671040"/>
    <w:rsid w:val="00671CA1"/>
    <w:rsid w:val="006724E6"/>
    <w:rsid w:val="006736FD"/>
    <w:rsid w:val="00673834"/>
    <w:rsid w:val="0067423C"/>
    <w:rsid w:val="00674698"/>
    <w:rsid w:val="00674835"/>
    <w:rsid w:val="00674EE8"/>
    <w:rsid w:val="00675342"/>
    <w:rsid w:val="006754FE"/>
    <w:rsid w:val="00675A60"/>
    <w:rsid w:val="006761D7"/>
    <w:rsid w:val="00676E56"/>
    <w:rsid w:val="00677495"/>
    <w:rsid w:val="00677773"/>
    <w:rsid w:val="0068093A"/>
    <w:rsid w:val="006813B2"/>
    <w:rsid w:val="0068299F"/>
    <w:rsid w:val="00682F00"/>
    <w:rsid w:val="0068383C"/>
    <w:rsid w:val="0068383E"/>
    <w:rsid w:val="00683B4F"/>
    <w:rsid w:val="00683F2D"/>
    <w:rsid w:val="0068447E"/>
    <w:rsid w:val="00685BBA"/>
    <w:rsid w:val="00686587"/>
    <w:rsid w:val="00686939"/>
    <w:rsid w:val="00686DB0"/>
    <w:rsid w:val="006878A5"/>
    <w:rsid w:val="0069006E"/>
    <w:rsid w:val="00690649"/>
    <w:rsid w:val="006906D4"/>
    <w:rsid w:val="00690DE4"/>
    <w:rsid w:val="00691714"/>
    <w:rsid w:val="00691FE8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6288"/>
    <w:rsid w:val="006967CA"/>
    <w:rsid w:val="00696F67"/>
    <w:rsid w:val="00697911"/>
    <w:rsid w:val="006A0212"/>
    <w:rsid w:val="006A09D4"/>
    <w:rsid w:val="006A171D"/>
    <w:rsid w:val="006A1B1F"/>
    <w:rsid w:val="006A1CA1"/>
    <w:rsid w:val="006A2140"/>
    <w:rsid w:val="006A2179"/>
    <w:rsid w:val="006A36B0"/>
    <w:rsid w:val="006A3C94"/>
    <w:rsid w:val="006A3E29"/>
    <w:rsid w:val="006A3FE6"/>
    <w:rsid w:val="006A4130"/>
    <w:rsid w:val="006A43D3"/>
    <w:rsid w:val="006A56CB"/>
    <w:rsid w:val="006A577B"/>
    <w:rsid w:val="006A5C6D"/>
    <w:rsid w:val="006A5C9E"/>
    <w:rsid w:val="006A6862"/>
    <w:rsid w:val="006A6CC5"/>
    <w:rsid w:val="006A75A2"/>
    <w:rsid w:val="006A765D"/>
    <w:rsid w:val="006A76BC"/>
    <w:rsid w:val="006A7D56"/>
    <w:rsid w:val="006B0413"/>
    <w:rsid w:val="006B055A"/>
    <w:rsid w:val="006B06F1"/>
    <w:rsid w:val="006B1200"/>
    <w:rsid w:val="006B2AE4"/>
    <w:rsid w:val="006B2B69"/>
    <w:rsid w:val="006B4D4F"/>
    <w:rsid w:val="006B5017"/>
    <w:rsid w:val="006B56CD"/>
    <w:rsid w:val="006B5B40"/>
    <w:rsid w:val="006B5CEA"/>
    <w:rsid w:val="006B6065"/>
    <w:rsid w:val="006B6561"/>
    <w:rsid w:val="006B6B5E"/>
    <w:rsid w:val="006B6F15"/>
    <w:rsid w:val="006B7A1F"/>
    <w:rsid w:val="006C2BE4"/>
    <w:rsid w:val="006C3147"/>
    <w:rsid w:val="006C3176"/>
    <w:rsid w:val="006C33B2"/>
    <w:rsid w:val="006C3AD0"/>
    <w:rsid w:val="006C3C56"/>
    <w:rsid w:val="006C4043"/>
    <w:rsid w:val="006C4C6A"/>
    <w:rsid w:val="006C4E75"/>
    <w:rsid w:val="006C5184"/>
    <w:rsid w:val="006C5E22"/>
    <w:rsid w:val="006C63E4"/>
    <w:rsid w:val="006C66D0"/>
    <w:rsid w:val="006C67E4"/>
    <w:rsid w:val="006C6C4E"/>
    <w:rsid w:val="006C7013"/>
    <w:rsid w:val="006C784A"/>
    <w:rsid w:val="006C79A4"/>
    <w:rsid w:val="006C7BC4"/>
    <w:rsid w:val="006D0145"/>
    <w:rsid w:val="006D0881"/>
    <w:rsid w:val="006D08E3"/>
    <w:rsid w:val="006D17E7"/>
    <w:rsid w:val="006D18D0"/>
    <w:rsid w:val="006D1D01"/>
    <w:rsid w:val="006D239B"/>
    <w:rsid w:val="006D24E8"/>
    <w:rsid w:val="006D2BFD"/>
    <w:rsid w:val="006D30AC"/>
    <w:rsid w:val="006D32EC"/>
    <w:rsid w:val="006D421C"/>
    <w:rsid w:val="006D4838"/>
    <w:rsid w:val="006D52EA"/>
    <w:rsid w:val="006D7177"/>
    <w:rsid w:val="006D73FE"/>
    <w:rsid w:val="006D74C3"/>
    <w:rsid w:val="006D7919"/>
    <w:rsid w:val="006D7C73"/>
    <w:rsid w:val="006D7D19"/>
    <w:rsid w:val="006E0930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E4D"/>
    <w:rsid w:val="006E5ACD"/>
    <w:rsid w:val="006E67B2"/>
    <w:rsid w:val="006E73F0"/>
    <w:rsid w:val="006E7675"/>
    <w:rsid w:val="006E7E70"/>
    <w:rsid w:val="006F0BE3"/>
    <w:rsid w:val="006F0C80"/>
    <w:rsid w:val="006F10F2"/>
    <w:rsid w:val="006F11BC"/>
    <w:rsid w:val="006F1377"/>
    <w:rsid w:val="006F20D3"/>
    <w:rsid w:val="006F2443"/>
    <w:rsid w:val="006F3E91"/>
    <w:rsid w:val="006F4FA2"/>
    <w:rsid w:val="006F53F8"/>
    <w:rsid w:val="006F58AD"/>
    <w:rsid w:val="006F5998"/>
    <w:rsid w:val="006F5E8D"/>
    <w:rsid w:val="006F5FE5"/>
    <w:rsid w:val="006F6CB5"/>
    <w:rsid w:val="006F751B"/>
    <w:rsid w:val="006F7522"/>
    <w:rsid w:val="006F7AA0"/>
    <w:rsid w:val="006F7CF1"/>
    <w:rsid w:val="007000AD"/>
    <w:rsid w:val="007008D2"/>
    <w:rsid w:val="00700E15"/>
    <w:rsid w:val="00701D07"/>
    <w:rsid w:val="00702B14"/>
    <w:rsid w:val="00703473"/>
    <w:rsid w:val="00703729"/>
    <w:rsid w:val="007041A7"/>
    <w:rsid w:val="00704463"/>
    <w:rsid w:val="007054BB"/>
    <w:rsid w:val="00705FB8"/>
    <w:rsid w:val="0070750E"/>
    <w:rsid w:val="00710155"/>
    <w:rsid w:val="00710CD3"/>
    <w:rsid w:val="0071178C"/>
    <w:rsid w:val="00711E79"/>
    <w:rsid w:val="00712090"/>
    <w:rsid w:val="00712093"/>
    <w:rsid w:val="00712248"/>
    <w:rsid w:val="00712A7F"/>
    <w:rsid w:val="00712B1D"/>
    <w:rsid w:val="007130A8"/>
    <w:rsid w:val="0071396F"/>
    <w:rsid w:val="00714060"/>
    <w:rsid w:val="00714C86"/>
    <w:rsid w:val="00715D4D"/>
    <w:rsid w:val="0071796E"/>
    <w:rsid w:val="00720212"/>
    <w:rsid w:val="0072069B"/>
    <w:rsid w:val="00720A60"/>
    <w:rsid w:val="00720BED"/>
    <w:rsid w:val="00720C12"/>
    <w:rsid w:val="00722B21"/>
    <w:rsid w:val="00722B5B"/>
    <w:rsid w:val="007233F7"/>
    <w:rsid w:val="0072383D"/>
    <w:rsid w:val="00724898"/>
    <w:rsid w:val="007253EB"/>
    <w:rsid w:val="007267AA"/>
    <w:rsid w:val="00726D9E"/>
    <w:rsid w:val="0072713D"/>
    <w:rsid w:val="007278F5"/>
    <w:rsid w:val="007301D5"/>
    <w:rsid w:val="0073064B"/>
    <w:rsid w:val="007308B7"/>
    <w:rsid w:val="00731544"/>
    <w:rsid w:val="007317A6"/>
    <w:rsid w:val="00732240"/>
    <w:rsid w:val="00733F1B"/>
    <w:rsid w:val="007342B3"/>
    <w:rsid w:val="007345F3"/>
    <w:rsid w:val="007352DD"/>
    <w:rsid w:val="007353F1"/>
    <w:rsid w:val="00735582"/>
    <w:rsid w:val="007358C8"/>
    <w:rsid w:val="007364F4"/>
    <w:rsid w:val="00737298"/>
    <w:rsid w:val="00740B76"/>
    <w:rsid w:val="00740DC9"/>
    <w:rsid w:val="00740F76"/>
    <w:rsid w:val="00741124"/>
    <w:rsid w:val="0074120F"/>
    <w:rsid w:val="00741E52"/>
    <w:rsid w:val="007424C7"/>
    <w:rsid w:val="00742FD5"/>
    <w:rsid w:val="0074345B"/>
    <w:rsid w:val="00743580"/>
    <w:rsid w:val="00743CC2"/>
    <w:rsid w:val="007442C2"/>
    <w:rsid w:val="00744373"/>
    <w:rsid w:val="00744BA5"/>
    <w:rsid w:val="00744EB4"/>
    <w:rsid w:val="007473D2"/>
    <w:rsid w:val="00747422"/>
    <w:rsid w:val="00747622"/>
    <w:rsid w:val="00747AD0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40D"/>
    <w:rsid w:val="00752975"/>
    <w:rsid w:val="00753CAF"/>
    <w:rsid w:val="00754B23"/>
    <w:rsid w:val="00754B5F"/>
    <w:rsid w:val="007553ED"/>
    <w:rsid w:val="0075683B"/>
    <w:rsid w:val="00757579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E44"/>
    <w:rsid w:val="0076372F"/>
    <w:rsid w:val="00763936"/>
    <w:rsid w:val="00763A4E"/>
    <w:rsid w:val="00763EB2"/>
    <w:rsid w:val="007650B7"/>
    <w:rsid w:val="007653BC"/>
    <w:rsid w:val="00765888"/>
    <w:rsid w:val="00765C9E"/>
    <w:rsid w:val="007660D9"/>
    <w:rsid w:val="007662DE"/>
    <w:rsid w:val="0076652A"/>
    <w:rsid w:val="00767B99"/>
    <w:rsid w:val="00767EC1"/>
    <w:rsid w:val="007709DF"/>
    <w:rsid w:val="00771703"/>
    <w:rsid w:val="0077194F"/>
    <w:rsid w:val="007725F3"/>
    <w:rsid w:val="00772A52"/>
    <w:rsid w:val="00773105"/>
    <w:rsid w:val="00773259"/>
    <w:rsid w:val="00774849"/>
    <w:rsid w:val="00774BAF"/>
    <w:rsid w:val="0077568D"/>
    <w:rsid w:val="007759BC"/>
    <w:rsid w:val="00775B4D"/>
    <w:rsid w:val="00776E16"/>
    <w:rsid w:val="00777AC1"/>
    <w:rsid w:val="007803D4"/>
    <w:rsid w:val="00780500"/>
    <w:rsid w:val="007811BF"/>
    <w:rsid w:val="00782259"/>
    <w:rsid w:val="00782759"/>
    <w:rsid w:val="00783050"/>
    <w:rsid w:val="0078421D"/>
    <w:rsid w:val="0078450F"/>
    <w:rsid w:val="00786129"/>
    <w:rsid w:val="0078617A"/>
    <w:rsid w:val="00786546"/>
    <w:rsid w:val="007873CF"/>
    <w:rsid w:val="00787495"/>
    <w:rsid w:val="007876F2"/>
    <w:rsid w:val="00787B71"/>
    <w:rsid w:val="00787F89"/>
    <w:rsid w:val="00790FF3"/>
    <w:rsid w:val="007915E2"/>
    <w:rsid w:val="0079196F"/>
    <w:rsid w:val="00792D31"/>
    <w:rsid w:val="00793849"/>
    <w:rsid w:val="007940B1"/>
    <w:rsid w:val="00794249"/>
    <w:rsid w:val="0079450C"/>
    <w:rsid w:val="00794EE5"/>
    <w:rsid w:val="00795657"/>
    <w:rsid w:val="00795ED3"/>
    <w:rsid w:val="00797A5C"/>
    <w:rsid w:val="007A0AF9"/>
    <w:rsid w:val="007A1A41"/>
    <w:rsid w:val="007A2419"/>
    <w:rsid w:val="007A2620"/>
    <w:rsid w:val="007A2A84"/>
    <w:rsid w:val="007A2FD0"/>
    <w:rsid w:val="007A3C01"/>
    <w:rsid w:val="007A3E6A"/>
    <w:rsid w:val="007A40FC"/>
    <w:rsid w:val="007A4A90"/>
    <w:rsid w:val="007A4AE0"/>
    <w:rsid w:val="007A4F61"/>
    <w:rsid w:val="007A562D"/>
    <w:rsid w:val="007A5B69"/>
    <w:rsid w:val="007A5E42"/>
    <w:rsid w:val="007A5FFA"/>
    <w:rsid w:val="007A6C58"/>
    <w:rsid w:val="007B10C9"/>
    <w:rsid w:val="007B2956"/>
    <w:rsid w:val="007B39C1"/>
    <w:rsid w:val="007B4457"/>
    <w:rsid w:val="007B47FB"/>
    <w:rsid w:val="007B4D40"/>
    <w:rsid w:val="007B5AA4"/>
    <w:rsid w:val="007B600E"/>
    <w:rsid w:val="007B633F"/>
    <w:rsid w:val="007B6529"/>
    <w:rsid w:val="007B7164"/>
    <w:rsid w:val="007B725B"/>
    <w:rsid w:val="007C0707"/>
    <w:rsid w:val="007C077B"/>
    <w:rsid w:val="007C0B53"/>
    <w:rsid w:val="007C1162"/>
    <w:rsid w:val="007C36A0"/>
    <w:rsid w:val="007C386B"/>
    <w:rsid w:val="007C3A4B"/>
    <w:rsid w:val="007C4550"/>
    <w:rsid w:val="007C4731"/>
    <w:rsid w:val="007C48E4"/>
    <w:rsid w:val="007C5C91"/>
    <w:rsid w:val="007C5D38"/>
    <w:rsid w:val="007C6AF2"/>
    <w:rsid w:val="007D0198"/>
    <w:rsid w:val="007D102E"/>
    <w:rsid w:val="007D126F"/>
    <w:rsid w:val="007D243F"/>
    <w:rsid w:val="007D25A1"/>
    <w:rsid w:val="007D379C"/>
    <w:rsid w:val="007D3A69"/>
    <w:rsid w:val="007D4624"/>
    <w:rsid w:val="007D51C5"/>
    <w:rsid w:val="007D5444"/>
    <w:rsid w:val="007D55A0"/>
    <w:rsid w:val="007D570A"/>
    <w:rsid w:val="007D61F0"/>
    <w:rsid w:val="007D64C4"/>
    <w:rsid w:val="007D6B2F"/>
    <w:rsid w:val="007D6EBF"/>
    <w:rsid w:val="007D73E1"/>
    <w:rsid w:val="007E10DF"/>
    <w:rsid w:val="007E2584"/>
    <w:rsid w:val="007E2E3F"/>
    <w:rsid w:val="007E3369"/>
    <w:rsid w:val="007E4BF1"/>
    <w:rsid w:val="007E510A"/>
    <w:rsid w:val="007E5730"/>
    <w:rsid w:val="007E5C7A"/>
    <w:rsid w:val="007E5F61"/>
    <w:rsid w:val="007E5F91"/>
    <w:rsid w:val="007E66A1"/>
    <w:rsid w:val="007E777C"/>
    <w:rsid w:val="007F07BD"/>
    <w:rsid w:val="007F1076"/>
    <w:rsid w:val="007F15C8"/>
    <w:rsid w:val="007F1952"/>
    <w:rsid w:val="007F1C88"/>
    <w:rsid w:val="007F1E8A"/>
    <w:rsid w:val="007F2332"/>
    <w:rsid w:val="007F245D"/>
    <w:rsid w:val="007F28C9"/>
    <w:rsid w:val="007F2EA6"/>
    <w:rsid w:val="007F379D"/>
    <w:rsid w:val="007F3870"/>
    <w:rsid w:val="007F527C"/>
    <w:rsid w:val="007F571C"/>
    <w:rsid w:val="007F576F"/>
    <w:rsid w:val="007F5CF6"/>
    <w:rsid w:val="007F5D7A"/>
    <w:rsid w:val="007F5EC5"/>
    <w:rsid w:val="007F5EEF"/>
    <w:rsid w:val="007F6722"/>
    <w:rsid w:val="007F7B63"/>
    <w:rsid w:val="0080006E"/>
    <w:rsid w:val="0080018A"/>
    <w:rsid w:val="00800CC1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07792"/>
    <w:rsid w:val="008103EF"/>
    <w:rsid w:val="00810C12"/>
    <w:rsid w:val="008111C2"/>
    <w:rsid w:val="008122DF"/>
    <w:rsid w:val="00812402"/>
    <w:rsid w:val="00812C09"/>
    <w:rsid w:val="00812D7E"/>
    <w:rsid w:val="008137BE"/>
    <w:rsid w:val="00814231"/>
    <w:rsid w:val="00814232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F"/>
    <w:rsid w:val="008222B4"/>
    <w:rsid w:val="00822501"/>
    <w:rsid w:val="00825A1D"/>
    <w:rsid w:val="00826048"/>
    <w:rsid w:val="008262B6"/>
    <w:rsid w:val="00827276"/>
    <w:rsid w:val="00827667"/>
    <w:rsid w:val="008302D9"/>
    <w:rsid w:val="008304BA"/>
    <w:rsid w:val="0083050A"/>
    <w:rsid w:val="008306C1"/>
    <w:rsid w:val="008306F8"/>
    <w:rsid w:val="008309FB"/>
    <w:rsid w:val="00830E59"/>
    <w:rsid w:val="00830F13"/>
    <w:rsid w:val="008313C5"/>
    <w:rsid w:val="0083171A"/>
    <w:rsid w:val="008317A8"/>
    <w:rsid w:val="0083225D"/>
    <w:rsid w:val="008324D4"/>
    <w:rsid w:val="00833615"/>
    <w:rsid w:val="0083380C"/>
    <w:rsid w:val="0083380D"/>
    <w:rsid w:val="0083394A"/>
    <w:rsid w:val="00834087"/>
    <w:rsid w:val="0083418C"/>
    <w:rsid w:val="00835F73"/>
    <w:rsid w:val="00836A29"/>
    <w:rsid w:val="00836B59"/>
    <w:rsid w:val="00836BFD"/>
    <w:rsid w:val="00836FA0"/>
    <w:rsid w:val="008378AE"/>
    <w:rsid w:val="008379D3"/>
    <w:rsid w:val="008379EE"/>
    <w:rsid w:val="0084051B"/>
    <w:rsid w:val="00841522"/>
    <w:rsid w:val="00841B83"/>
    <w:rsid w:val="0084213D"/>
    <w:rsid w:val="008442A0"/>
    <w:rsid w:val="00844A98"/>
    <w:rsid w:val="00844B2C"/>
    <w:rsid w:val="0084505B"/>
    <w:rsid w:val="0084572E"/>
    <w:rsid w:val="00845A49"/>
    <w:rsid w:val="00845E21"/>
    <w:rsid w:val="00846A06"/>
    <w:rsid w:val="0084766A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B92"/>
    <w:rsid w:val="00853E02"/>
    <w:rsid w:val="0085481E"/>
    <w:rsid w:val="00854B3B"/>
    <w:rsid w:val="00854CB4"/>
    <w:rsid w:val="00854F38"/>
    <w:rsid w:val="00855178"/>
    <w:rsid w:val="008551A1"/>
    <w:rsid w:val="0085593C"/>
    <w:rsid w:val="008559AF"/>
    <w:rsid w:val="00855AFA"/>
    <w:rsid w:val="00855E45"/>
    <w:rsid w:val="008563EE"/>
    <w:rsid w:val="0085648C"/>
    <w:rsid w:val="00856B22"/>
    <w:rsid w:val="00856CB1"/>
    <w:rsid w:val="00857C49"/>
    <w:rsid w:val="00857FBF"/>
    <w:rsid w:val="00860156"/>
    <w:rsid w:val="0086080E"/>
    <w:rsid w:val="00860B1B"/>
    <w:rsid w:val="008617C5"/>
    <w:rsid w:val="00861CA0"/>
    <w:rsid w:val="008623AE"/>
    <w:rsid w:val="00862E7E"/>
    <w:rsid w:val="00862ECE"/>
    <w:rsid w:val="0086339F"/>
    <w:rsid w:val="008633A9"/>
    <w:rsid w:val="008647D6"/>
    <w:rsid w:val="00864D4F"/>
    <w:rsid w:val="00864DF4"/>
    <w:rsid w:val="00864E5B"/>
    <w:rsid w:val="0086550A"/>
    <w:rsid w:val="00865C12"/>
    <w:rsid w:val="008666B4"/>
    <w:rsid w:val="00866DB8"/>
    <w:rsid w:val="00866F73"/>
    <w:rsid w:val="00867B12"/>
    <w:rsid w:val="0087055E"/>
    <w:rsid w:val="008707A4"/>
    <w:rsid w:val="00871586"/>
    <w:rsid w:val="00871FF1"/>
    <w:rsid w:val="00872064"/>
    <w:rsid w:val="00873695"/>
    <w:rsid w:val="00873730"/>
    <w:rsid w:val="008743B1"/>
    <w:rsid w:val="008746CA"/>
    <w:rsid w:val="0087502A"/>
    <w:rsid w:val="008751B6"/>
    <w:rsid w:val="0087535D"/>
    <w:rsid w:val="00875882"/>
    <w:rsid w:val="00875F81"/>
    <w:rsid w:val="008761C6"/>
    <w:rsid w:val="00876BEB"/>
    <w:rsid w:val="008777EC"/>
    <w:rsid w:val="008779C3"/>
    <w:rsid w:val="00877F66"/>
    <w:rsid w:val="00877FDF"/>
    <w:rsid w:val="00880CBC"/>
    <w:rsid w:val="00881397"/>
    <w:rsid w:val="008817F2"/>
    <w:rsid w:val="00881822"/>
    <w:rsid w:val="008826C2"/>
    <w:rsid w:val="008833BB"/>
    <w:rsid w:val="008834F0"/>
    <w:rsid w:val="00883D9D"/>
    <w:rsid w:val="008842E3"/>
    <w:rsid w:val="008842FB"/>
    <w:rsid w:val="008849B0"/>
    <w:rsid w:val="00885560"/>
    <w:rsid w:val="008858B9"/>
    <w:rsid w:val="00885E08"/>
    <w:rsid w:val="00885E67"/>
    <w:rsid w:val="00885EA8"/>
    <w:rsid w:val="00886DB0"/>
    <w:rsid w:val="008878AE"/>
    <w:rsid w:val="0089045D"/>
    <w:rsid w:val="00890659"/>
    <w:rsid w:val="00890C99"/>
    <w:rsid w:val="00891503"/>
    <w:rsid w:val="00891795"/>
    <w:rsid w:val="00892FD4"/>
    <w:rsid w:val="008930F1"/>
    <w:rsid w:val="0089313F"/>
    <w:rsid w:val="00893404"/>
    <w:rsid w:val="00895A88"/>
    <w:rsid w:val="008962D3"/>
    <w:rsid w:val="008A05D5"/>
    <w:rsid w:val="008A0D0B"/>
    <w:rsid w:val="008A19F4"/>
    <w:rsid w:val="008A214E"/>
    <w:rsid w:val="008A261C"/>
    <w:rsid w:val="008A2B0C"/>
    <w:rsid w:val="008A3FD6"/>
    <w:rsid w:val="008A4026"/>
    <w:rsid w:val="008A407B"/>
    <w:rsid w:val="008A41A0"/>
    <w:rsid w:val="008A5635"/>
    <w:rsid w:val="008A59B5"/>
    <w:rsid w:val="008A6730"/>
    <w:rsid w:val="008A6A88"/>
    <w:rsid w:val="008A6B75"/>
    <w:rsid w:val="008A7054"/>
    <w:rsid w:val="008A7961"/>
    <w:rsid w:val="008A7BF2"/>
    <w:rsid w:val="008B0445"/>
    <w:rsid w:val="008B07DC"/>
    <w:rsid w:val="008B17AA"/>
    <w:rsid w:val="008B2939"/>
    <w:rsid w:val="008B3CE4"/>
    <w:rsid w:val="008B48B1"/>
    <w:rsid w:val="008B4C46"/>
    <w:rsid w:val="008B4DE8"/>
    <w:rsid w:val="008B4F9E"/>
    <w:rsid w:val="008B52E5"/>
    <w:rsid w:val="008B6191"/>
    <w:rsid w:val="008B62EC"/>
    <w:rsid w:val="008B724F"/>
    <w:rsid w:val="008B7253"/>
    <w:rsid w:val="008B749F"/>
    <w:rsid w:val="008B7B66"/>
    <w:rsid w:val="008C017A"/>
    <w:rsid w:val="008C0427"/>
    <w:rsid w:val="008C0E96"/>
    <w:rsid w:val="008C24F9"/>
    <w:rsid w:val="008C27F9"/>
    <w:rsid w:val="008C2FC2"/>
    <w:rsid w:val="008C302F"/>
    <w:rsid w:val="008C3705"/>
    <w:rsid w:val="008C40F4"/>
    <w:rsid w:val="008C4455"/>
    <w:rsid w:val="008C46BF"/>
    <w:rsid w:val="008C4802"/>
    <w:rsid w:val="008C4AB2"/>
    <w:rsid w:val="008C4AF0"/>
    <w:rsid w:val="008C4F0B"/>
    <w:rsid w:val="008C4FA3"/>
    <w:rsid w:val="008C5033"/>
    <w:rsid w:val="008C51A1"/>
    <w:rsid w:val="008C671B"/>
    <w:rsid w:val="008C69C3"/>
    <w:rsid w:val="008C69F4"/>
    <w:rsid w:val="008C71AD"/>
    <w:rsid w:val="008C7385"/>
    <w:rsid w:val="008C7B7C"/>
    <w:rsid w:val="008D0697"/>
    <w:rsid w:val="008D13AE"/>
    <w:rsid w:val="008D1672"/>
    <w:rsid w:val="008D1702"/>
    <w:rsid w:val="008D1E24"/>
    <w:rsid w:val="008D28E8"/>
    <w:rsid w:val="008D2DA9"/>
    <w:rsid w:val="008D2FAB"/>
    <w:rsid w:val="008D34C1"/>
    <w:rsid w:val="008D40AA"/>
    <w:rsid w:val="008D4E26"/>
    <w:rsid w:val="008D5C96"/>
    <w:rsid w:val="008D680F"/>
    <w:rsid w:val="008D6B32"/>
    <w:rsid w:val="008D6CD8"/>
    <w:rsid w:val="008D7A2B"/>
    <w:rsid w:val="008E046F"/>
    <w:rsid w:val="008E14A6"/>
    <w:rsid w:val="008E1500"/>
    <w:rsid w:val="008E1B91"/>
    <w:rsid w:val="008E1FF1"/>
    <w:rsid w:val="008E20F7"/>
    <w:rsid w:val="008E217E"/>
    <w:rsid w:val="008E2459"/>
    <w:rsid w:val="008E2627"/>
    <w:rsid w:val="008E2BD9"/>
    <w:rsid w:val="008E2DDE"/>
    <w:rsid w:val="008E2F68"/>
    <w:rsid w:val="008E36D0"/>
    <w:rsid w:val="008E3C0E"/>
    <w:rsid w:val="008E4380"/>
    <w:rsid w:val="008E4AAB"/>
    <w:rsid w:val="008E53F2"/>
    <w:rsid w:val="008E560B"/>
    <w:rsid w:val="008E6C49"/>
    <w:rsid w:val="008E7121"/>
    <w:rsid w:val="008E7DAD"/>
    <w:rsid w:val="008F1348"/>
    <w:rsid w:val="008F1866"/>
    <w:rsid w:val="008F19B0"/>
    <w:rsid w:val="008F293E"/>
    <w:rsid w:val="008F2CE5"/>
    <w:rsid w:val="008F6494"/>
    <w:rsid w:val="008F67EF"/>
    <w:rsid w:val="008F77CE"/>
    <w:rsid w:val="009003D4"/>
    <w:rsid w:val="00900CC7"/>
    <w:rsid w:val="00901152"/>
    <w:rsid w:val="00901AF3"/>
    <w:rsid w:val="00901CAD"/>
    <w:rsid w:val="00902885"/>
    <w:rsid w:val="00902D17"/>
    <w:rsid w:val="00902D48"/>
    <w:rsid w:val="009040F2"/>
    <w:rsid w:val="00904E66"/>
    <w:rsid w:val="009056C5"/>
    <w:rsid w:val="00905EA6"/>
    <w:rsid w:val="00906666"/>
    <w:rsid w:val="00906969"/>
    <w:rsid w:val="009105BC"/>
    <w:rsid w:val="009113F4"/>
    <w:rsid w:val="0091174D"/>
    <w:rsid w:val="0091212F"/>
    <w:rsid w:val="009126BD"/>
    <w:rsid w:val="00912C6D"/>
    <w:rsid w:val="0091335A"/>
    <w:rsid w:val="00913843"/>
    <w:rsid w:val="00913AC4"/>
    <w:rsid w:val="00913F0D"/>
    <w:rsid w:val="009146A0"/>
    <w:rsid w:val="00914DCB"/>
    <w:rsid w:val="00915505"/>
    <w:rsid w:val="00915F44"/>
    <w:rsid w:val="009200DD"/>
    <w:rsid w:val="00920460"/>
    <w:rsid w:val="00920A5D"/>
    <w:rsid w:val="009218D2"/>
    <w:rsid w:val="00921FC8"/>
    <w:rsid w:val="00922A7F"/>
    <w:rsid w:val="00922EB3"/>
    <w:rsid w:val="009236DF"/>
    <w:rsid w:val="00924692"/>
    <w:rsid w:val="00924E33"/>
    <w:rsid w:val="0092520A"/>
    <w:rsid w:val="00925F37"/>
    <w:rsid w:val="0092660F"/>
    <w:rsid w:val="00926A9D"/>
    <w:rsid w:val="00927D9D"/>
    <w:rsid w:val="00930251"/>
    <w:rsid w:val="009306CF"/>
    <w:rsid w:val="009314D7"/>
    <w:rsid w:val="00931542"/>
    <w:rsid w:val="0093158E"/>
    <w:rsid w:val="00931913"/>
    <w:rsid w:val="0093462D"/>
    <w:rsid w:val="00934DCD"/>
    <w:rsid w:val="0093592D"/>
    <w:rsid w:val="009370BE"/>
    <w:rsid w:val="00937E43"/>
    <w:rsid w:val="0094009F"/>
    <w:rsid w:val="00940516"/>
    <w:rsid w:val="009411FE"/>
    <w:rsid w:val="009414E1"/>
    <w:rsid w:val="0094176A"/>
    <w:rsid w:val="009417E5"/>
    <w:rsid w:val="00942117"/>
    <w:rsid w:val="009422C7"/>
    <w:rsid w:val="009423BB"/>
    <w:rsid w:val="00942774"/>
    <w:rsid w:val="00942A67"/>
    <w:rsid w:val="00942C14"/>
    <w:rsid w:val="00942EA3"/>
    <w:rsid w:val="00943262"/>
    <w:rsid w:val="00944574"/>
    <w:rsid w:val="009445DA"/>
    <w:rsid w:val="00944ACF"/>
    <w:rsid w:val="00944FA4"/>
    <w:rsid w:val="00944FBE"/>
    <w:rsid w:val="0094566F"/>
    <w:rsid w:val="009456A2"/>
    <w:rsid w:val="00945840"/>
    <w:rsid w:val="00945D26"/>
    <w:rsid w:val="009466FE"/>
    <w:rsid w:val="00947DC2"/>
    <w:rsid w:val="009504F9"/>
    <w:rsid w:val="0095063A"/>
    <w:rsid w:val="00950E49"/>
    <w:rsid w:val="009512E3"/>
    <w:rsid w:val="00951986"/>
    <w:rsid w:val="00951CD7"/>
    <w:rsid w:val="00951DC3"/>
    <w:rsid w:val="009523E2"/>
    <w:rsid w:val="00952D1C"/>
    <w:rsid w:val="009531D8"/>
    <w:rsid w:val="0095350C"/>
    <w:rsid w:val="00953DA0"/>
    <w:rsid w:val="00954601"/>
    <w:rsid w:val="00954AFD"/>
    <w:rsid w:val="00954D76"/>
    <w:rsid w:val="00954E09"/>
    <w:rsid w:val="00955076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B1C"/>
    <w:rsid w:val="00962EF5"/>
    <w:rsid w:val="00963671"/>
    <w:rsid w:val="00963C42"/>
    <w:rsid w:val="00963FC2"/>
    <w:rsid w:val="009642D2"/>
    <w:rsid w:val="009644DD"/>
    <w:rsid w:val="00964707"/>
    <w:rsid w:val="00965231"/>
    <w:rsid w:val="0096662D"/>
    <w:rsid w:val="00967596"/>
    <w:rsid w:val="009677A4"/>
    <w:rsid w:val="00967D5D"/>
    <w:rsid w:val="00970B5E"/>
    <w:rsid w:val="00971087"/>
    <w:rsid w:val="009710C0"/>
    <w:rsid w:val="009718E1"/>
    <w:rsid w:val="00972439"/>
    <w:rsid w:val="00972A2E"/>
    <w:rsid w:val="00972D9E"/>
    <w:rsid w:val="009735BC"/>
    <w:rsid w:val="0097405E"/>
    <w:rsid w:val="00974A3F"/>
    <w:rsid w:val="009753E0"/>
    <w:rsid w:val="00975871"/>
    <w:rsid w:val="00976C2B"/>
    <w:rsid w:val="00976C98"/>
    <w:rsid w:val="00976DB0"/>
    <w:rsid w:val="00977824"/>
    <w:rsid w:val="00980ADC"/>
    <w:rsid w:val="00982101"/>
    <w:rsid w:val="0098257C"/>
    <w:rsid w:val="00983128"/>
    <w:rsid w:val="0098433F"/>
    <w:rsid w:val="00984CFE"/>
    <w:rsid w:val="00985517"/>
    <w:rsid w:val="00985D14"/>
    <w:rsid w:val="00986B73"/>
    <w:rsid w:val="00986BD4"/>
    <w:rsid w:val="00987077"/>
    <w:rsid w:val="009875A4"/>
    <w:rsid w:val="00987DEE"/>
    <w:rsid w:val="00990D5C"/>
    <w:rsid w:val="00991455"/>
    <w:rsid w:val="009915D0"/>
    <w:rsid w:val="009916A8"/>
    <w:rsid w:val="00991E50"/>
    <w:rsid w:val="00991EA0"/>
    <w:rsid w:val="0099247E"/>
    <w:rsid w:val="00992555"/>
    <w:rsid w:val="00992BB7"/>
    <w:rsid w:val="0099331C"/>
    <w:rsid w:val="00993345"/>
    <w:rsid w:val="009935D5"/>
    <w:rsid w:val="00993A29"/>
    <w:rsid w:val="0099418D"/>
    <w:rsid w:val="00994DEE"/>
    <w:rsid w:val="00994EF6"/>
    <w:rsid w:val="009950AA"/>
    <w:rsid w:val="009950DC"/>
    <w:rsid w:val="00995150"/>
    <w:rsid w:val="00995C41"/>
    <w:rsid w:val="00996088"/>
    <w:rsid w:val="0099700B"/>
    <w:rsid w:val="00997359"/>
    <w:rsid w:val="0099741E"/>
    <w:rsid w:val="0099758A"/>
    <w:rsid w:val="009975BD"/>
    <w:rsid w:val="00997762"/>
    <w:rsid w:val="009978C2"/>
    <w:rsid w:val="00997DFA"/>
    <w:rsid w:val="009A072C"/>
    <w:rsid w:val="009A1256"/>
    <w:rsid w:val="009A1AE0"/>
    <w:rsid w:val="009A1DF3"/>
    <w:rsid w:val="009A321A"/>
    <w:rsid w:val="009A3819"/>
    <w:rsid w:val="009A5DF5"/>
    <w:rsid w:val="009A6832"/>
    <w:rsid w:val="009A74B5"/>
    <w:rsid w:val="009A75D7"/>
    <w:rsid w:val="009A7620"/>
    <w:rsid w:val="009B016B"/>
    <w:rsid w:val="009B11C5"/>
    <w:rsid w:val="009B12D8"/>
    <w:rsid w:val="009B1E14"/>
    <w:rsid w:val="009B277B"/>
    <w:rsid w:val="009B2B00"/>
    <w:rsid w:val="009B3951"/>
    <w:rsid w:val="009B3CED"/>
    <w:rsid w:val="009B434E"/>
    <w:rsid w:val="009B57E5"/>
    <w:rsid w:val="009B630F"/>
    <w:rsid w:val="009B6329"/>
    <w:rsid w:val="009B6569"/>
    <w:rsid w:val="009B660B"/>
    <w:rsid w:val="009B67E1"/>
    <w:rsid w:val="009B6832"/>
    <w:rsid w:val="009B688F"/>
    <w:rsid w:val="009B6A9D"/>
    <w:rsid w:val="009B6AD7"/>
    <w:rsid w:val="009C0A63"/>
    <w:rsid w:val="009C1DC5"/>
    <w:rsid w:val="009C24B4"/>
    <w:rsid w:val="009C2BBB"/>
    <w:rsid w:val="009C3631"/>
    <w:rsid w:val="009C3999"/>
    <w:rsid w:val="009C39CF"/>
    <w:rsid w:val="009C3D67"/>
    <w:rsid w:val="009C50DA"/>
    <w:rsid w:val="009C54CD"/>
    <w:rsid w:val="009C663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3D60"/>
    <w:rsid w:val="009D4017"/>
    <w:rsid w:val="009D4111"/>
    <w:rsid w:val="009D43B8"/>
    <w:rsid w:val="009D4BB0"/>
    <w:rsid w:val="009D50A8"/>
    <w:rsid w:val="009D59F5"/>
    <w:rsid w:val="009D63B2"/>
    <w:rsid w:val="009D706B"/>
    <w:rsid w:val="009D7497"/>
    <w:rsid w:val="009D7BA2"/>
    <w:rsid w:val="009E027C"/>
    <w:rsid w:val="009E1016"/>
    <w:rsid w:val="009E24CB"/>
    <w:rsid w:val="009E3368"/>
    <w:rsid w:val="009E3376"/>
    <w:rsid w:val="009E3910"/>
    <w:rsid w:val="009E3EE3"/>
    <w:rsid w:val="009E3F8D"/>
    <w:rsid w:val="009E400F"/>
    <w:rsid w:val="009E47CC"/>
    <w:rsid w:val="009E4CA0"/>
    <w:rsid w:val="009E57EF"/>
    <w:rsid w:val="009E5F2A"/>
    <w:rsid w:val="009E60C9"/>
    <w:rsid w:val="009F0478"/>
    <w:rsid w:val="009F0C13"/>
    <w:rsid w:val="009F0C2C"/>
    <w:rsid w:val="009F10D1"/>
    <w:rsid w:val="009F1B0B"/>
    <w:rsid w:val="009F2B7D"/>
    <w:rsid w:val="009F2C81"/>
    <w:rsid w:val="009F3000"/>
    <w:rsid w:val="009F32E5"/>
    <w:rsid w:val="009F3599"/>
    <w:rsid w:val="009F373C"/>
    <w:rsid w:val="009F3764"/>
    <w:rsid w:val="009F4A23"/>
    <w:rsid w:val="009F4D4E"/>
    <w:rsid w:val="009F5875"/>
    <w:rsid w:val="009F5E12"/>
    <w:rsid w:val="009F5EDF"/>
    <w:rsid w:val="009F5F07"/>
    <w:rsid w:val="009F61DB"/>
    <w:rsid w:val="009F67AF"/>
    <w:rsid w:val="009F7003"/>
    <w:rsid w:val="009F75F8"/>
    <w:rsid w:val="009F7B91"/>
    <w:rsid w:val="00A003B7"/>
    <w:rsid w:val="00A0040C"/>
    <w:rsid w:val="00A00836"/>
    <w:rsid w:val="00A009FA"/>
    <w:rsid w:val="00A00C53"/>
    <w:rsid w:val="00A0137D"/>
    <w:rsid w:val="00A022E3"/>
    <w:rsid w:val="00A022FF"/>
    <w:rsid w:val="00A02600"/>
    <w:rsid w:val="00A02878"/>
    <w:rsid w:val="00A02F12"/>
    <w:rsid w:val="00A03158"/>
    <w:rsid w:val="00A042AB"/>
    <w:rsid w:val="00A04320"/>
    <w:rsid w:val="00A0464B"/>
    <w:rsid w:val="00A049CC"/>
    <w:rsid w:val="00A05340"/>
    <w:rsid w:val="00A0623B"/>
    <w:rsid w:val="00A06420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CC1"/>
    <w:rsid w:val="00A12D91"/>
    <w:rsid w:val="00A133AB"/>
    <w:rsid w:val="00A13BF3"/>
    <w:rsid w:val="00A13F69"/>
    <w:rsid w:val="00A13F78"/>
    <w:rsid w:val="00A14C85"/>
    <w:rsid w:val="00A15A37"/>
    <w:rsid w:val="00A15E01"/>
    <w:rsid w:val="00A16344"/>
    <w:rsid w:val="00A17BF9"/>
    <w:rsid w:val="00A201BE"/>
    <w:rsid w:val="00A20D83"/>
    <w:rsid w:val="00A21150"/>
    <w:rsid w:val="00A212F2"/>
    <w:rsid w:val="00A21C11"/>
    <w:rsid w:val="00A2207E"/>
    <w:rsid w:val="00A2209A"/>
    <w:rsid w:val="00A2285F"/>
    <w:rsid w:val="00A22BEA"/>
    <w:rsid w:val="00A24811"/>
    <w:rsid w:val="00A24DA6"/>
    <w:rsid w:val="00A25CEA"/>
    <w:rsid w:val="00A25DBD"/>
    <w:rsid w:val="00A26555"/>
    <w:rsid w:val="00A26C50"/>
    <w:rsid w:val="00A26E54"/>
    <w:rsid w:val="00A26E5E"/>
    <w:rsid w:val="00A27243"/>
    <w:rsid w:val="00A2730E"/>
    <w:rsid w:val="00A27340"/>
    <w:rsid w:val="00A27416"/>
    <w:rsid w:val="00A27966"/>
    <w:rsid w:val="00A306AE"/>
    <w:rsid w:val="00A30B8F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39"/>
    <w:rsid w:val="00A365AE"/>
    <w:rsid w:val="00A37045"/>
    <w:rsid w:val="00A376A1"/>
    <w:rsid w:val="00A377D2"/>
    <w:rsid w:val="00A37D71"/>
    <w:rsid w:val="00A405B1"/>
    <w:rsid w:val="00A406E6"/>
    <w:rsid w:val="00A40CCF"/>
    <w:rsid w:val="00A41C86"/>
    <w:rsid w:val="00A41F75"/>
    <w:rsid w:val="00A420C0"/>
    <w:rsid w:val="00A42AEF"/>
    <w:rsid w:val="00A4330C"/>
    <w:rsid w:val="00A433E2"/>
    <w:rsid w:val="00A43447"/>
    <w:rsid w:val="00A43A70"/>
    <w:rsid w:val="00A44A93"/>
    <w:rsid w:val="00A44BA7"/>
    <w:rsid w:val="00A4524A"/>
    <w:rsid w:val="00A452B0"/>
    <w:rsid w:val="00A46337"/>
    <w:rsid w:val="00A46769"/>
    <w:rsid w:val="00A46BC1"/>
    <w:rsid w:val="00A46CF0"/>
    <w:rsid w:val="00A46DE3"/>
    <w:rsid w:val="00A47DA4"/>
    <w:rsid w:val="00A50A41"/>
    <w:rsid w:val="00A50FF4"/>
    <w:rsid w:val="00A52004"/>
    <w:rsid w:val="00A52AEB"/>
    <w:rsid w:val="00A52FB3"/>
    <w:rsid w:val="00A5398C"/>
    <w:rsid w:val="00A53D4E"/>
    <w:rsid w:val="00A5479B"/>
    <w:rsid w:val="00A558FC"/>
    <w:rsid w:val="00A55C22"/>
    <w:rsid w:val="00A5604E"/>
    <w:rsid w:val="00A5699E"/>
    <w:rsid w:val="00A571B7"/>
    <w:rsid w:val="00A574B0"/>
    <w:rsid w:val="00A57BA4"/>
    <w:rsid w:val="00A6093D"/>
    <w:rsid w:val="00A60B9E"/>
    <w:rsid w:val="00A60F49"/>
    <w:rsid w:val="00A616B8"/>
    <w:rsid w:val="00A619B0"/>
    <w:rsid w:val="00A6374F"/>
    <w:rsid w:val="00A644C5"/>
    <w:rsid w:val="00A645D5"/>
    <w:rsid w:val="00A64974"/>
    <w:rsid w:val="00A653C8"/>
    <w:rsid w:val="00A65512"/>
    <w:rsid w:val="00A65659"/>
    <w:rsid w:val="00A661C6"/>
    <w:rsid w:val="00A67DEE"/>
    <w:rsid w:val="00A71738"/>
    <w:rsid w:val="00A71C20"/>
    <w:rsid w:val="00A72151"/>
    <w:rsid w:val="00A7250A"/>
    <w:rsid w:val="00A72953"/>
    <w:rsid w:val="00A72AAB"/>
    <w:rsid w:val="00A72F0E"/>
    <w:rsid w:val="00A73D24"/>
    <w:rsid w:val="00A740E7"/>
    <w:rsid w:val="00A74AC3"/>
    <w:rsid w:val="00A74AE6"/>
    <w:rsid w:val="00A779E9"/>
    <w:rsid w:val="00A77CDE"/>
    <w:rsid w:val="00A81548"/>
    <w:rsid w:val="00A8190C"/>
    <w:rsid w:val="00A819D9"/>
    <w:rsid w:val="00A81A8C"/>
    <w:rsid w:val="00A820CB"/>
    <w:rsid w:val="00A8271F"/>
    <w:rsid w:val="00A82725"/>
    <w:rsid w:val="00A828E5"/>
    <w:rsid w:val="00A83C81"/>
    <w:rsid w:val="00A83C8A"/>
    <w:rsid w:val="00A84E07"/>
    <w:rsid w:val="00A8521B"/>
    <w:rsid w:val="00A85F63"/>
    <w:rsid w:val="00A86B74"/>
    <w:rsid w:val="00A86C3D"/>
    <w:rsid w:val="00A86C45"/>
    <w:rsid w:val="00A86EF2"/>
    <w:rsid w:val="00A877B5"/>
    <w:rsid w:val="00A87C2D"/>
    <w:rsid w:val="00A87F34"/>
    <w:rsid w:val="00A90669"/>
    <w:rsid w:val="00A9069A"/>
    <w:rsid w:val="00A91098"/>
    <w:rsid w:val="00A91353"/>
    <w:rsid w:val="00A91541"/>
    <w:rsid w:val="00A9161F"/>
    <w:rsid w:val="00A91B85"/>
    <w:rsid w:val="00A91D80"/>
    <w:rsid w:val="00A92000"/>
    <w:rsid w:val="00A92166"/>
    <w:rsid w:val="00A92213"/>
    <w:rsid w:val="00A9228F"/>
    <w:rsid w:val="00A924DF"/>
    <w:rsid w:val="00A9324A"/>
    <w:rsid w:val="00A93253"/>
    <w:rsid w:val="00A93945"/>
    <w:rsid w:val="00A93BD0"/>
    <w:rsid w:val="00A93C80"/>
    <w:rsid w:val="00A941B6"/>
    <w:rsid w:val="00A94720"/>
    <w:rsid w:val="00A948BE"/>
    <w:rsid w:val="00A94F1B"/>
    <w:rsid w:val="00A95F29"/>
    <w:rsid w:val="00A96834"/>
    <w:rsid w:val="00A970A6"/>
    <w:rsid w:val="00A97254"/>
    <w:rsid w:val="00AA0198"/>
    <w:rsid w:val="00AA0296"/>
    <w:rsid w:val="00AA0851"/>
    <w:rsid w:val="00AA0F2D"/>
    <w:rsid w:val="00AA1381"/>
    <w:rsid w:val="00AA2D21"/>
    <w:rsid w:val="00AA2F25"/>
    <w:rsid w:val="00AA3E0E"/>
    <w:rsid w:val="00AA4089"/>
    <w:rsid w:val="00AA4767"/>
    <w:rsid w:val="00AA4C28"/>
    <w:rsid w:val="00AA4EBF"/>
    <w:rsid w:val="00AA519C"/>
    <w:rsid w:val="00AA520C"/>
    <w:rsid w:val="00AA5261"/>
    <w:rsid w:val="00AA57B7"/>
    <w:rsid w:val="00AA610B"/>
    <w:rsid w:val="00AA63C9"/>
    <w:rsid w:val="00AA65FE"/>
    <w:rsid w:val="00AA6D61"/>
    <w:rsid w:val="00AA7264"/>
    <w:rsid w:val="00AB02BF"/>
    <w:rsid w:val="00AB128F"/>
    <w:rsid w:val="00AB1B2C"/>
    <w:rsid w:val="00AB21F4"/>
    <w:rsid w:val="00AB2AD3"/>
    <w:rsid w:val="00AB392D"/>
    <w:rsid w:val="00AB4713"/>
    <w:rsid w:val="00AB4C9D"/>
    <w:rsid w:val="00AB55DA"/>
    <w:rsid w:val="00AB5874"/>
    <w:rsid w:val="00AB67E2"/>
    <w:rsid w:val="00AB6BC1"/>
    <w:rsid w:val="00AB75DD"/>
    <w:rsid w:val="00AB7A9A"/>
    <w:rsid w:val="00AB7D8A"/>
    <w:rsid w:val="00AC0929"/>
    <w:rsid w:val="00AC0BB0"/>
    <w:rsid w:val="00AC0C15"/>
    <w:rsid w:val="00AC1B2B"/>
    <w:rsid w:val="00AC272D"/>
    <w:rsid w:val="00AC4899"/>
    <w:rsid w:val="00AC49FE"/>
    <w:rsid w:val="00AC4A13"/>
    <w:rsid w:val="00AC4C46"/>
    <w:rsid w:val="00AC51BA"/>
    <w:rsid w:val="00AC53B6"/>
    <w:rsid w:val="00AC5411"/>
    <w:rsid w:val="00AC5C2B"/>
    <w:rsid w:val="00AC5F14"/>
    <w:rsid w:val="00AC5FE8"/>
    <w:rsid w:val="00AC733F"/>
    <w:rsid w:val="00AC7A98"/>
    <w:rsid w:val="00AC7F7A"/>
    <w:rsid w:val="00AD0752"/>
    <w:rsid w:val="00AD0D89"/>
    <w:rsid w:val="00AD133D"/>
    <w:rsid w:val="00AD1B6C"/>
    <w:rsid w:val="00AD22AB"/>
    <w:rsid w:val="00AD2B68"/>
    <w:rsid w:val="00AD2CD9"/>
    <w:rsid w:val="00AD31A4"/>
    <w:rsid w:val="00AD4732"/>
    <w:rsid w:val="00AD4CF3"/>
    <w:rsid w:val="00AD53A7"/>
    <w:rsid w:val="00AD57DD"/>
    <w:rsid w:val="00AD5A0F"/>
    <w:rsid w:val="00AD5B5E"/>
    <w:rsid w:val="00AD6AD5"/>
    <w:rsid w:val="00AD7457"/>
    <w:rsid w:val="00AE05E0"/>
    <w:rsid w:val="00AE0928"/>
    <w:rsid w:val="00AE0A0E"/>
    <w:rsid w:val="00AE177B"/>
    <w:rsid w:val="00AE214D"/>
    <w:rsid w:val="00AE3134"/>
    <w:rsid w:val="00AE3764"/>
    <w:rsid w:val="00AE37B7"/>
    <w:rsid w:val="00AE37DB"/>
    <w:rsid w:val="00AE3C00"/>
    <w:rsid w:val="00AE3E01"/>
    <w:rsid w:val="00AE3EE6"/>
    <w:rsid w:val="00AE4376"/>
    <w:rsid w:val="00AE49C9"/>
    <w:rsid w:val="00AE4DD1"/>
    <w:rsid w:val="00AE5238"/>
    <w:rsid w:val="00AE533E"/>
    <w:rsid w:val="00AE5709"/>
    <w:rsid w:val="00AE5E31"/>
    <w:rsid w:val="00AE6896"/>
    <w:rsid w:val="00AE74EA"/>
    <w:rsid w:val="00AF072F"/>
    <w:rsid w:val="00AF0761"/>
    <w:rsid w:val="00AF0C74"/>
    <w:rsid w:val="00AF0CF8"/>
    <w:rsid w:val="00AF147F"/>
    <w:rsid w:val="00AF1A6A"/>
    <w:rsid w:val="00AF2FCB"/>
    <w:rsid w:val="00AF42F9"/>
    <w:rsid w:val="00AF43E4"/>
    <w:rsid w:val="00AF50E1"/>
    <w:rsid w:val="00AF5A24"/>
    <w:rsid w:val="00AF5BD5"/>
    <w:rsid w:val="00AF6149"/>
    <w:rsid w:val="00AF67DA"/>
    <w:rsid w:val="00AF7294"/>
    <w:rsid w:val="00AF7358"/>
    <w:rsid w:val="00AF776A"/>
    <w:rsid w:val="00B00021"/>
    <w:rsid w:val="00B00065"/>
    <w:rsid w:val="00B002B6"/>
    <w:rsid w:val="00B00985"/>
    <w:rsid w:val="00B00CC6"/>
    <w:rsid w:val="00B012B0"/>
    <w:rsid w:val="00B021CE"/>
    <w:rsid w:val="00B0313F"/>
    <w:rsid w:val="00B032F5"/>
    <w:rsid w:val="00B05DF3"/>
    <w:rsid w:val="00B063D5"/>
    <w:rsid w:val="00B0683A"/>
    <w:rsid w:val="00B07A79"/>
    <w:rsid w:val="00B10434"/>
    <w:rsid w:val="00B10C6A"/>
    <w:rsid w:val="00B10C7F"/>
    <w:rsid w:val="00B11862"/>
    <w:rsid w:val="00B12B71"/>
    <w:rsid w:val="00B12C66"/>
    <w:rsid w:val="00B13032"/>
    <w:rsid w:val="00B13712"/>
    <w:rsid w:val="00B13A01"/>
    <w:rsid w:val="00B13DF3"/>
    <w:rsid w:val="00B13E00"/>
    <w:rsid w:val="00B14628"/>
    <w:rsid w:val="00B14A60"/>
    <w:rsid w:val="00B14E65"/>
    <w:rsid w:val="00B152C3"/>
    <w:rsid w:val="00B15322"/>
    <w:rsid w:val="00B15623"/>
    <w:rsid w:val="00B17054"/>
    <w:rsid w:val="00B175B9"/>
    <w:rsid w:val="00B17D23"/>
    <w:rsid w:val="00B20486"/>
    <w:rsid w:val="00B20662"/>
    <w:rsid w:val="00B209AE"/>
    <w:rsid w:val="00B209DC"/>
    <w:rsid w:val="00B20C22"/>
    <w:rsid w:val="00B21AC5"/>
    <w:rsid w:val="00B21AF5"/>
    <w:rsid w:val="00B21C35"/>
    <w:rsid w:val="00B2200F"/>
    <w:rsid w:val="00B237B4"/>
    <w:rsid w:val="00B23B53"/>
    <w:rsid w:val="00B2433E"/>
    <w:rsid w:val="00B24A1D"/>
    <w:rsid w:val="00B24ED5"/>
    <w:rsid w:val="00B253F8"/>
    <w:rsid w:val="00B279E4"/>
    <w:rsid w:val="00B27A42"/>
    <w:rsid w:val="00B3016F"/>
    <w:rsid w:val="00B30C32"/>
    <w:rsid w:val="00B30DA5"/>
    <w:rsid w:val="00B311C5"/>
    <w:rsid w:val="00B31AB8"/>
    <w:rsid w:val="00B31B61"/>
    <w:rsid w:val="00B31E99"/>
    <w:rsid w:val="00B32584"/>
    <w:rsid w:val="00B32710"/>
    <w:rsid w:val="00B327E7"/>
    <w:rsid w:val="00B33168"/>
    <w:rsid w:val="00B335BD"/>
    <w:rsid w:val="00B33863"/>
    <w:rsid w:val="00B33D44"/>
    <w:rsid w:val="00B3407C"/>
    <w:rsid w:val="00B34186"/>
    <w:rsid w:val="00B343CB"/>
    <w:rsid w:val="00B34787"/>
    <w:rsid w:val="00B34975"/>
    <w:rsid w:val="00B34C4A"/>
    <w:rsid w:val="00B34C9F"/>
    <w:rsid w:val="00B354FE"/>
    <w:rsid w:val="00B35605"/>
    <w:rsid w:val="00B35B0A"/>
    <w:rsid w:val="00B3604F"/>
    <w:rsid w:val="00B3705C"/>
    <w:rsid w:val="00B37B2F"/>
    <w:rsid w:val="00B41C67"/>
    <w:rsid w:val="00B41CF9"/>
    <w:rsid w:val="00B4295F"/>
    <w:rsid w:val="00B42EAE"/>
    <w:rsid w:val="00B43DF5"/>
    <w:rsid w:val="00B43EC7"/>
    <w:rsid w:val="00B440A8"/>
    <w:rsid w:val="00B4454C"/>
    <w:rsid w:val="00B45D69"/>
    <w:rsid w:val="00B4632D"/>
    <w:rsid w:val="00B467BF"/>
    <w:rsid w:val="00B4698D"/>
    <w:rsid w:val="00B47303"/>
    <w:rsid w:val="00B47C8B"/>
    <w:rsid w:val="00B5009B"/>
    <w:rsid w:val="00B5048E"/>
    <w:rsid w:val="00B50D15"/>
    <w:rsid w:val="00B511B8"/>
    <w:rsid w:val="00B52406"/>
    <w:rsid w:val="00B52CFE"/>
    <w:rsid w:val="00B53226"/>
    <w:rsid w:val="00B53B30"/>
    <w:rsid w:val="00B53E0A"/>
    <w:rsid w:val="00B5446B"/>
    <w:rsid w:val="00B548A4"/>
    <w:rsid w:val="00B551F0"/>
    <w:rsid w:val="00B561DA"/>
    <w:rsid w:val="00B56210"/>
    <w:rsid w:val="00B56659"/>
    <w:rsid w:val="00B56815"/>
    <w:rsid w:val="00B56C30"/>
    <w:rsid w:val="00B56FFA"/>
    <w:rsid w:val="00B576E2"/>
    <w:rsid w:val="00B6090D"/>
    <w:rsid w:val="00B60994"/>
    <w:rsid w:val="00B60BA8"/>
    <w:rsid w:val="00B617DE"/>
    <w:rsid w:val="00B61E9C"/>
    <w:rsid w:val="00B61ED1"/>
    <w:rsid w:val="00B61FA4"/>
    <w:rsid w:val="00B62E27"/>
    <w:rsid w:val="00B62EFF"/>
    <w:rsid w:val="00B6356C"/>
    <w:rsid w:val="00B644CB"/>
    <w:rsid w:val="00B648B2"/>
    <w:rsid w:val="00B64E56"/>
    <w:rsid w:val="00B6594E"/>
    <w:rsid w:val="00B65D4C"/>
    <w:rsid w:val="00B66099"/>
    <w:rsid w:val="00B66218"/>
    <w:rsid w:val="00B667E0"/>
    <w:rsid w:val="00B671E1"/>
    <w:rsid w:val="00B67513"/>
    <w:rsid w:val="00B67E25"/>
    <w:rsid w:val="00B7000F"/>
    <w:rsid w:val="00B70122"/>
    <w:rsid w:val="00B708C0"/>
    <w:rsid w:val="00B715D5"/>
    <w:rsid w:val="00B717F9"/>
    <w:rsid w:val="00B718AB"/>
    <w:rsid w:val="00B73A53"/>
    <w:rsid w:val="00B73EF1"/>
    <w:rsid w:val="00B752F2"/>
    <w:rsid w:val="00B764C1"/>
    <w:rsid w:val="00B7652C"/>
    <w:rsid w:val="00B76928"/>
    <w:rsid w:val="00B76DA5"/>
    <w:rsid w:val="00B77169"/>
    <w:rsid w:val="00B773AA"/>
    <w:rsid w:val="00B8077F"/>
    <w:rsid w:val="00B80C41"/>
    <w:rsid w:val="00B80FCF"/>
    <w:rsid w:val="00B80FE8"/>
    <w:rsid w:val="00B810D0"/>
    <w:rsid w:val="00B81159"/>
    <w:rsid w:val="00B821AF"/>
    <w:rsid w:val="00B83398"/>
    <w:rsid w:val="00B83AA4"/>
    <w:rsid w:val="00B84464"/>
    <w:rsid w:val="00B848E5"/>
    <w:rsid w:val="00B84D4A"/>
    <w:rsid w:val="00B86D28"/>
    <w:rsid w:val="00B87748"/>
    <w:rsid w:val="00B8790E"/>
    <w:rsid w:val="00B87A1A"/>
    <w:rsid w:val="00B907A8"/>
    <w:rsid w:val="00B90811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5553"/>
    <w:rsid w:val="00B96968"/>
    <w:rsid w:val="00B96BB6"/>
    <w:rsid w:val="00B96DF0"/>
    <w:rsid w:val="00BA08E5"/>
    <w:rsid w:val="00BA0B53"/>
    <w:rsid w:val="00BA0BCD"/>
    <w:rsid w:val="00BA13C6"/>
    <w:rsid w:val="00BA196C"/>
    <w:rsid w:val="00BA1D99"/>
    <w:rsid w:val="00BA1DC2"/>
    <w:rsid w:val="00BA1E47"/>
    <w:rsid w:val="00BA1FC3"/>
    <w:rsid w:val="00BA2854"/>
    <w:rsid w:val="00BA2C25"/>
    <w:rsid w:val="00BA3657"/>
    <w:rsid w:val="00BA425D"/>
    <w:rsid w:val="00BA447A"/>
    <w:rsid w:val="00BA6DA2"/>
    <w:rsid w:val="00BA735F"/>
    <w:rsid w:val="00BA771B"/>
    <w:rsid w:val="00BA78BF"/>
    <w:rsid w:val="00BB1129"/>
    <w:rsid w:val="00BB1610"/>
    <w:rsid w:val="00BB1BA2"/>
    <w:rsid w:val="00BB216E"/>
    <w:rsid w:val="00BB2519"/>
    <w:rsid w:val="00BB2531"/>
    <w:rsid w:val="00BB2C20"/>
    <w:rsid w:val="00BB2E33"/>
    <w:rsid w:val="00BB3963"/>
    <w:rsid w:val="00BB3E3C"/>
    <w:rsid w:val="00BB47CF"/>
    <w:rsid w:val="00BB4CA2"/>
    <w:rsid w:val="00BB67F7"/>
    <w:rsid w:val="00BB6F2D"/>
    <w:rsid w:val="00BB76EA"/>
    <w:rsid w:val="00BC0535"/>
    <w:rsid w:val="00BC2D10"/>
    <w:rsid w:val="00BC2FB1"/>
    <w:rsid w:val="00BC308E"/>
    <w:rsid w:val="00BC3A73"/>
    <w:rsid w:val="00BC3E22"/>
    <w:rsid w:val="00BC45DA"/>
    <w:rsid w:val="00BC490E"/>
    <w:rsid w:val="00BC4B98"/>
    <w:rsid w:val="00BC54D3"/>
    <w:rsid w:val="00BC5830"/>
    <w:rsid w:val="00BC5BA4"/>
    <w:rsid w:val="00BC5C41"/>
    <w:rsid w:val="00BC5D6F"/>
    <w:rsid w:val="00BC6AF6"/>
    <w:rsid w:val="00BC6DE6"/>
    <w:rsid w:val="00BC79CC"/>
    <w:rsid w:val="00BC7F0C"/>
    <w:rsid w:val="00BD01CC"/>
    <w:rsid w:val="00BD03DE"/>
    <w:rsid w:val="00BD1AA2"/>
    <w:rsid w:val="00BD1D5C"/>
    <w:rsid w:val="00BD338C"/>
    <w:rsid w:val="00BD346F"/>
    <w:rsid w:val="00BD3951"/>
    <w:rsid w:val="00BD4064"/>
    <w:rsid w:val="00BD45DE"/>
    <w:rsid w:val="00BD48B0"/>
    <w:rsid w:val="00BD5963"/>
    <w:rsid w:val="00BD5B15"/>
    <w:rsid w:val="00BD5FEA"/>
    <w:rsid w:val="00BD622D"/>
    <w:rsid w:val="00BD7219"/>
    <w:rsid w:val="00BD767D"/>
    <w:rsid w:val="00BD7B58"/>
    <w:rsid w:val="00BD7CFE"/>
    <w:rsid w:val="00BE0939"/>
    <w:rsid w:val="00BE1765"/>
    <w:rsid w:val="00BE1E4C"/>
    <w:rsid w:val="00BE26B0"/>
    <w:rsid w:val="00BE2A33"/>
    <w:rsid w:val="00BE2A8D"/>
    <w:rsid w:val="00BE2F19"/>
    <w:rsid w:val="00BE3023"/>
    <w:rsid w:val="00BE3768"/>
    <w:rsid w:val="00BE3FD4"/>
    <w:rsid w:val="00BE49AB"/>
    <w:rsid w:val="00BE4B9C"/>
    <w:rsid w:val="00BE4CFB"/>
    <w:rsid w:val="00BE4E26"/>
    <w:rsid w:val="00BE54D3"/>
    <w:rsid w:val="00BE5D2A"/>
    <w:rsid w:val="00BE5DC3"/>
    <w:rsid w:val="00BE67DA"/>
    <w:rsid w:val="00BE69D0"/>
    <w:rsid w:val="00BE70C8"/>
    <w:rsid w:val="00BE7AC3"/>
    <w:rsid w:val="00BE7AC6"/>
    <w:rsid w:val="00BE7E10"/>
    <w:rsid w:val="00BF02A8"/>
    <w:rsid w:val="00BF0718"/>
    <w:rsid w:val="00BF1B5C"/>
    <w:rsid w:val="00BF1F16"/>
    <w:rsid w:val="00BF361E"/>
    <w:rsid w:val="00BF4E7E"/>
    <w:rsid w:val="00BF5027"/>
    <w:rsid w:val="00BF789A"/>
    <w:rsid w:val="00C00DC3"/>
    <w:rsid w:val="00C013AE"/>
    <w:rsid w:val="00C0140F"/>
    <w:rsid w:val="00C018EC"/>
    <w:rsid w:val="00C01B2A"/>
    <w:rsid w:val="00C02EBB"/>
    <w:rsid w:val="00C034F2"/>
    <w:rsid w:val="00C03EFB"/>
    <w:rsid w:val="00C04627"/>
    <w:rsid w:val="00C0485C"/>
    <w:rsid w:val="00C0486A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97E"/>
    <w:rsid w:val="00C11C8D"/>
    <w:rsid w:val="00C12877"/>
    <w:rsid w:val="00C129EA"/>
    <w:rsid w:val="00C13138"/>
    <w:rsid w:val="00C13AA8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8DB"/>
    <w:rsid w:val="00C17CF3"/>
    <w:rsid w:val="00C20887"/>
    <w:rsid w:val="00C2145F"/>
    <w:rsid w:val="00C219D4"/>
    <w:rsid w:val="00C21BF2"/>
    <w:rsid w:val="00C22635"/>
    <w:rsid w:val="00C22CAD"/>
    <w:rsid w:val="00C24240"/>
    <w:rsid w:val="00C24698"/>
    <w:rsid w:val="00C24A78"/>
    <w:rsid w:val="00C25883"/>
    <w:rsid w:val="00C25A3D"/>
    <w:rsid w:val="00C25DB9"/>
    <w:rsid w:val="00C264FB"/>
    <w:rsid w:val="00C275D3"/>
    <w:rsid w:val="00C27784"/>
    <w:rsid w:val="00C27DE7"/>
    <w:rsid w:val="00C30279"/>
    <w:rsid w:val="00C30672"/>
    <w:rsid w:val="00C30A1F"/>
    <w:rsid w:val="00C30FCB"/>
    <w:rsid w:val="00C3189D"/>
    <w:rsid w:val="00C32078"/>
    <w:rsid w:val="00C326AB"/>
    <w:rsid w:val="00C32E23"/>
    <w:rsid w:val="00C3336B"/>
    <w:rsid w:val="00C3341A"/>
    <w:rsid w:val="00C34358"/>
    <w:rsid w:val="00C34E5F"/>
    <w:rsid w:val="00C355DB"/>
    <w:rsid w:val="00C359A7"/>
    <w:rsid w:val="00C35FCF"/>
    <w:rsid w:val="00C3642D"/>
    <w:rsid w:val="00C36450"/>
    <w:rsid w:val="00C365B3"/>
    <w:rsid w:val="00C3727F"/>
    <w:rsid w:val="00C40299"/>
    <w:rsid w:val="00C41137"/>
    <w:rsid w:val="00C41287"/>
    <w:rsid w:val="00C4195B"/>
    <w:rsid w:val="00C41D5B"/>
    <w:rsid w:val="00C4214C"/>
    <w:rsid w:val="00C427BB"/>
    <w:rsid w:val="00C42A7F"/>
    <w:rsid w:val="00C42B2E"/>
    <w:rsid w:val="00C43554"/>
    <w:rsid w:val="00C43964"/>
    <w:rsid w:val="00C43F1B"/>
    <w:rsid w:val="00C44300"/>
    <w:rsid w:val="00C452E6"/>
    <w:rsid w:val="00C45D4C"/>
    <w:rsid w:val="00C463BE"/>
    <w:rsid w:val="00C46CAD"/>
    <w:rsid w:val="00C46CD8"/>
    <w:rsid w:val="00C47136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6721"/>
    <w:rsid w:val="00C56D86"/>
    <w:rsid w:val="00C575F6"/>
    <w:rsid w:val="00C57A2A"/>
    <w:rsid w:val="00C57E13"/>
    <w:rsid w:val="00C6042F"/>
    <w:rsid w:val="00C613AB"/>
    <w:rsid w:val="00C61765"/>
    <w:rsid w:val="00C618D1"/>
    <w:rsid w:val="00C61A79"/>
    <w:rsid w:val="00C61E0E"/>
    <w:rsid w:val="00C64421"/>
    <w:rsid w:val="00C6463A"/>
    <w:rsid w:val="00C646C8"/>
    <w:rsid w:val="00C65613"/>
    <w:rsid w:val="00C66DFC"/>
    <w:rsid w:val="00C67098"/>
    <w:rsid w:val="00C67719"/>
    <w:rsid w:val="00C67F7F"/>
    <w:rsid w:val="00C7033F"/>
    <w:rsid w:val="00C70A4B"/>
    <w:rsid w:val="00C72142"/>
    <w:rsid w:val="00C72E8B"/>
    <w:rsid w:val="00C7353D"/>
    <w:rsid w:val="00C73CC0"/>
    <w:rsid w:val="00C74054"/>
    <w:rsid w:val="00C742C5"/>
    <w:rsid w:val="00C7550C"/>
    <w:rsid w:val="00C75DE1"/>
    <w:rsid w:val="00C76230"/>
    <w:rsid w:val="00C7627D"/>
    <w:rsid w:val="00C766B0"/>
    <w:rsid w:val="00C77B17"/>
    <w:rsid w:val="00C80926"/>
    <w:rsid w:val="00C80A66"/>
    <w:rsid w:val="00C8165F"/>
    <w:rsid w:val="00C837D4"/>
    <w:rsid w:val="00C838A3"/>
    <w:rsid w:val="00C852CB"/>
    <w:rsid w:val="00C8639F"/>
    <w:rsid w:val="00C86544"/>
    <w:rsid w:val="00C868C5"/>
    <w:rsid w:val="00C87572"/>
    <w:rsid w:val="00C87D7D"/>
    <w:rsid w:val="00C91141"/>
    <w:rsid w:val="00C91158"/>
    <w:rsid w:val="00C92AC2"/>
    <w:rsid w:val="00C931F2"/>
    <w:rsid w:val="00C93276"/>
    <w:rsid w:val="00C93548"/>
    <w:rsid w:val="00C946F7"/>
    <w:rsid w:val="00C949A4"/>
    <w:rsid w:val="00C94D24"/>
    <w:rsid w:val="00C95BCB"/>
    <w:rsid w:val="00C95D16"/>
    <w:rsid w:val="00C96084"/>
    <w:rsid w:val="00C96937"/>
    <w:rsid w:val="00C96FBE"/>
    <w:rsid w:val="00C97199"/>
    <w:rsid w:val="00C97660"/>
    <w:rsid w:val="00C97F25"/>
    <w:rsid w:val="00CA04A9"/>
    <w:rsid w:val="00CA0F62"/>
    <w:rsid w:val="00CA10FF"/>
    <w:rsid w:val="00CA16AB"/>
    <w:rsid w:val="00CA187D"/>
    <w:rsid w:val="00CA1B47"/>
    <w:rsid w:val="00CA239D"/>
    <w:rsid w:val="00CA2D4B"/>
    <w:rsid w:val="00CA3AD5"/>
    <w:rsid w:val="00CA477C"/>
    <w:rsid w:val="00CA4791"/>
    <w:rsid w:val="00CA4B7B"/>
    <w:rsid w:val="00CA51B3"/>
    <w:rsid w:val="00CA57BD"/>
    <w:rsid w:val="00CA6CAA"/>
    <w:rsid w:val="00CA6F1E"/>
    <w:rsid w:val="00CA705C"/>
    <w:rsid w:val="00CA7A35"/>
    <w:rsid w:val="00CB095E"/>
    <w:rsid w:val="00CB0E37"/>
    <w:rsid w:val="00CB1104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4E87"/>
    <w:rsid w:val="00CB6469"/>
    <w:rsid w:val="00CB702C"/>
    <w:rsid w:val="00CB7E66"/>
    <w:rsid w:val="00CC002C"/>
    <w:rsid w:val="00CC0B7F"/>
    <w:rsid w:val="00CC1E18"/>
    <w:rsid w:val="00CC2A89"/>
    <w:rsid w:val="00CC3035"/>
    <w:rsid w:val="00CC38ED"/>
    <w:rsid w:val="00CC3935"/>
    <w:rsid w:val="00CC400A"/>
    <w:rsid w:val="00CC4BC0"/>
    <w:rsid w:val="00CC4C6E"/>
    <w:rsid w:val="00CC56FF"/>
    <w:rsid w:val="00CC6552"/>
    <w:rsid w:val="00CC6760"/>
    <w:rsid w:val="00CC6B40"/>
    <w:rsid w:val="00CC78A5"/>
    <w:rsid w:val="00CD0B06"/>
    <w:rsid w:val="00CD0E55"/>
    <w:rsid w:val="00CD0F7B"/>
    <w:rsid w:val="00CD45A4"/>
    <w:rsid w:val="00CD5F5D"/>
    <w:rsid w:val="00CD5FEF"/>
    <w:rsid w:val="00CD6C11"/>
    <w:rsid w:val="00CD74BC"/>
    <w:rsid w:val="00CE009E"/>
    <w:rsid w:val="00CE030F"/>
    <w:rsid w:val="00CE0911"/>
    <w:rsid w:val="00CE137F"/>
    <w:rsid w:val="00CE1874"/>
    <w:rsid w:val="00CE1E87"/>
    <w:rsid w:val="00CE240F"/>
    <w:rsid w:val="00CE2EE8"/>
    <w:rsid w:val="00CE35B7"/>
    <w:rsid w:val="00CE35E2"/>
    <w:rsid w:val="00CE37D4"/>
    <w:rsid w:val="00CE3AE6"/>
    <w:rsid w:val="00CE3E63"/>
    <w:rsid w:val="00CE4661"/>
    <w:rsid w:val="00CE548F"/>
    <w:rsid w:val="00CE55E2"/>
    <w:rsid w:val="00CE6670"/>
    <w:rsid w:val="00CF1B80"/>
    <w:rsid w:val="00CF1EDB"/>
    <w:rsid w:val="00CF24A1"/>
    <w:rsid w:val="00CF24CB"/>
    <w:rsid w:val="00CF36B2"/>
    <w:rsid w:val="00CF3E8F"/>
    <w:rsid w:val="00CF476B"/>
    <w:rsid w:val="00CF5151"/>
    <w:rsid w:val="00CF5632"/>
    <w:rsid w:val="00CF5875"/>
    <w:rsid w:val="00CF6BC1"/>
    <w:rsid w:val="00CF7902"/>
    <w:rsid w:val="00CF7F6E"/>
    <w:rsid w:val="00D004D4"/>
    <w:rsid w:val="00D007E8"/>
    <w:rsid w:val="00D01BBB"/>
    <w:rsid w:val="00D01C51"/>
    <w:rsid w:val="00D0354E"/>
    <w:rsid w:val="00D039DB"/>
    <w:rsid w:val="00D03EC0"/>
    <w:rsid w:val="00D04C74"/>
    <w:rsid w:val="00D05848"/>
    <w:rsid w:val="00D060F8"/>
    <w:rsid w:val="00D06170"/>
    <w:rsid w:val="00D06413"/>
    <w:rsid w:val="00D06733"/>
    <w:rsid w:val="00D06B11"/>
    <w:rsid w:val="00D06EBD"/>
    <w:rsid w:val="00D06F99"/>
    <w:rsid w:val="00D1085E"/>
    <w:rsid w:val="00D10A0B"/>
    <w:rsid w:val="00D10C1D"/>
    <w:rsid w:val="00D1188F"/>
    <w:rsid w:val="00D1196B"/>
    <w:rsid w:val="00D11E24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5DB"/>
    <w:rsid w:val="00D16709"/>
    <w:rsid w:val="00D16AA4"/>
    <w:rsid w:val="00D16AF9"/>
    <w:rsid w:val="00D17D9A"/>
    <w:rsid w:val="00D17DB7"/>
    <w:rsid w:val="00D17E1D"/>
    <w:rsid w:val="00D17FEE"/>
    <w:rsid w:val="00D206C9"/>
    <w:rsid w:val="00D2088E"/>
    <w:rsid w:val="00D20A54"/>
    <w:rsid w:val="00D212B6"/>
    <w:rsid w:val="00D212F3"/>
    <w:rsid w:val="00D224BD"/>
    <w:rsid w:val="00D238C4"/>
    <w:rsid w:val="00D23BB8"/>
    <w:rsid w:val="00D24C5F"/>
    <w:rsid w:val="00D24E49"/>
    <w:rsid w:val="00D24FD1"/>
    <w:rsid w:val="00D25C94"/>
    <w:rsid w:val="00D2742F"/>
    <w:rsid w:val="00D27A8F"/>
    <w:rsid w:val="00D27DEE"/>
    <w:rsid w:val="00D30076"/>
    <w:rsid w:val="00D303C2"/>
    <w:rsid w:val="00D30B89"/>
    <w:rsid w:val="00D30BD5"/>
    <w:rsid w:val="00D31685"/>
    <w:rsid w:val="00D3195B"/>
    <w:rsid w:val="00D32092"/>
    <w:rsid w:val="00D325F2"/>
    <w:rsid w:val="00D32E6F"/>
    <w:rsid w:val="00D33D55"/>
    <w:rsid w:val="00D347C1"/>
    <w:rsid w:val="00D35C62"/>
    <w:rsid w:val="00D35C97"/>
    <w:rsid w:val="00D35DB2"/>
    <w:rsid w:val="00D35FE7"/>
    <w:rsid w:val="00D36087"/>
    <w:rsid w:val="00D3658C"/>
    <w:rsid w:val="00D36A61"/>
    <w:rsid w:val="00D37780"/>
    <w:rsid w:val="00D409C4"/>
    <w:rsid w:val="00D40C7C"/>
    <w:rsid w:val="00D40D91"/>
    <w:rsid w:val="00D41F7E"/>
    <w:rsid w:val="00D41FDF"/>
    <w:rsid w:val="00D42BA1"/>
    <w:rsid w:val="00D42F30"/>
    <w:rsid w:val="00D43F39"/>
    <w:rsid w:val="00D45982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D08"/>
    <w:rsid w:val="00D53ABB"/>
    <w:rsid w:val="00D53B7A"/>
    <w:rsid w:val="00D54094"/>
    <w:rsid w:val="00D54462"/>
    <w:rsid w:val="00D5567F"/>
    <w:rsid w:val="00D55F7B"/>
    <w:rsid w:val="00D560F0"/>
    <w:rsid w:val="00D56200"/>
    <w:rsid w:val="00D566FB"/>
    <w:rsid w:val="00D56AA0"/>
    <w:rsid w:val="00D56F69"/>
    <w:rsid w:val="00D5779A"/>
    <w:rsid w:val="00D57DBE"/>
    <w:rsid w:val="00D600AD"/>
    <w:rsid w:val="00D60D43"/>
    <w:rsid w:val="00D60DF5"/>
    <w:rsid w:val="00D60F35"/>
    <w:rsid w:val="00D61FA6"/>
    <w:rsid w:val="00D62592"/>
    <w:rsid w:val="00D626C2"/>
    <w:rsid w:val="00D62729"/>
    <w:rsid w:val="00D62CC9"/>
    <w:rsid w:val="00D631B3"/>
    <w:rsid w:val="00D633E9"/>
    <w:rsid w:val="00D63DA4"/>
    <w:rsid w:val="00D64982"/>
    <w:rsid w:val="00D65096"/>
    <w:rsid w:val="00D650A9"/>
    <w:rsid w:val="00D652F9"/>
    <w:rsid w:val="00D654CC"/>
    <w:rsid w:val="00D65937"/>
    <w:rsid w:val="00D66781"/>
    <w:rsid w:val="00D66945"/>
    <w:rsid w:val="00D66F5B"/>
    <w:rsid w:val="00D671D7"/>
    <w:rsid w:val="00D67799"/>
    <w:rsid w:val="00D677B8"/>
    <w:rsid w:val="00D678A8"/>
    <w:rsid w:val="00D679EA"/>
    <w:rsid w:val="00D67E4F"/>
    <w:rsid w:val="00D706ED"/>
    <w:rsid w:val="00D70848"/>
    <w:rsid w:val="00D718FB"/>
    <w:rsid w:val="00D72879"/>
    <w:rsid w:val="00D72A44"/>
    <w:rsid w:val="00D72E44"/>
    <w:rsid w:val="00D72F57"/>
    <w:rsid w:val="00D72F9B"/>
    <w:rsid w:val="00D737B5"/>
    <w:rsid w:val="00D73D5F"/>
    <w:rsid w:val="00D75FE4"/>
    <w:rsid w:val="00D76003"/>
    <w:rsid w:val="00D76235"/>
    <w:rsid w:val="00D763E0"/>
    <w:rsid w:val="00D76BE7"/>
    <w:rsid w:val="00D76D06"/>
    <w:rsid w:val="00D76E8A"/>
    <w:rsid w:val="00D77B31"/>
    <w:rsid w:val="00D802C4"/>
    <w:rsid w:val="00D8062D"/>
    <w:rsid w:val="00D8192E"/>
    <w:rsid w:val="00D81F02"/>
    <w:rsid w:val="00D822CE"/>
    <w:rsid w:val="00D8282A"/>
    <w:rsid w:val="00D82A32"/>
    <w:rsid w:val="00D82D6B"/>
    <w:rsid w:val="00D82FCD"/>
    <w:rsid w:val="00D83822"/>
    <w:rsid w:val="00D8412E"/>
    <w:rsid w:val="00D842F0"/>
    <w:rsid w:val="00D846E8"/>
    <w:rsid w:val="00D85115"/>
    <w:rsid w:val="00D855F3"/>
    <w:rsid w:val="00D8629E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1E1A"/>
    <w:rsid w:val="00D92459"/>
    <w:rsid w:val="00D925B5"/>
    <w:rsid w:val="00D93C83"/>
    <w:rsid w:val="00D93DA5"/>
    <w:rsid w:val="00D93F50"/>
    <w:rsid w:val="00D944D6"/>
    <w:rsid w:val="00D94659"/>
    <w:rsid w:val="00D94764"/>
    <w:rsid w:val="00D97550"/>
    <w:rsid w:val="00D97692"/>
    <w:rsid w:val="00DA02BF"/>
    <w:rsid w:val="00DA0B05"/>
    <w:rsid w:val="00DA0FB7"/>
    <w:rsid w:val="00DA1BEC"/>
    <w:rsid w:val="00DA2657"/>
    <w:rsid w:val="00DA3364"/>
    <w:rsid w:val="00DA3485"/>
    <w:rsid w:val="00DA375A"/>
    <w:rsid w:val="00DA4686"/>
    <w:rsid w:val="00DA51AD"/>
    <w:rsid w:val="00DA5680"/>
    <w:rsid w:val="00DA5B99"/>
    <w:rsid w:val="00DA5C3A"/>
    <w:rsid w:val="00DA68B9"/>
    <w:rsid w:val="00DA6C02"/>
    <w:rsid w:val="00DA7F9C"/>
    <w:rsid w:val="00DB068D"/>
    <w:rsid w:val="00DB0D57"/>
    <w:rsid w:val="00DB0F36"/>
    <w:rsid w:val="00DB12E9"/>
    <w:rsid w:val="00DB1D0E"/>
    <w:rsid w:val="00DB1E1C"/>
    <w:rsid w:val="00DB2DB7"/>
    <w:rsid w:val="00DB336F"/>
    <w:rsid w:val="00DB47CE"/>
    <w:rsid w:val="00DB4FEF"/>
    <w:rsid w:val="00DB5411"/>
    <w:rsid w:val="00DB77E2"/>
    <w:rsid w:val="00DC03DD"/>
    <w:rsid w:val="00DC0EB0"/>
    <w:rsid w:val="00DC1C86"/>
    <w:rsid w:val="00DC213A"/>
    <w:rsid w:val="00DC247E"/>
    <w:rsid w:val="00DC257F"/>
    <w:rsid w:val="00DC376C"/>
    <w:rsid w:val="00DC3D2F"/>
    <w:rsid w:val="00DC4953"/>
    <w:rsid w:val="00DC57D8"/>
    <w:rsid w:val="00DC6808"/>
    <w:rsid w:val="00DC69A8"/>
    <w:rsid w:val="00DC6D9B"/>
    <w:rsid w:val="00DC6F51"/>
    <w:rsid w:val="00DC7557"/>
    <w:rsid w:val="00DC77B2"/>
    <w:rsid w:val="00DD02EA"/>
    <w:rsid w:val="00DD05B7"/>
    <w:rsid w:val="00DD1415"/>
    <w:rsid w:val="00DD1BDE"/>
    <w:rsid w:val="00DD27EF"/>
    <w:rsid w:val="00DD29BB"/>
    <w:rsid w:val="00DD2B56"/>
    <w:rsid w:val="00DD2E25"/>
    <w:rsid w:val="00DD37A7"/>
    <w:rsid w:val="00DD405B"/>
    <w:rsid w:val="00DD426B"/>
    <w:rsid w:val="00DD4557"/>
    <w:rsid w:val="00DD4A3B"/>
    <w:rsid w:val="00DD59C7"/>
    <w:rsid w:val="00DD5A62"/>
    <w:rsid w:val="00DD5BCF"/>
    <w:rsid w:val="00DD69F9"/>
    <w:rsid w:val="00DD71D3"/>
    <w:rsid w:val="00DD7469"/>
    <w:rsid w:val="00DD7754"/>
    <w:rsid w:val="00DD78CE"/>
    <w:rsid w:val="00DE09E6"/>
    <w:rsid w:val="00DE2645"/>
    <w:rsid w:val="00DE298B"/>
    <w:rsid w:val="00DE2C36"/>
    <w:rsid w:val="00DE3031"/>
    <w:rsid w:val="00DE3F5F"/>
    <w:rsid w:val="00DE5036"/>
    <w:rsid w:val="00DE5DAB"/>
    <w:rsid w:val="00DE6A09"/>
    <w:rsid w:val="00DE7195"/>
    <w:rsid w:val="00DE72E3"/>
    <w:rsid w:val="00DE7B33"/>
    <w:rsid w:val="00DF0317"/>
    <w:rsid w:val="00DF082D"/>
    <w:rsid w:val="00DF12CB"/>
    <w:rsid w:val="00DF1CA3"/>
    <w:rsid w:val="00DF25B0"/>
    <w:rsid w:val="00DF25C3"/>
    <w:rsid w:val="00DF2A58"/>
    <w:rsid w:val="00DF2E9D"/>
    <w:rsid w:val="00DF3FED"/>
    <w:rsid w:val="00DF4124"/>
    <w:rsid w:val="00DF482F"/>
    <w:rsid w:val="00DF49E0"/>
    <w:rsid w:val="00DF622A"/>
    <w:rsid w:val="00DF667A"/>
    <w:rsid w:val="00DF6822"/>
    <w:rsid w:val="00DF6955"/>
    <w:rsid w:val="00E0005C"/>
    <w:rsid w:val="00E0040A"/>
    <w:rsid w:val="00E009A4"/>
    <w:rsid w:val="00E0328B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E2"/>
    <w:rsid w:val="00E10CBF"/>
    <w:rsid w:val="00E10F3C"/>
    <w:rsid w:val="00E128B1"/>
    <w:rsid w:val="00E12B82"/>
    <w:rsid w:val="00E12F5A"/>
    <w:rsid w:val="00E13588"/>
    <w:rsid w:val="00E140A4"/>
    <w:rsid w:val="00E14498"/>
    <w:rsid w:val="00E15560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3B7"/>
    <w:rsid w:val="00E22B0F"/>
    <w:rsid w:val="00E22B23"/>
    <w:rsid w:val="00E22B3E"/>
    <w:rsid w:val="00E22F09"/>
    <w:rsid w:val="00E231F0"/>
    <w:rsid w:val="00E234DE"/>
    <w:rsid w:val="00E239C2"/>
    <w:rsid w:val="00E2454D"/>
    <w:rsid w:val="00E2469A"/>
    <w:rsid w:val="00E2497A"/>
    <w:rsid w:val="00E24EDA"/>
    <w:rsid w:val="00E2523D"/>
    <w:rsid w:val="00E268C1"/>
    <w:rsid w:val="00E26C2F"/>
    <w:rsid w:val="00E26ED2"/>
    <w:rsid w:val="00E27EF7"/>
    <w:rsid w:val="00E303B0"/>
    <w:rsid w:val="00E31480"/>
    <w:rsid w:val="00E31656"/>
    <w:rsid w:val="00E316D9"/>
    <w:rsid w:val="00E31A3D"/>
    <w:rsid w:val="00E3242B"/>
    <w:rsid w:val="00E3250B"/>
    <w:rsid w:val="00E341FD"/>
    <w:rsid w:val="00E341FE"/>
    <w:rsid w:val="00E348DD"/>
    <w:rsid w:val="00E3523F"/>
    <w:rsid w:val="00E35262"/>
    <w:rsid w:val="00E35F66"/>
    <w:rsid w:val="00E36758"/>
    <w:rsid w:val="00E36828"/>
    <w:rsid w:val="00E369A5"/>
    <w:rsid w:val="00E36AF8"/>
    <w:rsid w:val="00E407BD"/>
    <w:rsid w:val="00E407F7"/>
    <w:rsid w:val="00E411DA"/>
    <w:rsid w:val="00E41276"/>
    <w:rsid w:val="00E41391"/>
    <w:rsid w:val="00E42E48"/>
    <w:rsid w:val="00E43485"/>
    <w:rsid w:val="00E4399D"/>
    <w:rsid w:val="00E44ED1"/>
    <w:rsid w:val="00E4517D"/>
    <w:rsid w:val="00E4557F"/>
    <w:rsid w:val="00E458B2"/>
    <w:rsid w:val="00E45E79"/>
    <w:rsid w:val="00E46AA3"/>
    <w:rsid w:val="00E47244"/>
    <w:rsid w:val="00E47752"/>
    <w:rsid w:val="00E5027B"/>
    <w:rsid w:val="00E50E76"/>
    <w:rsid w:val="00E512D1"/>
    <w:rsid w:val="00E5218C"/>
    <w:rsid w:val="00E52755"/>
    <w:rsid w:val="00E53F53"/>
    <w:rsid w:val="00E541CB"/>
    <w:rsid w:val="00E5491C"/>
    <w:rsid w:val="00E54DBD"/>
    <w:rsid w:val="00E54E26"/>
    <w:rsid w:val="00E553C1"/>
    <w:rsid w:val="00E55CAF"/>
    <w:rsid w:val="00E55E80"/>
    <w:rsid w:val="00E568F6"/>
    <w:rsid w:val="00E56AF1"/>
    <w:rsid w:val="00E57ADF"/>
    <w:rsid w:val="00E57C7F"/>
    <w:rsid w:val="00E60495"/>
    <w:rsid w:val="00E60612"/>
    <w:rsid w:val="00E60A61"/>
    <w:rsid w:val="00E60ACB"/>
    <w:rsid w:val="00E60BDF"/>
    <w:rsid w:val="00E61530"/>
    <w:rsid w:val="00E61A46"/>
    <w:rsid w:val="00E61B68"/>
    <w:rsid w:val="00E62CD2"/>
    <w:rsid w:val="00E6334E"/>
    <w:rsid w:val="00E63938"/>
    <w:rsid w:val="00E65068"/>
    <w:rsid w:val="00E6578E"/>
    <w:rsid w:val="00E65988"/>
    <w:rsid w:val="00E65F1D"/>
    <w:rsid w:val="00E6691F"/>
    <w:rsid w:val="00E66A53"/>
    <w:rsid w:val="00E66FC5"/>
    <w:rsid w:val="00E671FB"/>
    <w:rsid w:val="00E673CE"/>
    <w:rsid w:val="00E67EC9"/>
    <w:rsid w:val="00E70FE0"/>
    <w:rsid w:val="00E7205A"/>
    <w:rsid w:val="00E724DF"/>
    <w:rsid w:val="00E72971"/>
    <w:rsid w:val="00E73159"/>
    <w:rsid w:val="00E73A54"/>
    <w:rsid w:val="00E73DC5"/>
    <w:rsid w:val="00E74080"/>
    <w:rsid w:val="00E741E6"/>
    <w:rsid w:val="00E74595"/>
    <w:rsid w:val="00E75789"/>
    <w:rsid w:val="00E75958"/>
    <w:rsid w:val="00E759B2"/>
    <w:rsid w:val="00E769A7"/>
    <w:rsid w:val="00E770F8"/>
    <w:rsid w:val="00E77C1F"/>
    <w:rsid w:val="00E80AEF"/>
    <w:rsid w:val="00E80D12"/>
    <w:rsid w:val="00E823A8"/>
    <w:rsid w:val="00E8249B"/>
    <w:rsid w:val="00E82607"/>
    <w:rsid w:val="00E82F18"/>
    <w:rsid w:val="00E84A7F"/>
    <w:rsid w:val="00E84F9D"/>
    <w:rsid w:val="00E85075"/>
    <w:rsid w:val="00E85324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F80"/>
    <w:rsid w:val="00E874B3"/>
    <w:rsid w:val="00E875AF"/>
    <w:rsid w:val="00E87806"/>
    <w:rsid w:val="00E9028F"/>
    <w:rsid w:val="00E917AF"/>
    <w:rsid w:val="00E91FF8"/>
    <w:rsid w:val="00E92BBC"/>
    <w:rsid w:val="00E9319E"/>
    <w:rsid w:val="00E9485C"/>
    <w:rsid w:val="00E94DE9"/>
    <w:rsid w:val="00E95895"/>
    <w:rsid w:val="00E95BBC"/>
    <w:rsid w:val="00E95CCE"/>
    <w:rsid w:val="00E95ECD"/>
    <w:rsid w:val="00E962A4"/>
    <w:rsid w:val="00E96F61"/>
    <w:rsid w:val="00E970D3"/>
    <w:rsid w:val="00E97813"/>
    <w:rsid w:val="00E97D2F"/>
    <w:rsid w:val="00E97F24"/>
    <w:rsid w:val="00EA031D"/>
    <w:rsid w:val="00EA0DAC"/>
    <w:rsid w:val="00EA19CB"/>
    <w:rsid w:val="00EA1CBD"/>
    <w:rsid w:val="00EA28AF"/>
    <w:rsid w:val="00EA2D41"/>
    <w:rsid w:val="00EA32C9"/>
    <w:rsid w:val="00EA3459"/>
    <w:rsid w:val="00EA3EAC"/>
    <w:rsid w:val="00EA4625"/>
    <w:rsid w:val="00EA46C7"/>
    <w:rsid w:val="00EA4DAB"/>
    <w:rsid w:val="00EA5625"/>
    <w:rsid w:val="00EA67B0"/>
    <w:rsid w:val="00EA7956"/>
    <w:rsid w:val="00EA7DEF"/>
    <w:rsid w:val="00EA7FE1"/>
    <w:rsid w:val="00EB00FE"/>
    <w:rsid w:val="00EB024A"/>
    <w:rsid w:val="00EB0BFA"/>
    <w:rsid w:val="00EB1800"/>
    <w:rsid w:val="00EB1C80"/>
    <w:rsid w:val="00EB2984"/>
    <w:rsid w:val="00EB2D08"/>
    <w:rsid w:val="00EB2E32"/>
    <w:rsid w:val="00EB2F81"/>
    <w:rsid w:val="00EB307C"/>
    <w:rsid w:val="00EB333C"/>
    <w:rsid w:val="00EB346C"/>
    <w:rsid w:val="00EB37D7"/>
    <w:rsid w:val="00EB37F7"/>
    <w:rsid w:val="00EB3AFD"/>
    <w:rsid w:val="00EB3D58"/>
    <w:rsid w:val="00EB3DA2"/>
    <w:rsid w:val="00EB3F15"/>
    <w:rsid w:val="00EB4BFD"/>
    <w:rsid w:val="00EB509B"/>
    <w:rsid w:val="00EB52CE"/>
    <w:rsid w:val="00EB5744"/>
    <w:rsid w:val="00EB5DDA"/>
    <w:rsid w:val="00EB61BC"/>
    <w:rsid w:val="00EC0AD8"/>
    <w:rsid w:val="00EC103D"/>
    <w:rsid w:val="00EC141D"/>
    <w:rsid w:val="00EC18C4"/>
    <w:rsid w:val="00EC2060"/>
    <w:rsid w:val="00EC20AF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2BF"/>
    <w:rsid w:val="00EC64F3"/>
    <w:rsid w:val="00EC6825"/>
    <w:rsid w:val="00EC7022"/>
    <w:rsid w:val="00EC7525"/>
    <w:rsid w:val="00EC7AB6"/>
    <w:rsid w:val="00EC7B7F"/>
    <w:rsid w:val="00ED0340"/>
    <w:rsid w:val="00ED0541"/>
    <w:rsid w:val="00ED0BA4"/>
    <w:rsid w:val="00ED10DB"/>
    <w:rsid w:val="00ED1983"/>
    <w:rsid w:val="00ED19BE"/>
    <w:rsid w:val="00ED1D2A"/>
    <w:rsid w:val="00ED2919"/>
    <w:rsid w:val="00ED2B1D"/>
    <w:rsid w:val="00ED352A"/>
    <w:rsid w:val="00ED37E8"/>
    <w:rsid w:val="00ED3EA3"/>
    <w:rsid w:val="00ED46F2"/>
    <w:rsid w:val="00ED4994"/>
    <w:rsid w:val="00ED4FC8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4682"/>
    <w:rsid w:val="00EE4FC2"/>
    <w:rsid w:val="00EE51C0"/>
    <w:rsid w:val="00EE5768"/>
    <w:rsid w:val="00EE6A2A"/>
    <w:rsid w:val="00EE6C67"/>
    <w:rsid w:val="00EE721F"/>
    <w:rsid w:val="00EF02AC"/>
    <w:rsid w:val="00EF05AC"/>
    <w:rsid w:val="00EF1E79"/>
    <w:rsid w:val="00EF23AB"/>
    <w:rsid w:val="00EF2461"/>
    <w:rsid w:val="00EF269B"/>
    <w:rsid w:val="00EF26AD"/>
    <w:rsid w:val="00EF2DDD"/>
    <w:rsid w:val="00EF39D3"/>
    <w:rsid w:val="00EF45B2"/>
    <w:rsid w:val="00EF551D"/>
    <w:rsid w:val="00EF56F3"/>
    <w:rsid w:val="00EF601A"/>
    <w:rsid w:val="00EF71F6"/>
    <w:rsid w:val="00EF7B4E"/>
    <w:rsid w:val="00F0160E"/>
    <w:rsid w:val="00F01812"/>
    <w:rsid w:val="00F02969"/>
    <w:rsid w:val="00F02B14"/>
    <w:rsid w:val="00F02DAF"/>
    <w:rsid w:val="00F03FA8"/>
    <w:rsid w:val="00F03FB4"/>
    <w:rsid w:val="00F0405B"/>
    <w:rsid w:val="00F04D64"/>
    <w:rsid w:val="00F06551"/>
    <w:rsid w:val="00F0669E"/>
    <w:rsid w:val="00F1014E"/>
    <w:rsid w:val="00F110B9"/>
    <w:rsid w:val="00F12304"/>
    <w:rsid w:val="00F12AB0"/>
    <w:rsid w:val="00F12C0C"/>
    <w:rsid w:val="00F12D35"/>
    <w:rsid w:val="00F12FFC"/>
    <w:rsid w:val="00F13307"/>
    <w:rsid w:val="00F13867"/>
    <w:rsid w:val="00F13FFF"/>
    <w:rsid w:val="00F145DD"/>
    <w:rsid w:val="00F148E6"/>
    <w:rsid w:val="00F14D91"/>
    <w:rsid w:val="00F153AE"/>
    <w:rsid w:val="00F15D19"/>
    <w:rsid w:val="00F1605E"/>
    <w:rsid w:val="00F16579"/>
    <w:rsid w:val="00F16EA3"/>
    <w:rsid w:val="00F17323"/>
    <w:rsid w:val="00F173A4"/>
    <w:rsid w:val="00F17536"/>
    <w:rsid w:val="00F209E3"/>
    <w:rsid w:val="00F2167E"/>
    <w:rsid w:val="00F21CB9"/>
    <w:rsid w:val="00F22232"/>
    <w:rsid w:val="00F22819"/>
    <w:rsid w:val="00F22871"/>
    <w:rsid w:val="00F23AA1"/>
    <w:rsid w:val="00F24C95"/>
    <w:rsid w:val="00F256D0"/>
    <w:rsid w:val="00F257D3"/>
    <w:rsid w:val="00F269F1"/>
    <w:rsid w:val="00F27EFC"/>
    <w:rsid w:val="00F3054A"/>
    <w:rsid w:val="00F30BDC"/>
    <w:rsid w:val="00F31111"/>
    <w:rsid w:val="00F31B08"/>
    <w:rsid w:val="00F321B4"/>
    <w:rsid w:val="00F32530"/>
    <w:rsid w:val="00F327B1"/>
    <w:rsid w:val="00F337DE"/>
    <w:rsid w:val="00F33845"/>
    <w:rsid w:val="00F33B28"/>
    <w:rsid w:val="00F3403A"/>
    <w:rsid w:val="00F34972"/>
    <w:rsid w:val="00F36D83"/>
    <w:rsid w:val="00F41459"/>
    <w:rsid w:val="00F417F1"/>
    <w:rsid w:val="00F4220E"/>
    <w:rsid w:val="00F42495"/>
    <w:rsid w:val="00F426FF"/>
    <w:rsid w:val="00F428A5"/>
    <w:rsid w:val="00F42AA8"/>
    <w:rsid w:val="00F42EDD"/>
    <w:rsid w:val="00F430B5"/>
    <w:rsid w:val="00F4370F"/>
    <w:rsid w:val="00F4373D"/>
    <w:rsid w:val="00F43EEE"/>
    <w:rsid w:val="00F44016"/>
    <w:rsid w:val="00F444D8"/>
    <w:rsid w:val="00F45030"/>
    <w:rsid w:val="00F456E0"/>
    <w:rsid w:val="00F45C58"/>
    <w:rsid w:val="00F4610B"/>
    <w:rsid w:val="00F46819"/>
    <w:rsid w:val="00F46954"/>
    <w:rsid w:val="00F46A86"/>
    <w:rsid w:val="00F47A38"/>
    <w:rsid w:val="00F47E39"/>
    <w:rsid w:val="00F5083A"/>
    <w:rsid w:val="00F50C2E"/>
    <w:rsid w:val="00F511E5"/>
    <w:rsid w:val="00F513BD"/>
    <w:rsid w:val="00F52C4E"/>
    <w:rsid w:val="00F52DBA"/>
    <w:rsid w:val="00F5306E"/>
    <w:rsid w:val="00F53912"/>
    <w:rsid w:val="00F53F62"/>
    <w:rsid w:val="00F54632"/>
    <w:rsid w:val="00F549B1"/>
    <w:rsid w:val="00F54AF4"/>
    <w:rsid w:val="00F54B42"/>
    <w:rsid w:val="00F54CEA"/>
    <w:rsid w:val="00F54F33"/>
    <w:rsid w:val="00F552B1"/>
    <w:rsid w:val="00F55628"/>
    <w:rsid w:val="00F57564"/>
    <w:rsid w:val="00F5778F"/>
    <w:rsid w:val="00F5795C"/>
    <w:rsid w:val="00F57ED2"/>
    <w:rsid w:val="00F60499"/>
    <w:rsid w:val="00F60A4F"/>
    <w:rsid w:val="00F621F8"/>
    <w:rsid w:val="00F622A4"/>
    <w:rsid w:val="00F63DBD"/>
    <w:rsid w:val="00F6416A"/>
    <w:rsid w:val="00F643F3"/>
    <w:rsid w:val="00F64674"/>
    <w:rsid w:val="00F64B25"/>
    <w:rsid w:val="00F6509D"/>
    <w:rsid w:val="00F662F8"/>
    <w:rsid w:val="00F66313"/>
    <w:rsid w:val="00F66412"/>
    <w:rsid w:val="00F66B02"/>
    <w:rsid w:val="00F66BCF"/>
    <w:rsid w:val="00F675DE"/>
    <w:rsid w:val="00F67ABF"/>
    <w:rsid w:val="00F70110"/>
    <w:rsid w:val="00F70659"/>
    <w:rsid w:val="00F7208F"/>
    <w:rsid w:val="00F72FE3"/>
    <w:rsid w:val="00F739E0"/>
    <w:rsid w:val="00F7449C"/>
    <w:rsid w:val="00F74ED8"/>
    <w:rsid w:val="00F7730F"/>
    <w:rsid w:val="00F778BC"/>
    <w:rsid w:val="00F8062B"/>
    <w:rsid w:val="00F81B86"/>
    <w:rsid w:val="00F81BFE"/>
    <w:rsid w:val="00F829A6"/>
    <w:rsid w:val="00F84307"/>
    <w:rsid w:val="00F84371"/>
    <w:rsid w:val="00F84AA7"/>
    <w:rsid w:val="00F85FE6"/>
    <w:rsid w:val="00F864C4"/>
    <w:rsid w:val="00F865AA"/>
    <w:rsid w:val="00F866A0"/>
    <w:rsid w:val="00F87390"/>
    <w:rsid w:val="00F873A7"/>
    <w:rsid w:val="00F87583"/>
    <w:rsid w:val="00F8785C"/>
    <w:rsid w:val="00F87FA5"/>
    <w:rsid w:val="00F902AF"/>
    <w:rsid w:val="00F90B29"/>
    <w:rsid w:val="00F90C37"/>
    <w:rsid w:val="00F92251"/>
    <w:rsid w:val="00F928E5"/>
    <w:rsid w:val="00F92C00"/>
    <w:rsid w:val="00F93607"/>
    <w:rsid w:val="00F93B16"/>
    <w:rsid w:val="00F93B32"/>
    <w:rsid w:val="00F93B6A"/>
    <w:rsid w:val="00F93EBE"/>
    <w:rsid w:val="00F94203"/>
    <w:rsid w:val="00F95620"/>
    <w:rsid w:val="00F961C2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7C"/>
    <w:rsid w:val="00FA1FFF"/>
    <w:rsid w:val="00FA20FC"/>
    <w:rsid w:val="00FA2690"/>
    <w:rsid w:val="00FA27F5"/>
    <w:rsid w:val="00FA43C8"/>
    <w:rsid w:val="00FA4BED"/>
    <w:rsid w:val="00FA4FFE"/>
    <w:rsid w:val="00FA583F"/>
    <w:rsid w:val="00FA5EDF"/>
    <w:rsid w:val="00FA6FA2"/>
    <w:rsid w:val="00FA7459"/>
    <w:rsid w:val="00FA785A"/>
    <w:rsid w:val="00FB0923"/>
    <w:rsid w:val="00FB0949"/>
    <w:rsid w:val="00FB0DB0"/>
    <w:rsid w:val="00FB11D3"/>
    <w:rsid w:val="00FB1821"/>
    <w:rsid w:val="00FB1CFE"/>
    <w:rsid w:val="00FB1F7A"/>
    <w:rsid w:val="00FB275A"/>
    <w:rsid w:val="00FB2960"/>
    <w:rsid w:val="00FB3852"/>
    <w:rsid w:val="00FB4177"/>
    <w:rsid w:val="00FB4A1A"/>
    <w:rsid w:val="00FB5070"/>
    <w:rsid w:val="00FB54D8"/>
    <w:rsid w:val="00FB559E"/>
    <w:rsid w:val="00FB5B71"/>
    <w:rsid w:val="00FB7215"/>
    <w:rsid w:val="00FB7417"/>
    <w:rsid w:val="00FB74DE"/>
    <w:rsid w:val="00FC0A63"/>
    <w:rsid w:val="00FC1472"/>
    <w:rsid w:val="00FC1D98"/>
    <w:rsid w:val="00FC1E10"/>
    <w:rsid w:val="00FC31BC"/>
    <w:rsid w:val="00FC4552"/>
    <w:rsid w:val="00FC4B99"/>
    <w:rsid w:val="00FC5169"/>
    <w:rsid w:val="00FC5259"/>
    <w:rsid w:val="00FC5656"/>
    <w:rsid w:val="00FC60D0"/>
    <w:rsid w:val="00FC74EB"/>
    <w:rsid w:val="00FC76C6"/>
    <w:rsid w:val="00FC76ED"/>
    <w:rsid w:val="00FC789B"/>
    <w:rsid w:val="00FD0DEB"/>
    <w:rsid w:val="00FD1176"/>
    <w:rsid w:val="00FD194F"/>
    <w:rsid w:val="00FD1B27"/>
    <w:rsid w:val="00FD2BD9"/>
    <w:rsid w:val="00FD3E10"/>
    <w:rsid w:val="00FD4596"/>
    <w:rsid w:val="00FD5975"/>
    <w:rsid w:val="00FD5DB5"/>
    <w:rsid w:val="00FD5F3B"/>
    <w:rsid w:val="00FD7852"/>
    <w:rsid w:val="00FD7C7E"/>
    <w:rsid w:val="00FE09F7"/>
    <w:rsid w:val="00FE0A7B"/>
    <w:rsid w:val="00FE0B1D"/>
    <w:rsid w:val="00FE1A67"/>
    <w:rsid w:val="00FE25BF"/>
    <w:rsid w:val="00FE30CD"/>
    <w:rsid w:val="00FE34E9"/>
    <w:rsid w:val="00FE3936"/>
    <w:rsid w:val="00FE405C"/>
    <w:rsid w:val="00FE422A"/>
    <w:rsid w:val="00FE4530"/>
    <w:rsid w:val="00FE4F98"/>
    <w:rsid w:val="00FE5667"/>
    <w:rsid w:val="00FE5BBA"/>
    <w:rsid w:val="00FE6BAF"/>
    <w:rsid w:val="00FE6D57"/>
    <w:rsid w:val="00FE7174"/>
    <w:rsid w:val="00FF01EB"/>
    <w:rsid w:val="00FF0208"/>
    <w:rsid w:val="00FF0420"/>
    <w:rsid w:val="00FF0610"/>
    <w:rsid w:val="00FF0671"/>
    <w:rsid w:val="00FF06D9"/>
    <w:rsid w:val="00FF097F"/>
    <w:rsid w:val="00FF0B41"/>
    <w:rsid w:val="00FF0BC1"/>
    <w:rsid w:val="00FF1211"/>
    <w:rsid w:val="00FF22DD"/>
    <w:rsid w:val="00FF2A7C"/>
    <w:rsid w:val="00FF301A"/>
    <w:rsid w:val="00FF3242"/>
    <w:rsid w:val="00FF334D"/>
    <w:rsid w:val="00FF34C0"/>
    <w:rsid w:val="00FF386E"/>
    <w:rsid w:val="00FF4035"/>
    <w:rsid w:val="00FF6733"/>
    <w:rsid w:val="00FF68DC"/>
    <w:rsid w:val="00FF7031"/>
    <w:rsid w:val="00FF79A5"/>
    <w:rsid w:val="00FF7B63"/>
    <w:rsid w:val="018E6557"/>
    <w:rsid w:val="029571D6"/>
    <w:rsid w:val="02B6BEC2"/>
    <w:rsid w:val="058BF419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2D54067"/>
    <w:rsid w:val="4343B3E7"/>
    <w:rsid w:val="44F0626B"/>
    <w:rsid w:val="47025148"/>
    <w:rsid w:val="48005856"/>
    <w:rsid w:val="49349B46"/>
    <w:rsid w:val="493C9EC5"/>
    <w:rsid w:val="4BD288D6"/>
    <w:rsid w:val="4C8FB6BF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7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2650A-3114-4529-B149-08C1100F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ba5a11d-78ba-426e-8f12-d1bdbf4ce9e2"/>
    <ds:schemaRef ds:uri="f96ae9b0-c886-4593-b000-d3bc9e257a5a"/>
  </ds:schemaRefs>
</ds:datastoreItem>
</file>

<file path=customXml/itemProps3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2025-01-23T21:34:00Z</dcterms:created>
  <dcterms:modified xsi:type="dcterms:W3CDTF">2025-01-23T21:34:00Z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